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4B" w:rsidRDefault="005A3D4B" w:rsidP="005A3D4B">
      <w:pPr>
        <w:pStyle w:val="20"/>
        <w:keepNext/>
        <w:keepLines/>
        <w:ind w:firstLine="426"/>
        <w:rPr>
          <w:color w:val="000000"/>
          <w:lang w:eastAsia="el-GR" w:bidi="el-GR"/>
        </w:rPr>
      </w:pPr>
      <w:bookmarkStart w:id="0" w:name="bookmark0"/>
      <w:r>
        <w:rPr>
          <w:color w:val="000000"/>
          <w:u w:val="single"/>
          <w:lang w:eastAsia="el-GR" w:bidi="el-GR"/>
        </w:rPr>
        <w:t xml:space="preserve">Αριθμός </w:t>
      </w:r>
      <w:r>
        <w:rPr>
          <w:u w:val="single"/>
        </w:rPr>
        <w:t xml:space="preserve"> Απόφασης:  124</w:t>
      </w:r>
      <w:r>
        <w:rPr>
          <w:color w:val="000000"/>
          <w:u w:val="single"/>
          <w:lang w:eastAsia="el-GR" w:bidi="el-GR"/>
        </w:rPr>
        <w:t>/20</w:t>
      </w:r>
      <w:bookmarkEnd w:id="0"/>
      <w:r>
        <w:rPr>
          <w:u w:val="single"/>
        </w:rPr>
        <w:t>23</w:t>
      </w:r>
    </w:p>
    <w:p w:rsidR="005A3D4B" w:rsidRDefault="005A3D4B" w:rsidP="005A3D4B">
      <w:pPr>
        <w:pStyle w:val="20"/>
        <w:keepNext/>
        <w:keepLines/>
        <w:spacing w:after="565"/>
        <w:ind w:firstLine="426"/>
        <w:rPr>
          <w:rStyle w:val="2"/>
        </w:rPr>
      </w:pPr>
      <w:bookmarkStart w:id="1" w:name="bookmark1"/>
      <w:r>
        <w:rPr>
          <w:color w:val="000000"/>
          <w:lang w:eastAsia="el-GR" w:bidi="el-GR"/>
        </w:rPr>
        <w:t>ΤΟ ΠΟΛΥΜΕΛΕΣ ΠΡΩΤΟΔΙΚΕΙΟ ΚΟΖΑΝΗΣ</w:t>
      </w:r>
      <w:r>
        <w:rPr>
          <w:color w:val="000000"/>
          <w:lang w:eastAsia="el-GR" w:bidi="el-GR"/>
        </w:rPr>
        <w:br/>
        <w:t>(</w:t>
      </w:r>
      <w:r w:rsidRPr="009F7283">
        <w:rPr>
          <w:i/>
          <w:color w:val="000000"/>
          <w:lang w:eastAsia="el-GR" w:bidi="el-GR"/>
        </w:rPr>
        <w:t>ΣΕ ΣΥΜΒΟΥΛΙΟ</w:t>
      </w:r>
      <w:r>
        <w:rPr>
          <w:color w:val="000000"/>
          <w:lang w:eastAsia="el-GR" w:bidi="el-GR"/>
        </w:rPr>
        <w:t>)</w:t>
      </w:r>
      <w:bookmarkEnd w:id="1"/>
    </w:p>
    <w:p w:rsidR="005A3D4B" w:rsidRDefault="005A3D4B" w:rsidP="005A3D4B">
      <w:pPr>
        <w:pStyle w:val="21"/>
        <w:spacing w:before="0"/>
        <w:ind w:firstLine="426"/>
        <w:rPr>
          <w:rStyle w:val="2"/>
        </w:rPr>
      </w:pPr>
      <w:r>
        <w:rPr>
          <w:rStyle w:val="2"/>
        </w:rPr>
        <w:t xml:space="preserve">ΑΠΟΤΕΛΟΥΜΕΝΟ </w:t>
      </w:r>
      <w:r>
        <w:rPr>
          <w:color w:val="000000"/>
          <w:lang w:eastAsia="el-GR" w:bidi="el-GR"/>
        </w:rPr>
        <w:t xml:space="preserve">από τους Δικαστές </w:t>
      </w:r>
      <w:r>
        <w:t>Ελισάβετ Λαφάρα</w:t>
      </w:r>
      <w:r>
        <w:rPr>
          <w:color w:val="000000"/>
          <w:lang w:eastAsia="el-GR" w:bidi="el-GR"/>
        </w:rPr>
        <w:t xml:space="preserve">, Πρόεδρο Πρωτοδικών, </w:t>
      </w:r>
      <w:r>
        <w:t xml:space="preserve"> Βικτωρία Μυτιλέκα Πρωτοδίκη - Εισηγήτρια και Θεοδώρα Τραχανά</w:t>
      </w:r>
      <w:r>
        <w:rPr>
          <w:color w:val="000000"/>
          <w:lang w:eastAsia="el-GR" w:bidi="el-GR"/>
        </w:rPr>
        <w:t xml:space="preserve"> Πρωτοδίκη, καθώς και από το Γραμματέα Κωνσταντίνο Κωνσταντινίδη.</w:t>
      </w:r>
    </w:p>
    <w:p w:rsidR="005A3D4B" w:rsidRPr="003B36E6" w:rsidRDefault="005A3D4B" w:rsidP="005A3D4B">
      <w:pPr>
        <w:pStyle w:val="21"/>
        <w:spacing w:before="0" w:after="0"/>
        <w:ind w:firstLine="426"/>
        <w:rPr>
          <w:rStyle w:val="2"/>
          <w:b w:val="0"/>
          <w:bCs w:val="0"/>
        </w:rPr>
      </w:pPr>
      <w:r>
        <w:rPr>
          <w:rStyle w:val="2"/>
        </w:rPr>
        <w:t xml:space="preserve">ΣΥΝΗΛΘΕ </w:t>
      </w:r>
      <w:r>
        <w:rPr>
          <w:color w:val="000000"/>
          <w:lang w:eastAsia="el-GR" w:bidi="el-GR"/>
        </w:rPr>
        <w:t>στην αίθουσα διασκέψεών του</w:t>
      </w:r>
      <w:r>
        <w:t>,</w:t>
      </w:r>
      <w:r>
        <w:rPr>
          <w:color w:val="000000"/>
          <w:lang w:eastAsia="el-GR" w:bidi="el-GR"/>
        </w:rPr>
        <w:t xml:space="preserve"> την 22</w:t>
      </w:r>
      <w:r>
        <w:rPr>
          <w:color w:val="000000"/>
          <w:vertAlign w:val="superscript"/>
          <w:lang w:eastAsia="el-GR" w:bidi="el-GR"/>
        </w:rPr>
        <w:t>η</w:t>
      </w:r>
      <w:r>
        <w:rPr>
          <w:color w:val="000000"/>
          <w:lang w:eastAsia="el-GR" w:bidi="el-GR"/>
        </w:rPr>
        <w:t xml:space="preserve"> </w:t>
      </w:r>
      <w:r>
        <w:t xml:space="preserve">Σεπτεμβρίου </w:t>
      </w:r>
      <w:r>
        <w:rPr>
          <w:color w:val="000000"/>
          <w:lang w:eastAsia="el-GR" w:bidi="el-GR"/>
        </w:rPr>
        <w:t>20</w:t>
      </w:r>
      <w:r>
        <w:t>23</w:t>
      </w:r>
      <w:r>
        <w:rPr>
          <w:color w:val="000000"/>
          <w:lang w:eastAsia="el-GR" w:bidi="el-GR"/>
        </w:rPr>
        <w:t xml:space="preserve">, ημέρα Παρασκευή και ώρα </w:t>
      </w:r>
      <w:r>
        <w:t>12:30 π.μ.</w:t>
      </w:r>
      <w:r>
        <w:rPr>
          <w:color w:val="000000"/>
          <w:lang w:eastAsia="el-GR" w:bidi="el-GR"/>
        </w:rPr>
        <w:t>, για να προβεί, με κλήρωση, στο διορισμό των μελών (</w:t>
      </w:r>
      <w:r w:rsidRPr="003B36E6">
        <w:rPr>
          <w:i/>
          <w:color w:val="000000"/>
          <w:lang w:eastAsia="el-GR" w:bidi="el-GR"/>
        </w:rPr>
        <w:t>τακτικών και αναπληρωματικών</w:t>
      </w:r>
      <w:r>
        <w:rPr>
          <w:color w:val="000000"/>
          <w:lang w:eastAsia="el-GR" w:bidi="el-GR"/>
        </w:rPr>
        <w:t xml:space="preserve">) των Εφορευτικών Επιτροπών των Εκλογικών Τμημάτων της Περιφερειακής Ενότητας Κοζάνης, για τη διενέργεια των </w:t>
      </w:r>
      <w:r>
        <w:t>Δημοτικών και περιφερειακών Αρχών</w:t>
      </w:r>
      <w:r w:rsidRPr="003B36E6">
        <w:rPr>
          <w:color w:val="000000"/>
          <w:lang w:eastAsia="el-GR" w:bidi="el-GR"/>
        </w:rPr>
        <w:t xml:space="preserve"> </w:t>
      </w:r>
      <w:r>
        <w:rPr>
          <w:color w:val="000000"/>
          <w:lang w:eastAsia="el-GR" w:bidi="el-GR"/>
        </w:rPr>
        <w:t>Εκλογών της 08</w:t>
      </w:r>
      <w:r>
        <w:rPr>
          <w:color w:val="000000"/>
          <w:vertAlign w:val="superscript"/>
          <w:lang w:eastAsia="el-GR" w:bidi="el-GR"/>
        </w:rPr>
        <w:t>ης</w:t>
      </w:r>
      <w:r>
        <w:rPr>
          <w:color w:val="000000"/>
          <w:lang w:eastAsia="el-GR" w:bidi="el-GR"/>
        </w:rPr>
        <w:t xml:space="preserve"> Οκτωβρίου</w:t>
      </w:r>
      <w:r>
        <w:t xml:space="preserve"> 2023</w:t>
      </w:r>
      <w:r w:rsidRPr="008E7C06">
        <w:t xml:space="preserve"> καθ</w:t>
      </w:r>
      <w:r>
        <w:t>ώς και των επαναληπτικών της 15</w:t>
      </w:r>
      <w:r w:rsidRPr="008E7C06">
        <w:rPr>
          <w:vertAlign w:val="superscript"/>
        </w:rPr>
        <w:t>ης</w:t>
      </w:r>
      <w:r>
        <w:t xml:space="preserve"> </w:t>
      </w:r>
      <w:r>
        <w:rPr>
          <w:color w:val="000000"/>
          <w:lang w:eastAsia="el-GR" w:bidi="el-GR"/>
        </w:rPr>
        <w:t>Οκτωβρίου</w:t>
      </w:r>
      <w:r>
        <w:t xml:space="preserve"> 2023, ως εξής:</w:t>
      </w:r>
    </w:p>
    <w:p w:rsidR="005A3D4B" w:rsidRDefault="005A3D4B" w:rsidP="005A3D4B">
      <w:pPr>
        <w:pStyle w:val="21"/>
        <w:spacing w:before="0"/>
        <w:ind w:firstLine="426"/>
        <w:rPr>
          <w:color w:val="000000"/>
          <w:lang w:eastAsia="el-GR" w:bidi="el-GR"/>
        </w:rPr>
      </w:pPr>
      <w:r>
        <w:rPr>
          <w:rStyle w:val="2"/>
        </w:rPr>
        <w:t>ΑΦΟΥ ΕΛΑΒΕ ΥΠΟΨΗ ΤΟΥ: (</w:t>
      </w:r>
      <w:r>
        <w:rPr>
          <w:color w:val="000000"/>
          <w:lang w:eastAsia="el-GR" w:bidi="el-GR"/>
        </w:rPr>
        <w:t>α) τις διατάξεις των άρθρων 51, 52, 53, 55, 58, 59, 96 και 97 του Π</w:t>
      </w:r>
      <w:r>
        <w:t>.</w:t>
      </w:r>
      <w:r>
        <w:rPr>
          <w:color w:val="000000"/>
          <w:lang w:eastAsia="el-GR" w:bidi="el-GR"/>
        </w:rPr>
        <w:t>Δ</w:t>
      </w:r>
      <w:r>
        <w:t>.</w:t>
      </w:r>
      <w:r>
        <w:rPr>
          <w:color w:val="000000"/>
          <w:lang w:eastAsia="el-GR" w:bidi="el-GR"/>
        </w:rPr>
        <w:t xml:space="preserve"> 26/2012, όπως ισχύουν, (β) την με αριθμό πρωτοκόλλου </w:t>
      </w:r>
      <w:r>
        <w:t>οικ. 150965/15-09-2023</w:t>
      </w:r>
      <w:r>
        <w:rPr>
          <w:color w:val="000000"/>
          <w:lang w:eastAsia="el-GR" w:bidi="el-GR"/>
        </w:rPr>
        <w:t xml:space="preserve"> Απόφαση του Αντιπεριφερειάρχη της Περιφερειακής Ενότητας Κοζάνης, με την οποία καθορίστηκαν τα Εκλογικά Τμήματα της Εκλογικής Περιφέρειας της Περιφερειακής Ενότητας Κοζάνης και (γ) τη με αριθμό </w:t>
      </w:r>
      <w:r>
        <w:t xml:space="preserve">94/22-9-2023 </w:t>
      </w:r>
      <w:r>
        <w:rPr>
          <w:color w:val="000000"/>
          <w:lang w:eastAsia="el-GR" w:bidi="el-GR"/>
        </w:rPr>
        <w:t xml:space="preserve"> Πράξη του Προέδρου Πρωτοδικών Κοζάνης, με την οποία προσδιορίστηκε δικάσιμος του Δικαστηρίου για τον παραπάνω διορισμό, εξέδωσε την ακόλουθη απόφασή του.</w:t>
      </w:r>
    </w:p>
    <w:p w:rsidR="005A3D4B" w:rsidRDefault="005A3D4B" w:rsidP="005A3D4B">
      <w:pPr>
        <w:pStyle w:val="20"/>
        <w:keepNext/>
        <w:keepLines/>
        <w:spacing w:after="223" w:line="266" w:lineRule="exact"/>
        <w:ind w:firstLine="426"/>
        <w:rPr>
          <w:color w:val="000000"/>
          <w:lang w:eastAsia="el-GR" w:bidi="el-GR"/>
        </w:rPr>
      </w:pPr>
      <w:bookmarkStart w:id="2" w:name="bookmark2"/>
      <w:r>
        <w:rPr>
          <w:color w:val="000000"/>
          <w:lang w:eastAsia="el-GR" w:bidi="el-GR"/>
        </w:rPr>
        <w:t>ΣΚΕΦΘΗΚΕ ΚΑΤΑ ΤΟ ΝΟΜΟ</w:t>
      </w:r>
      <w:bookmarkEnd w:id="2"/>
    </w:p>
    <w:p w:rsidR="005A3D4B" w:rsidRDefault="005A3D4B" w:rsidP="005A3D4B">
      <w:pPr>
        <w:pStyle w:val="21"/>
        <w:spacing w:before="0" w:after="0"/>
        <w:ind w:firstLine="426"/>
        <w:rPr>
          <w:color w:val="000000"/>
          <w:lang w:eastAsia="el-GR" w:bidi="el-GR"/>
        </w:rPr>
        <w:sectPr w:rsidR="005A3D4B">
          <w:headerReference w:type="default" r:id="rId8"/>
          <w:pgSz w:w="11906" w:h="16838"/>
          <w:pgMar w:top="1967" w:right="1800" w:bottom="1440" w:left="1800" w:header="1440" w:footer="720" w:gutter="0"/>
          <w:cols w:space="720"/>
          <w:titlePg/>
          <w:docGrid w:linePitch="600" w:charSpace="36864"/>
        </w:sectPr>
      </w:pPr>
      <w:r>
        <w:rPr>
          <w:color w:val="000000"/>
          <w:lang w:eastAsia="el-GR" w:bidi="el-GR"/>
        </w:rPr>
        <w:t xml:space="preserve">Με τις διατάξεις των παραγράφων 1, 2, 3, 4 και 5 του άρθρου 58 του ΠΔ 26/2012 «Κωδικοποίηση σε ενιαίο κείμενο των διατάξεων της Νομοθεσίας για την εκλογή Βουλευτών», όπως ισχύει, ορίζονται τα εξής: Η ψηφοφορία γίνεται ενώπιον Εφορευτικών Επιτροπών. Σε κάθε Εκλογικό Τμήμα ορίζεται Εφορευτική Επιτροπή που αποτελείται από τον Αντιπρόσωπο της Δικαστικής Αρχής ως Πρόεδρο και τέσσερα Μέλη που αναπληρώνονται από ισάριθμα Αναπληρωματικά. Τα Μέλη των Εφορευτικών Επιτροπών και οι Αναπληρωτές τους κληρώνονται, μέσα σε δεκαπέντε (15) ημέρες από την κατά το άρθρο 31§4 έναρξη της προεκλογικής περιόδου, από το </w:t>
      </w:r>
    </w:p>
    <w:p w:rsidR="005A3D4B" w:rsidRDefault="005A3D4B" w:rsidP="005A3D4B">
      <w:pPr>
        <w:pStyle w:val="21"/>
        <w:spacing w:before="0" w:after="0"/>
        <w:ind w:firstLine="426"/>
        <w:rPr>
          <w:color w:val="000000"/>
          <w:lang w:eastAsia="el-GR" w:bidi="el-GR"/>
        </w:rPr>
      </w:pPr>
      <w:r>
        <w:rPr>
          <w:color w:val="000000"/>
          <w:lang w:eastAsia="el-GR" w:bidi="el-GR"/>
        </w:rPr>
        <w:lastRenderedPageBreak/>
        <w:t>οικείο Πρωτοδικείο. Στην κλήρωση, κατά την οποία μπορούν να παρίστανται οι υποψήφιοι, οι αντιπρόσωποι και πληρεξούσιοι των κομμάτων, περιλαμβάνονται οι εγγεγραμμένοι στους εκλογικούς καταλόγους του οικείου Εκλογικού Διαμερίσματος που φέρονται στους καταλόγους αυτούς ως κάτοικοι της περιοχής. Μέσα στην προθεσμία της</w:t>
      </w:r>
      <w:r>
        <w:t xml:space="preserve"> </w:t>
      </w:r>
      <w:r>
        <w:rPr>
          <w:color w:val="000000"/>
          <w:lang w:eastAsia="el-GR" w:bidi="el-GR"/>
        </w:rPr>
        <w:t>προηγούμενης παραγράφου, το αρμόδιο Δικαστήριο μπορεί, κατά την κρίση του, να διορίζει με απόφασή του, που λαμβάνεται σε Συμβούλιο, τα Μέλη των Εφορευτικών Επιτροπών από τους καταλόγους της προηγούμενης παραγράφου. Στην περίπτωση αυτή, Μέλη Εφορευτικών Επιτροπών ορίζονται αυτοί που, κατά την κρίση του Συμβουλίου Πρωτοδικών, παρέχουν στοιχεία επάρκειας γι' αυτά τα καθήκοντα. Οι οριζόμενοι πρέπει να έχουν τουλάχιστον απολυτήριο Δημοτικού Σχολείου, να μην έχουν υπερβεί τα εξηκοστό έβδομο έτος της ηλικίας τους και να έχουν συμπληρώσει το δέκατο όγδοο έτος της ηλικίας τους. Με την παρ. 5 του ίδιου άρθρου ορίζεται ότι, αρμόδιο Πρωτοδικείο είναι αυτό που στην Περιφέρειά του υπάγεται ο Δήμος όπου εδρεύει το Εκλογικό Τμήμα.</w:t>
      </w:r>
    </w:p>
    <w:p w:rsidR="005A3D4B" w:rsidRDefault="005A3D4B" w:rsidP="005A3D4B">
      <w:pPr>
        <w:pStyle w:val="21"/>
        <w:spacing w:before="0" w:after="0"/>
        <w:ind w:firstLine="426"/>
      </w:pPr>
      <w:r>
        <w:rPr>
          <w:color w:val="000000"/>
          <w:lang w:eastAsia="el-GR" w:bidi="el-GR"/>
        </w:rPr>
        <w:t>Επομένως, νομίμως και παραδεκτώς το Δικαστήριο τούτο επιλαμβάνεται του διορισμού, με κλήρωση, των τεσσάρων (4) Τακτικών και ισαρίθμων Αναπληρωματικών</w:t>
      </w:r>
      <w:r>
        <w:t xml:space="preserve"> </w:t>
      </w:r>
      <w:r>
        <w:rPr>
          <w:color w:val="000000"/>
          <w:lang w:eastAsia="el-GR" w:bidi="el-GR"/>
        </w:rPr>
        <w:t xml:space="preserve">λαϊκών Μελών των Εφορευτικών Επιτροπών, των Εκλογικών Τμημάτων της Περιφερειακής Ενότητας Κοζάνης, που καθορίστηκαν με την υπ' αριθμόν πρωτοκόλλου </w:t>
      </w:r>
      <w:r>
        <w:t>οικ. 150965/15-09-2023</w:t>
      </w:r>
      <w:r>
        <w:rPr>
          <w:color w:val="000000"/>
          <w:lang w:eastAsia="el-GR" w:bidi="el-GR"/>
        </w:rPr>
        <w:t xml:space="preserve"> Απόφαση του Αντιπεριφερειάρχη της Περιφερειακής Ενότητας Κοζάνης. Με βάση το περιεχόμενο των άνω διατάξεων, συντρέχουν, κατά την κρίση του Δικαστηρίου, οι νόμιμες προϋποθέσεις για το διορισμό των Μελών των Εφορευτικών Επιτροπών (</w:t>
      </w:r>
      <w:r w:rsidRPr="003B36E6">
        <w:rPr>
          <w:i/>
          <w:color w:val="000000"/>
          <w:lang w:eastAsia="el-GR" w:bidi="el-GR"/>
        </w:rPr>
        <w:t>Τακτικών και Αναπληρωματικών</w:t>
      </w:r>
      <w:r>
        <w:rPr>
          <w:color w:val="000000"/>
          <w:lang w:eastAsia="el-GR" w:bidi="el-GR"/>
        </w:rPr>
        <w:t xml:space="preserve">), που παρέχουν στοιχεία επάρκειας για την εκπλήρωση των καθηκόντων τους για τα Εκλογικά Τμήματα της Εκλογικής Περιφέρειας της Περιφερειακής Ενότητας Κοζάνης, όπως αυτά ειδικότερα είναι καθορισμένα με την ως άνω αναφερόμενη Απόφαση του Αντιπεριφερειάρχη της Περιφερειακής Ενότητας Κοζάνης για τις </w:t>
      </w:r>
      <w:r>
        <w:t xml:space="preserve">Δημοτικές και περιφερειακές </w:t>
      </w:r>
      <w:r>
        <w:rPr>
          <w:color w:val="000000"/>
          <w:lang w:eastAsia="el-GR" w:bidi="el-GR"/>
        </w:rPr>
        <w:t>Εκλογές της 08</w:t>
      </w:r>
      <w:r>
        <w:rPr>
          <w:color w:val="000000"/>
          <w:vertAlign w:val="superscript"/>
          <w:lang w:eastAsia="el-GR" w:bidi="el-GR"/>
        </w:rPr>
        <w:t>ης</w:t>
      </w:r>
      <w:r>
        <w:rPr>
          <w:color w:val="000000"/>
          <w:lang w:eastAsia="el-GR" w:bidi="el-GR"/>
        </w:rPr>
        <w:t xml:space="preserve"> Οκτωβρίου</w:t>
      </w:r>
      <w:r>
        <w:t xml:space="preserve"> 2023</w:t>
      </w:r>
      <w:r w:rsidRPr="008E7C06">
        <w:t xml:space="preserve"> καθ</w:t>
      </w:r>
      <w:r>
        <w:t>ώς και των επαναληπτικών εκλογών της 15</w:t>
      </w:r>
      <w:r w:rsidRPr="008E7C06">
        <w:rPr>
          <w:vertAlign w:val="superscript"/>
        </w:rPr>
        <w:t>ης</w:t>
      </w:r>
      <w:r>
        <w:t xml:space="preserve"> </w:t>
      </w:r>
      <w:r>
        <w:rPr>
          <w:color w:val="000000"/>
          <w:lang w:eastAsia="el-GR" w:bidi="el-GR"/>
        </w:rPr>
        <w:t>Οκτωβρίου</w:t>
      </w:r>
      <w:r>
        <w:t xml:space="preserve"> 2023, ως εξής:</w:t>
      </w:r>
    </w:p>
    <w:p w:rsidR="005A3D4B" w:rsidRDefault="005A3D4B" w:rsidP="005A3D4B">
      <w:pPr>
        <w:pStyle w:val="21"/>
        <w:spacing w:before="0" w:after="0"/>
        <w:ind w:firstLine="426"/>
      </w:pPr>
    </w:p>
    <w:p w:rsidR="005A3D4B" w:rsidRDefault="005A3D4B" w:rsidP="005A3D4B">
      <w:pPr>
        <w:pStyle w:val="20"/>
        <w:keepNext/>
        <w:keepLines/>
        <w:spacing w:after="223" w:line="266" w:lineRule="exact"/>
        <w:ind w:left="2880" w:firstLine="720"/>
        <w:jc w:val="both"/>
      </w:pPr>
      <w:bookmarkStart w:id="3" w:name="bookmark3"/>
      <w:r>
        <w:t>ΓΙΑ ΤΟΥΣ ΛΟΓΟΥΣ ΑΥΤΟΥΣ</w:t>
      </w:r>
      <w:bookmarkEnd w:id="3"/>
    </w:p>
    <w:p w:rsidR="005A3D4B" w:rsidRDefault="005A3D4B" w:rsidP="005A3D4B">
      <w:pPr>
        <w:pStyle w:val="21"/>
        <w:spacing w:before="0" w:after="0"/>
        <w:ind w:firstLine="426"/>
      </w:pPr>
      <w:r>
        <w:rPr>
          <w:b/>
          <w:bCs/>
        </w:rPr>
        <w:t>ΔΙΟΡΙΖΕΙ</w:t>
      </w:r>
      <w:r>
        <w:t xml:space="preserve"> ως Μέλη των Εφορευτικών Επιτροπών (</w:t>
      </w:r>
      <w:r w:rsidRPr="009F7283">
        <w:rPr>
          <w:i/>
        </w:rPr>
        <w:t>Τακτικά και Αναπληρωματικά</w:t>
      </w:r>
      <w:r>
        <w:t>) των κατωτέρω Εκλογικών Τμημάτων της Περιφερειακής Ενότητας Κοζάνης, για τις εκλογές που θα διεξαχθούν την 08</w:t>
      </w:r>
      <w:r>
        <w:rPr>
          <w:color w:val="000000"/>
          <w:vertAlign w:val="superscript"/>
          <w:lang w:eastAsia="el-GR" w:bidi="el-GR"/>
        </w:rPr>
        <w:t>η</w:t>
      </w:r>
      <w:r>
        <w:rPr>
          <w:color w:val="000000"/>
          <w:lang w:eastAsia="el-GR" w:bidi="el-GR"/>
        </w:rPr>
        <w:t xml:space="preserve"> </w:t>
      </w:r>
      <w:r>
        <w:t>Οκτωβρίου 2023</w:t>
      </w:r>
      <w:r w:rsidRPr="008E7C06">
        <w:t xml:space="preserve"> καθ</w:t>
      </w:r>
      <w:r>
        <w:t>ώς και των επαναληπτικών εκλογών της 15</w:t>
      </w:r>
      <w:r w:rsidRPr="008E7C06">
        <w:rPr>
          <w:vertAlign w:val="superscript"/>
        </w:rPr>
        <w:t>ης</w:t>
      </w:r>
      <w:r>
        <w:t xml:space="preserve"> </w:t>
      </w:r>
      <w:r>
        <w:rPr>
          <w:color w:val="000000"/>
          <w:lang w:eastAsia="el-GR" w:bidi="el-GR"/>
        </w:rPr>
        <w:t>Οκτωβρίου</w:t>
      </w:r>
      <w:r>
        <w:t xml:space="preserve"> 2023, για την ανάδειξη Δημοτικών και περιφερειακών Αρχών, ως εξής:</w:t>
      </w:r>
    </w:p>
    <w:p w:rsidR="005A3D4B" w:rsidRDefault="005A3D4B">
      <w:pPr>
        <w:rPr>
          <w:b/>
          <w:sz w:val="28"/>
          <w:szCs w:val="28"/>
        </w:rPr>
      </w:pPr>
    </w:p>
    <w:p w:rsidR="005A3D4B" w:rsidRDefault="005A3D4B" w:rsidP="00B64220">
      <w:pPr>
        <w:tabs>
          <w:tab w:val="left" w:pos="993"/>
        </w:tabs>
        <w:spacing w:after="0"/>
        <w:rPr>
          <w:b/>
          <w:sz w:val="28"/>
          <w:szCs w:val="28"/>
        </w:rPr>
        <w:sectPr w:rsidR="005A3D4B" w:rsidSect="005A3D4B">
          <w:pgSz w:w="11906" w:h="16838"/>
          <w:pgMar w:top="568" w:right="1841" w:bottom="284" w:left="1134" w:header="708" w:footer="708" w:gutter="0"/>
          <w:cols w:space="708"/>
          <w:docGrid w:linePitch="360"/>
        </w:sectPr>
      </w:pPr>
    </w:p>
    <w:p w:rsidR="00E70DC4" w:rsidRDefault="00E70DC4" w:rsidP="00B64220">
      <w:pPr>
        <w:tabs>
          <w:tab w:val="left" w:pos="993"/>
        </w:tabs>
        <w:spacing w:after="0"/>
        <w:rPr>
          <w:b/>
          <w:sz w:val="28"/>
          <w:szCs w:val="28"/>
        </w:rPr>
      </w:pPr>
    </w:p>
    <w:p w:rsidR="00E70DC4" w:rsidRPr="00BB1CC1" w:rsidRDefault="00E70DC4" w:rsidP="00B64220">
      <w:pPr>
        <w:tabs>
          <w:tab w:val="left" w:pos="993"/>
        </w:tabs>
        <w:spacing w:after="0"/>
        <w:rPr>
          <w:b/>
          <w:sz w:val="28"/>
          <w:szCs w:val="28"/>
          <w:u w:val="single"/>
        </w:rPr>
      </w:pPr>
      <w:r w:rsidRPr="00362EEF">
        <w:rPr>
          <w:b/>
          <w:noProof/>
          <w:sz w:val="32"/>
          <w:szCs w:val="28"/>
          <w:u w:val="single"/>
        </w:rPr>
        <w:t>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ΑΓΓΕΛΗΣ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ΑΓΟΡΑΣΤΟΣ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ΖΗΝΩΝΑ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ΑΔΑΜ</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ΑΝΤΩΝΙΟΥ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ΑΣΜΗΣ</w:t>
            </w:r>
            <w:r w:rsidRPr="00696E03">
              <w:rPr>
                <w:sz w:val="24"/>
                <w:szCs w:val="24"/>
              </w:rPr>
              <w:t xml:space="preserve">  </w:t>
            </w:r>
            <w:r w:rsidRPr="00362EEF">
              <w:rPr>
                <w:noProof/>
                <w:sz w:val="24"/>
                <w:szCs w:val="24"/>
              </w:rPr>
              <w:t>ΝΕΣΤΩΡ</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ΑΧΙΛΛΑΣ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ΖΗΝΩΝΑ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ΒΑΡΒΟΥΤΗ</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ΖΗΝΩΝΑ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ΒΑΡΔΑΛΗ</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2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ΓΚΟΥΛΙΩΤΗΣ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ΓΚΡΑΣΣΑΣ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ΓΥΛΤΙΔΟΥ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ΔΑΛΑΜΠΗ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ΔΙΚΗΒΕΛΗΣ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ΧΡΙΣΤΟΔΟΥΛΟΥ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ΔΟΥΓΑΣ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ΕΛΑΦΡΟΥ</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ΕΜΜΑΝΟΥΗΛ</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Pr="00BB1CC1" w:rsidRDefault="00E70DC4" w:rsidP="00B64220">
      <w:pPr>
        <w:tabs>
          <w:tab w:val="left" w:pos="993"/>
        </w:tabs>
        <w:spacing w:after="0"/>
        <w:rPr>
          <w:b/>
          <w:sz w:val="28"/>
          <w:szCs w:val="28"/>
          <w:u w:val="single"/>
        </w:rPr>
      </w:pPr>
      <w:r>
        <w:br w:type="page"/>
      </w:r>
      <w:r w:rsidRPr="00362EEF">
        <w:rPr>
          <w:b/>
          <w:noProof/>
          <w:sz w:val="32"/>
          <w:szCs w:val="28"/>
          <w:u w:val="single"/>
        </w:rPr>
        <w:lastRenderedPageBreak/>
        <w:t>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ΚΑΝΤΑΡΤΖΗΣ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ΚΑΝΤΖΙΟΣ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ΚΑΠΕΛΑ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ΚΑΡΑΒΑΓΓΕΛΑ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ΚΑΡΑΔΗΜΑΣ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ΚΑΡΑΛΗΣ</w:t>
            </w:r>
            <w:r w:rsidRPr="00696E03">
              <w:rPr>
                <w:sz w:val="24"/>
                <w:szCs w:val="24"/>
              </w:rPr>
              <w:t xml:space="preserve"> </w:t>
            </w:r>
            <w:r w:rsidRPr="00362EEF">
              <w:rPr>
                <w:noProof/>
                <w:sz w:val="24"/>
                <w:szCs w:val="24"/>
              </w:rPr>
              <w:t>ΖΗΝΩΝ</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ΚΑΡΔΑΚΟΥ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ΚΑΣΤΑΝΑΡΑ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2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ΚΟΥΡΤΕΛΗΣ</w:t>
            </w:r>
            <w:r w:rsidRPr="00696E03">
              <w:rPr>
                <w:sz w:val="24"/>
                <w:szCs w:val="24"/>
              </w:rPr>
              <w:t xml:space="preserve"> </w:t>
            </w:r>
            <w:r w:rsidRPr="00362EEF">
              <w:rPr>
                <w:noProof/>
                <w:sz w:val="24"/>
                <w:szCs w:val="24"/>
              </w:rPr>
              <w:t>ΜΑΡΚΟΣ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ΚΟΥΤΡΟΤΣΙΟΣ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ΖΗΝΩΝΑ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ΚΟΥΤΣΙΟΥΚΗ</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ΚΩΣΤΑ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ΛΑΠΠΑΣ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ΜΑΛΙΟΥΣΗΣ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ΜΑΛΛΟΥ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ΜΑΤΘΑΙΟΥ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ΜΠΑΧΤΣΕΣ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ΜΠΕΛΙΑΣ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ΜΠΙΛΙΟΥ</w:t>
            </w:r>
            <w:r w:rsidRPr="00696E03">
              <w:rPr>
                <w:sz w:val="24"/>
                <w:szCs w:val="24"/>
              </w:rPr>
              <w:t xml:space="preserve"> </w:t>
            </w:r>
            <w:r w:rsidRPr="00362EEF">
              <w:rPr>
                <w:noProof/>
                <w:sz w:val="24"/>
                <w:szCs w:val="24"/>
              </w:rPr>
              <w:t>ΑΛΚΜΗΝΗ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ΜΥΛΩΝΑ</w:t>
            </w:r>
            <w:r w:rsidRPr="00696E03">
              <w:rPr>
                <w:sz w:val="24"/>
                <w:szCs w:val="24"/>
              </w:rPr>
              <w:t xml:space="preserve"> </w:t>
            </w:r>
            <w:r w:rsidRPr="00362EEF">
              <w:rPr>
                <w:noProof/>
                <w:sz w:val="24"/>
                <w:szCs w:val="24"/>
              </w:rPr>
              <w:t>ΚΑΤΙΝΑ</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ΝΙΚΟΠΟΥΛΟΣ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ΝΟΥΡΑΓΑΣ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ΟΙΚΟΝΟΜΟΥ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ΣΤΑΜΚΟΥ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ΠΑΛΑΒΟΥ</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2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ΠΑΠΑΤΣΙΑΡΑΣ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ΠΑΠΑΛΟΥΚΑΣ</w:t>
            </w:r>
            <w:r w:rsidRPr="00696E03">
              <w:rPr>
                <w:sz w:val="24"/>
                <w:szCs w:val="24"/>
              </w:rPr>
              <w:t xml:space="preserve">  </w:t>
            </w:r>
            <w:r w:rsidRPr="00362EEF">
              <w:rPr>
                <w:noProof/>
                <w:sz w:val="24"/>
                <w:szCs w:val="24"/>
              </w:rPr>
              <w:t>ΜΑΡΚΟΣ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ΠΑΤΑΤΟΥΚΑ</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ΠΙΣΤΙΩΛΑ</w:t>
            </w:r>
            <w:r w:rsidRPr="00696E03">
              <w:rPr>
                <w:sz w:val="24"/>
                <w:szCs w:val="24"/>
              </w:rPr>
              <w:t xml:space="preserve"> </w:t>
            </w:r>
            <w:r w:rsidRPr="00362EEF">
              <w:rPr>
                <w:noProof/>
                <w:sz w:val="24"/>
                <w:szCs w:val="24"/>
              </w:rPr>
              <w:t>ΑΛΙΚΗ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ΠΙΤΣΙΑΒΑΣ</w:t>
            </w:r>
            <w:r w:rsidRPr="00696E03">
              <w:rPr>
                <w:sz w:val="24"/>
                <w:szCs w:val="24"/>
              </w:rPr>
              <w:t xml:space="preserve"> </w:t>
            </w:r>
            <w:r w:rsidRPr="00362EEF">
              <w:rPr>
                <w:noProof/>
                <w:sz w:val="24"/>
                <w:szCs w:val="24"/>
              </w:rPr>
              <w:t>ΖΗΝΩΝ</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ΠΟΥΛΙΑΝΑΣ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ΡΗΓΑ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ΣΑΜΑΡΑ</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ΣΤΑΜΑΤΗΣ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ΣΤΑΜΚΟΣ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ΣΤΑΜΟΥΛΗ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ΣΤΕΡΓΙΟΠΟΥΛΟΥ</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ΣΤΕΦΑΝΟΠΟΥΛΟΣ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ΖΗΝΩΝΑ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ΣΤΕΦΑΝΟΥ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ΤΖΕΛΑ</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ΤΖΙΟΥΡΑΛΗ</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2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ΒΕΛΒΕΝΤΟ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ΤΣΙΟΥΚΑΡΔΑΝΗΣ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ΤΣΙΟΥΝΗΣ</w:t>
            </w:r>
            <w:r w:rsidRPr="00696E03">
              <w:rPr>
                <w:sz w:val="24"/>
                <w:szCs w:val="24"/>
              </w:rPr>
              <w:t xml:space="preserve">  </w:t>
            </w:r>
            <w:r w:rsidRPr="00362EEF">
              <w:rPr>
                <w:noProof/>
                <w:sz w:val="24"/>
                <w:szCs w:val="24"/>
              </w:rPr>
              <w:t>ΧΑΡΙΣΙΟΣ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ΤΣΙΤΣΙΡΙΚΗ</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ΤΣΙΤΣΙΩΚΑ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ΧΑΛΚΙΑΣ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ΧΑΡΣΟΥΛΑΣ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ΧΑΤΖΗΜΑΝΩΛΗ</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ΧΑΤΖΗΝΑ</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ΠΑΛΑΙΟΓΡΑΤΣΑΝΟΥ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ΠΑΛΑΙΟΓΡΑΤΣΑΝΟ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ΑΝΤΩΝΙΟΥ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ΖΑΡΟΥΧΑΣ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ΘΕΟΔΟΣΙΟΥ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ΣΤΕΦΑΝΟΠΟΥΛΟΥ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ΑΝΤΩΝΙΟΥ</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ΖΑΡΟΥΧΑΣ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ΑΓΟΡΑΣΤΟΥ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ΤΖΗΜΟΥΛΗ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2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ΑΓ.ΚΥΡΙΑΚΗΣ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ΚΥΡΙΑΚΗ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ΤΣΙΚΑΣ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ΤΕΤΟΣ</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ΤΣΕΚΑ</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ΣΥΡΟΠΟΥΛΟΣ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ΣΤΕΡΓΙΟΠΟΥΛΟΥ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ΣΤΕΡΓΙΟΠΟΥΛΟΥ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ΣΤΕΡΓΙΟΠΟΥΛΟΣ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ΣΤΕΡΓΙΟΠΟΥΛΟΣ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ΑΓ.ΚΥΡΙΑΚΗΣ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ΚΥΡΙΑΚΗ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ΤΣΙΑΚΜΑΚΗΣ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ΤΣΙΑΚΜΑΚΗ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ΤΣΙΑΚΜΑΚΗΣ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ΤΡΑΚΑΛΑ</w:t>
            </w:r>
            <w:r w:rsidRPr="00696E03">
              <w:rPr>
                <w:sz w:val="24"/>
                <w:szCs w:val="24"/>
              </w:rPr>
              <w:t xml:space="preserve"> </w:t>
            </w:r>
            <w:r w:rsidRPr="00362EEF">
              <w:rPr>
                <w:noProof/>
                <w:sz w:val="24"/>
                <w:szCs w:val="24"/>
              </w:rPr>
              <w:t>ΝΙΚΟΛΕΤΤΑ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ΤΖΙΛΙΝΗΣ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ΤΖΙΛΙΝΗ</w:t>
            </w:r>
            <w:r w:rsidRPr="00696E03">
              <w:rPr>
                <w:sz w:val="24"/>
                <w:szCs w:val="24"/>
              </w:rPr>
              <w:t xml:space="preserve"> </w:t>
            </w:r>
            <w:r w:rsidRPr="00362EEF">
              <w:rPr>
                <w:noProof/>
                <w:sz w:val="24"/>
                <w:szCs w:val="24"/>
              </w:rPr>
              <w:t>ΕΥΦΡΟΣΥΝΗ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ΛΕΤΣΑΣ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ΛΑΓΙΩΤΗΣ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ΒΕΛΒΕΝΤΟΥ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ΒΕΛΒΕΝΤΟΥ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ΠΟΛΥΦΥΤΟΥ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ΠΟΛΥΦΥΤΟ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ΛΑΖΑΡΙΔΟΥ</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ΣΕΡΑΦΕΙΜ</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ΡΑΦΑΗΛ</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ΣΕΡΑΦΕΙΜ</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ΒΡΑΚΟΠΟΥΛΟΥ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ΚΑΤΣΙΓΙΑΝΝΟΠΟΥΛΟΥ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ΣΕΡΑΦΕΙΜ</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ΡΑΦΑΗΛ</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ΚΑΛΟΝΕΡΙΟΥ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ΚΑΛΟΝΕΡΙ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ΑΜΑΝΑΤΙΔΗΣ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ΒΛΑΧΟΣ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ΚΑΛΦΑ</w:t>
            </w:r>
            <w:r w:rsidRPr="00696E03">
              <w:rPr>
                <w:sz w:val="24"/>
                <w:szCs w:val="24"/>
              </w:rPr>
              <w:t xml:space="preserve"> </w:t>
            </w:r>
            <w:r w:rsidRPr="00362EEF">
              <w:rPr>
                <w:noProof/>
                <w:sz w:val="24"/>
                <w:szCs w:val="24"/>
              </w:rPr>
              <w:t>ΓΕΩΡΓΙΑ-ΜΑΡΙΑ</w:t>
            </w:r>
            <w:r w:rsidRPr="00696E03">
              <w:rPr>
                <w:sz w:val="24"/>
                <w:szCs w:val="24"/>
              </w:rPr>
              <w:t xml:space="preserve"> </w:t>
            </w:r>
            <w:r w:rsidRPr="00696E03">
              <w:rPr>
                <w:szCs w:val="24"/>
              </w:rPr>
              <w:t xml:space="preserve">του </w:t>
            </w:r>
            <w:r w:rsidRPr="00362EEF">
              <w:rPr>
                <w:noProof/>
                <w:szCs w:val="24"/>
              </w:rPr>
              <w:t>ΖΑΧΑΡΙΑ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ΚΑΡΑΓΕΩΡΓΟΣ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ΚΕΧΑΪΔΗΣ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ΚΥΡΙΑΚΟΣ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ΚΟΥΤΣΙΔΗ</w:t>
            </w:r>
            <w:r w:rsidRPr="00696E03">
              <w:rPr>
                <w:sz w:val="24"/>
                <w:szCs w:val="24"/>
              </w:rPr>
              <w:t xml:space="preserve"> </w:t>
            </w:r>
            <w:r w:rsidRPr="00362EEF">
              <w:rPr>
                <w:noProof/>
                <w:sz w:val="24"/>
                <w:szCs w:val="24"/>
              </w:rPr>
              <w:t>ΑΝΔΡΟΜΑΧΗ</w:t>
            </w:r>
            <w:r w:rsidRPr="00696E03">
              <w:rPr>
                <w:sz w:val="24"/>
                <w:szCs w:val="24"/>
              </w:rPr>
              <w:t xml:space="preserve"> </w:t>
            </w:r>
            <w:r w:rsidRPr="00696E03">
              <w:rPr>
                <w:szCs w:val="24"/>
              </w:rPr>
              <w:t xml:space="preserve">του </w:t>
            </w:r>
            <w:r w:rsidRPr="00362EEF">
              <w:rPr>
                <w:noProof/>
                <w:szCs w:val="24"/>
              </w:rPr>
              <w:t>ΣΤΑΜΑΤΙΟΥ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ΚΩΤΣΟΠΟΥΛΟΥ</w:t>
            </w:r>
            <w:r w:rsidRPr="00696E03">
              <w:rPr>
                <w:sz w:val="24"/>
                <w:szCs w:val="24"/>
              </w:rPr>
              <w:t xml:space="preserve"> </w:t>
            </w:r>
            <w:r w:rsidRPr="00362EEF">
              <w:rPr>
                <w:noProof/>
                <w:sz w:val="24"/>
                <w:szCs w:val="24"/>
              </w:rPr>
              <w:t>ΦΡΕΙΔΕΡΙΚΗ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ΚΑΛΟΝΕΡΙΟΥ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ΚΑΛΟΝΕΡΙ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ΜΥΛΩΝΑΣ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ΠΕΡΠΕΡΗΣ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ΜΟΥΣΤΑΚΑ</w:t>
            </w:r>
            <w:r w:rsidRPr="00696E03">
              <w:rPr>
                <w:sz w:val="24"/>
                <w:szCs w:val="24"/>
              </w:rPr>
              <w:t xml:space="preserve"> </w:t>
            </w:r>
            <w:r w:rsidRPr="00362EEF">
              <w:rPr>
                <w:noProof/>
                <w:sz w:val="24"/>
                <w:szCs w:val="24"/>
              </w:rPr>
              <w:t>ΠΑΥΛΙΝΑ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ΞΑΝΘΟΥ</w:t>
            </w:r>
            <w:r w:rsidRPr="00696E03">
              <w:rPr>
                <w:sz w:val="24"/>
                <w:szCs w:val="24"/>
              </w:rPr>
              <w:t xml:space="preserve"> </w:t>
            </w:r>
            <w:r w:rsidRPr="00362EEF">
              <w:rPr>
                <w:noProof/>
                <w:sz w:val="24"/>
                <w:szCs w:val="24"/>
              </w:rPr>
              <w:t>ΚΡΥΣΤΑΛΛΩ</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ΡΙΖΟΠΟΥΛΟΣ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ΤΣΑΜΟΣ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ΤΑΒΑΝΛΗ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ΤΣΑΛΙΚΗ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ΓΑΛΑΤΙΝΗΣ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ΓΑΛΑΤΙΝΗ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ΑΛΕΞΙΟΥ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ΒΟΥΖΙΑΝΑΣ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ΒΑΞΕΒΑΝΟΥ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ΒΕΝΤΟΥΛΗ</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ΓΙΩΤΑΣ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ΓΚΑΛΦΑΣ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ΓΙΑΝΝΗ</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ΓΚΑΝΤΩΝΑ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ΓΑΛΑΤΙΝΗΣ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ΓΑΛΑΤΙΝΗ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ΓΚΕΣΟΣ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ΓΚΟΒΤΖΙΑΣ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ΓΚΛΙΑΓΙΑ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ΣΙΔΕΡΗ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ΓΚΟΥΛΗ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ΖΗΣΟΣ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ΚΑΡΑΚΩΣΤΑΣ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ΔΟΚΑΛΙΑ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ΔΟΥΛΟΠΙΚΟΥ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ΓΑΛΑΤΙΝΗΣ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ΓΑΛΑΤΙΝΗ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ΚΟΤΡΟΤΣΙΟΣ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ΚΟΥΚΑΛΙΑΣ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ΚΩΤΟΥΛΑ</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ΚΩΤΣΙΚΑ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ΑΡΙΣΤΕΙΔΗ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ΛΑΖΟΓΚΑΣ</w:t>
            </w:r>
            <w:r w:rsidRPr="00696E03">
              <w:rPr>
                <w:sz w:val="24"/>
                <w:szCs w:val="24"/>
              </w:rPr>
              <w:t xml:space="preserve">  </w:t>
            </w:r>
            <w:r w:rsidRPr="00362EEF">
              <w:rPr>
                <w:noProof/>
                <w:sz w:val="24"/>
                <w:szCs w:val="24"/>
              </w:rPr>
              <w:t>ΖΗΣΗΣ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ΛΑΦΑΖΑΝΗΣ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ΘΩΜΑΣ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ΛΑΖΗ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ΛΑΖΟΓΚΑ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ΓΑΛΑΤΙΝΗΣ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ΓΑΛΑΤΙΝΗ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ΜΑΝΩΛΗΣ</w:t>
            </w:r>
            <w:r w:rsidRPr="00696E03">
              <w:rPr>
                <w:sz w:val="24"/>
                <w:szCs w:val="24"/>
              </w:rPr>
              <w:t xml:space="preserve"> </w:t>
            </w:r>
            <w:r w:rsidRPr="00362EEF">
              <w:rPr>
                <w:noProof/>
                <w:sz w:val="24"/>
                <w:szCs w:val="24"/>
              </w:rPr>
              <w:t>ΑΛΚΙΒΙΑΔΗΣ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ΜΕΤΣΙΟΣ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ΜΑΣΤΟΡΑ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ΜΟΥΣΙΟΥ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ΣΤΥΛΙΑΝΗ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ΜΟΥΣΙΟΣ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ΝΙΟΠΛΙΑΣ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ΝΤΟΥΡΟ</w:t>
            </w:r>
            <w:r w:rsidRPr="00696E03">
              <w:rPr>
                <w:sz w:val="24"/>
                <w:szCs w:val="24"/>
              </w:rPr>
              <w:t xml:space="preserve"> </w:t>
            </w:r>
            <w:r w:rsidRPr="00362EEF">
              <w:rPr>
                <w:noProof/>
                <w:sz w:val="24"/>
                <w:szCs w:val="24"/>
              </w:rPr>
              <w:t>ΙΛΝΤΑ</w:t>
            </w:r>
            <w:r w:rsidRPr="00696E03">
              <w:rPr>
                <w:sz w:val="24"/>
                <w:szCs w:val="24"/>
              </w:rPr>
              <w:t xml:space="preserve"> </w:t>
            </w:r>
            <w:r w:rsidRPr="00696E03">
              <w:rPr>
                <w:szCs w:val="24"/>
              </w:rPr>
              <w:t xml:space="preserve">του </w:t>
            </w:r>
            <w:r w:rsidRPr="00362EEF">
              <w:rPr>
                <w:noProof/>
                <w:szCs w:val="24"/>
              </w:rPr>
              <w:t>ΙΡΦΑΝ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ΠΑΤΡΑ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ΓΑΛΑΤΙΝΗΣ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ΓΑΛΑΤΙΝΗ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ΡΟΤΣΚΟΣ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ΤΖΙΩΡΑΣ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ΤΖΙΑΠΟΥ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ΤΣΑΦΗ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ΤΣΑΓΚΑΛΗΣ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ΤΣΙΟΛΑΚΗΣ</w:t>
            </w:r>
            <w:r w:rsidRPr="00696E03">
              <w:rPr>
                <w:sz w:val="24"/>
                <w:szCs w:val="24"/>
              </w:rPr>
              <w:t xml:space="preserve"> </w:t>
            </w:r>
            <w:r w:rsidRPr="00362EEF">
              <w:rPr>
                <w:noProof/>
                <w:sz w:val="24"/>
                <w:szCs w:val="24"/>
              </w:rPr>
              <w:t>ΖΗΣΗΣ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ΤΣΙΑΚΜΑΚΗ</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ΤΣΟΤΣΟΥ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ΞΕΝΟΦΩΝΤΟΣ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ΕΡΑΤΥΡΑΣ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ΕΡΑΤΥΡΑ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ΒΕΛΟΥΚΑΣ</w:t>
            </w:r>
            <w:r w:rsidRPr="00696E03">
              <w:rPr>
                <w:sz w:val="24"/>
                <w:szCs w:val="24"/>
              </w:rPr>
              <w:t xml:space="preserve"> </w:t>
            </w:r>
            <w:r w:rsidRPr="00362EEF">
              <w:rPr>
                <w:noProof/>
                <w:sz w:val="24"/>
                <w:szCs w:val="24"/>
              </w:rPr>
              <w:t>ΜΙΛΤΙΑΔΗΣ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ΒΑΡΟΣ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ΑΝΔΡΙΤΣΟΥ</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ΓΑΤΣΟΥ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ΓΑΛΑΝΗΣ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ΓΚΑΜΑΓΚΑΣ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ΓΚΛΑΒΙΝΑ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ΓΟΥΛΑ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ΕΡΑΤΥΡΑΣ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ΕΡΑΤΥΡΑ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ΚΑΖΑΝΤΖΗΣ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ΚΑΡΑΠΕΤΣΑΣ</w:t>
            </w:r>
            <w:r w:rsidRPr="00696E03">
              <w:rPr>
                <w:sz w:val="24"/>
                <w:szCs w:val="24"/>
              </w:rPr>
              <w:t xml:space="preserve"> </w:t>
            </w:r>
            <w:r w:rsidRPr="00362EEF">
              <w:rPr>
                <w:noProof/>
                <w:sz w:val="24"/>
                <w:szCs w:val="24"/>
              </w:rPr>
              <w:t>ΕΜΜΑΝΟΥΗΛ</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ΖΑΡΚΟΔΗΜΟΥ</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ΖΙΑΜΟΥ</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ΔΙΑΜΑΝΤΗ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ΚΑΤΑΝΟΣ</w:t>
            </w:r>
            <w:r w:rsidRPr="00696E03">
              <w:rPr>
                <w:sz w:val="24"/>
                <w:szCs w:val="24"/>
              </w:rPr>
              <w:t xml:space="preserve">  </w:t>
            </w:r>
            <w:r w:rsidRPr="00362EEF">
              <w:rPr>
                <w:noProof/>
                <w:sz w:val="24"/>
                <w:szCs w:val="24"/>
              </w:rPr>
              <w:t>ΛΟΥΚΑΣ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ΚΟΛΙΑΣ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ΚΑΡΑΜΑΝΗ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ΛΑΜΠΡΟΥ</w:t>
            </w:r>
            <w:r w:rsidRPr="00696E03">
              <w:rPr>
                <w:sz w:val="24"/>
                <w:szCs w:val="24"/>
              </w:rPr>
              <w:t xml:space="preserve"> </w:t>
            </w:r>
            <w:r w:rsidRPr="00362EEF">
              <w:rPr>
                <w:noProof/>
                <w:sz w:val="24"/>
                <w:szCs w:val="24"/>
              </w:rPr>
              <w:t>ΑΝΝΑ- ΛΟΥΚΙΑ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ΕΡΑΤΥΡΑΣ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ΕΡΑΤΥΡΑ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ΜΗΛΙΟΣ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ΜΠΑΡΤΖΩΚΑΣ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ΜΠΑΤΣΗ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ΠΑΝΑΓΙΩΤΙΔΟΥ</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ΝΤΟΓΚΑΡΗΣ</w:t>
            </w:r>
            <w:r w:rsidRPr="00696E03">
              <w:rPr>
                <w:sz w:val="24"/>
                <w:szCs w:val="24"/>
              </w:rPr>
              <w:t xml:space="preserve"> </w:t>
            </w:r>
            <w:r w:rsidRPr="00362EEF">
              <w:rPr>
                <w:noProof/>
                <w:sz w:val="24"/>
                <w:szCs w:val="24"/>
              </w:rPr>
              <w:t>ΝΑΟΥΜ</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ΠΕΣΣΙΑΝΗΣ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ΠΗΤΑ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ΣΑΜΑΡΑ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ΕΡΑΤΥΡΑΣ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ΕΡΑΤΥΡΑ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ΤΑΧΟΣ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ΟΙΚΟΝΟΜΟΥ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ΤΖΗΚΑ</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ΑΣΤΕΡΓΙΟΥ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ΤΖΗΜΟΚΑ</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ΤΖΗΜΤΣΙΟΣ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ΤΣΙΑΜΗ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ΤΣΙΟΠΤΣΙΑ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ΧΑΤΖΗΝΕΡΑΝΤΖΗΣ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ΧΡΟΝΗΣ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ΝΑΜΑΤΩΝ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ΝΑΜΑΤΑ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ΜΑΡΚΟΥΣΗΣ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ΠΑΡΑΣΧΟΥ</w:t>
            </w:r>
            <w:r w:rsidRPr="00696E03">
              <w:rPr>
                <w:sz w:val="24"/>
                <w:szCs w:val="24"/>
              </w:rPr>
              <w:t xml:space="preserve">  </w:t>
            </w:r>
            <w:r w:rsidRPr="00362EEF">
              <w:rPr>
                <w:noProof/>
                <w:sz w:val="24"/>
                <w:szCs w:val="24"/>
              </w:rPr>
              <w:t>ΚΑΤΕΡΙΝΑ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ΤΣΙΟΜΠΡΑ</w:t>
            </w:r>
            <w:r w:rsidRPr="00696E03">
              <w:rPr>
                <w:sz w:val="24"/>
                <w:szCs w:val="24"/>
              </w:rPr>
              <w:t xml:space="preserve"> </w:t>
            </w:r>
            <w:r w:rsidRPr="00362EEF">
              <w:rPr>
                <w:noProof/>
                <w:sz w:val="24"/>
                <w:szCs w:val="24"/>
              </w:rPr>
              <w:t>ΑΜΑΛΙΑ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ΧΑΛΔΟΥΠΗΣ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ΚΑΡΑΓΙΩΡΓΟΣ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ΔΙΑΜΑΝΤΗ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ΜΗΤΡΑΚΟΥ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ΤΣΙΑΡΑΣ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ΠΕΛΕΚΑΝΟΥ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ΠΕΛΑΚΑΝΟΣ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ΑΝΑΓΝΩΣΤΟΥ</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ΑΝΤΩΝΙΑΔΟΥ</w:t>
            </w:r>
            <w:r w:rsidRPr="00696E03">
              <w:rPr>
                <w:sz w:val="24"/>
                <w:szCs w:val="24"/>
              </w:rPr>
              <w:t xml:space="preserve"> </w:t>
            </w:r>
            <w:r w:rsidRPr="00362EEF">
              <w:rPr>
                <w:noProof/>
                <w:sz w:val="24"/>
                <w:szCs w:val="24"/>
              </w:rPr>
              <w:t>ΑΝΔΡΟΜΑΧΗ</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ΑΡΒΑΝΙΤΗΣ</w:t>
            </w:r>
            <w:r w:rsidRPr="00696E03">
              <w:rPr>
                <w:sz w:val="24"/>
                <w:szCs w:val="24"/>
              </w:rPr>
              <w:t xml:space="preserve"> </w:t>
            </w:r>
            <w:r w:rsidRPr="00362EEF">
              <w:rPr>
                <w:noProof/>
                <w:sz w:val="24"/>
                <w:szCs w:val="24"/>
              </w:rPr>
              <w:t>ΕΡΙΚ-ΓΕΩΡΓΙΟΣ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ΒΛΑΧΟΣ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ΒΛΑΧΟΥ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ΓΕΩΡΓΑΛΗ</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ΑΡΙΣΤΟΤΕΛΗ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ΔΟΒΑΜΙΤΣΙΝΟΥ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ΣΤΕΡΓΙΟΣ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ΖΑΡΟΓΙΑΝΝΗ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ΠΕΛΕΚΑΝΟΥ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ΠΕΛΑΚΑΝΟΣ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ΛΙΑΒΑΣ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ΜΟΥΣΤΑΚΛΗΣ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ΜΠΑΝΤΗΣ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ΜΠΕΛΛΑ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ΠΑΠΑΡΙΖΟΥ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ΡΑΔΟΥ</w:t>
            </w:r>
            <w:r w:rsidRPr="00696E03">
              <w:rPr>
                <w:sz w:val="24"/>
                <w:szCs w:val="24"/>
              </w:rPr>
              <w:t xml:space="preserve">  </w:t>
            </w:r>
            <w:r w:rsidRPr="00362EEF">
              <w:rPr>
                <w:noProof/>
                <w:sz w:val="24"/>
                <w:szCs w:val="24"/>
              </w:rPr>
              <w:t>ΛΕΥΚΟΘΕΑ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ΣΙΩΝΤΑ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ΤΣΙΩΡΑ</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ΑΣΚΙΟΥ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ΣΙΣΑΝΙΟΥ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ΣΙΣΑΝΙ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ΒΑΕΝΑΣ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ΖΒΙΓΓΟΥ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ΖΙΩΓΟΣ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ΘΕΟΧΑΡΗ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ΘΕΟΧΑΡΗ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ΚΑΡΑΔΗΜΟΥ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ΛΙΟΥΛΙΑΚΗ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ΛΙΟΥΛΑΚΗΣ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ΜΠΥΡΟΥ</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ΝΕΑΠΟΛΗΣ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ΝΕΑΠΟΛΗ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ΑΓΑΝΤΑ</w:t>
            </w:r>
            <w:r w:rsidRPr="00696E03">
              <w:rPr>
                <w:sz w:val="24"/>
                <w:szCs w:val="24"/>
              </w:rPr>
              <w:t xml:space="preserve"> </w:t>
            </w:r>
            <w:r w:rsidRPr="00362EEF">
              <w:rPr>
                <w:noProof/>
                <w:sz w:val="24"/>
                <w:szCs w:val="24"/>
              </w:rPr>
              <w:t>ΑΝΝΑ -ΜΑΡΙΑ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ΑΔΑΜΟΠΟΥΛΟΣ</w:t>
            </w:r>
            <w:r w:rsidRPr="00696E03">
              <w:rPr>
                <w:sz w:val="24"/>
                <w:szCs w:val="24"/>
              </w:rPr>
              <w:t xml:space="preserve">  </w:t>
            </w:r>
            <w:r w:rsidRPr="00362EEF">
              <w:rPr>
                <w:noProof/>
                <w:sz w:val="24"/>
                <w:szCs w:val="24"/>
              </w:rPr>
              <w:t>ΚΥΡΙΑΖΗΣ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ΑΛΜΠΑΝΗΣ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ΑΛΜΠΑΝΗΣ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ΑΝΤΩΝΟΠΟΥΛΟΣ</w:t>
            </w:r>
            <w:r w:rsidRPr="00696E03">
              <w:rPr>
                <w:sz w:val="24"/>
                <w:szCs w:val="24"/>
              </w:rPr>
              <w:t xml:space="preserve"> </w:t>
            </w:r>
            <w:r w:rsidRPr="00362EEF">
              <w:rPr>
                <w:noProof/>
                <w:sz w:val="24"/>
                <w:szCs w:val="24"/>
              </w:rPr>
              <w:t>ΦΙΛΙΠΠΟΣ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ΒΑΡΡΟΣΙ</w:t>
            </w:r>
            <w:r w:rsidRPr="00696E03">
              <w:rPr>
                <w:sz w:val="24"/>
                <w:szCs w:val="24"/>
              </w:rPr>
              <w:t xml:space="preserve">  </w:t>
            </w:r>
            <w:r w:rsidRPr="00362EEF">
              <w:rPr>
                <w:noProof/>
                <w:sz w:val="24"/>
                <w:szCs w:val="24"/>
              </w:rPr>
              <w:t>ΑΡΜΙΝΑ</w:t>
            </w:r>
            <w:r w:rsidRPr="00696E03">
              <w:rPr>
                <w:sz w:val="24"/>
                <w:szCs w:val="24"/>
              </w:rPr>
              <w:t xml:space="preserve"> </w:t>
            </w:r>
            <w:r w:rsidRPr="00696E03">
              <w:rPr>
                <w:szCs w:val="24"/>
              </w:rPr>
              <w:t xml:space="preserve">του </w:t>
            </w:r>
            <w:r w:rsidRPr="00362EEF">
              <w:rPr>
                <w:noProof/>
                <w:szCs w:val="24"/>
              </w:rPr>
              <w:t>ΑΝΤΜΙΡ</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ΒΕΝΤΟΥΛΗΣ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ΒΛΑΧΑΒΑ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ΝΕΑΠΟΛΗΣ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ΝΕΑΠΟΛΗ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ΚΟΡΔΙΣΤΑ</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ΚΟΣΜΙΔΗΣ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ΚΟΤΣΙ</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ΝΑΙΜ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ΚΟΥΛΜΠΙΑΚΩΒΑ</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ΚΟΥΤΣΑΛΙΩΤΗΣ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ΚΟΥΤΣΙΟΥ</w:t>
            </w:r>
            <w:r w:rsidRPr="00696E03">
              <w:rPr>
                <w:sz w:val="24"/>
                <w:szCs w:val="24"/>
              </w:rPr>
              <w:t xml:space="preserve"> </w:t>
            </w:r>
            <w:r w:rsidRPr="00362EEF">
              <w:rPr>
                <w:noProof/>
                <w:sz w:val="24"/>
                <w:szCs w:val="24"/>
              </w:rPr>
              <w:t>ΓΛΥΚΕΡΙΑ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ΚΡΙΝΟΥ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ΛΑΓΟΠΟΥΛΟΥ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3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ΝΕΑΠΟΛΗΣ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ΝΕΑΠΟΛΗ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ΜΠΑΚΑΛΗ</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ΜΠΈΛΛΟΣ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ΜΥΛΩΝΑΣ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ΝΑΣΙΟΠΟΥΛΟΣ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ΜΙΛΤΙΑΔΗ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ΝΙΚΟΛΑΙΔΟΥ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ΝΤΡΙΓΚΟΓΙΑ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ΞΑΝΘΟΠΟΎΛΟΥ</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ΠΑΓΑΝΑΣ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ΝΕΑΠΟΛΗΣ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ΝΕΑΠΟΛΗ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ΣΕΒΑΣΤΙΑΔΗΣ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ΣΚΟΥΡΤΗ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ΣΟΤΟΛΙΔΟΥ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ΤΕΛΙΟΓΛΑΝΙΔΗΣ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ΣΙΔΕΡΙΔΟΥ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ΤΖΑΒΕΛΛΑ</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ΧΑΡΑΛΑΜΠΙΔΗΣ</w:t>
            </w:r>
            <w:r w:rsidRPr="00696E03">
              <w:rPr>
                <w:sz w:val="24"/>
                <w:szCs w:val="24"/>
              </w:rPr>
              <w:t xml:space="preserve"> </w:t>
            </w:r>
            <w:r w:rsidRPr="00362EEF">
              <w:rPr>
                <w:noProof/>
                <w:sz w:val="24"/>
                <w:szCs w:val="24"/>
              </w:rPr>
              <w:t>ΙΩΑΚΕΙΜ</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ΧΑΤΖΟΠΟΥΛΟΣ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ΜΕΛΙΔΟΝΙΟΥ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ΜΕΛΙΔΟΝΙ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ΖΑΧΟΣ</w:t>
            </w:r>
            <w:r w:rsidRPr="00696E03">
              <w:rPr>
                <w:sz w:val="24"/>
                <w:szCs w:val="24"/>
              </w:rPr>
              <w:t xml:space="preserve"> </w:t>
            </w:r>
            <w:r w:rsidRPr="00362EEF">
              <w:rPr>
                <w:noProof/>
                <w:sz w:val="24"/>
                <w:szCs w:val="24"/>
              </w:rPr>
              <w:t>ΑΧΙΛΛΕΥΣ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ΚΟΝΤΟΝΑΣΙΟΣ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ΚΟΥΤΣΟΥΦΛΙΑΝΙΩΤΗ - ΤΥΡΙΑΚΙΔΟΥ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ΜΑΤΣΕΛΑ</w:t>
            </w:r>
            <w:r w:rsidRPr="00696E03">
              <w:rPr>
                <w:sz w:val="24"/>
                <w:szCs w:val="24"/>
              </w:rPr>
              <w:t xml:space="preserve"> </w:t>
            </w:r>
            <w:r w:rsidRPr="00362EEF">
              <w:rPr>
                <w:noProof/>
                <w:sz w:val="24"/>
                <w:szCs w:val="24"/>
              </w:rPr>
              <w:t>ΑΝΤΙΓΟΝΗ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ΚΕΤΣΙΛΗ</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ΚΟΥΤΣΟΥΦΛΙΑΝΙΩΤΗ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ΜΑΤΣΕΛΑΣ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ΤΟΣΚΑΣ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ΑΗΔΟΝΟΧΩΡΙΟΥ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ΑΗΔΟΝΟΧΩΡΙ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ΒΑΣΙΛΟΠΟΥΛΟΥ</w:t>
            </w:r>
            <w:r w:rsidRPr="00696E03">
              <w:rPr>
                <w:sz w:val="24"/>
                <w:szCs w:val="24"/>
              </w:rPr>
              <w:t xml:space="preserve">  </w:t>
            </w:r>
            <w:r w:rsidRPr="00362EEF">
              <w:rPr>
                <w:noProof/>
                <w:sz w:val="24"/>
                <w:szCs w:val="24"/>
              </w:rPr>
              <w:t>ΠΕΡΙΣΤΕΡΑ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ΓΙΑΠΟΥΤΖΗ</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ΔΟΣΟΠΟΥΛΟΣ</w:t>
            </w:r>
            <w:r w:rsidRPr="00696E03">
              <w:rPr>
                <w:sz w:val="24"/>
                <w:szCs w:val="24"/>
              </w:rPr>
              <w:t xml:space="preserve"> </w:t>
            </w:r>
            <w:r w:rsidRPr="00362EEF">
              <w:rPr>
                <w:noProof/>
                <w:sz w:val="24"/>
                <w:szCs w:val="24"/>
              </w:rPr>
              <w:t>ΠΑΝΑΓΙΩΤΗΣ - ΣΩΚΡΑΤΗΣ</w:t>
            </w:r>
            <w:r w:rsidRPr="00696E03">
              <w:rPr>
                <w:sz w:val="24"/>
                <w:szCs w:val="24"/>
              </w:rPr>
              <w:t xml:space="preserve"> </w:t>
            </w:r>
            <w:r w:rsidRPr="00696E03">
              <w:rPr>
                <w:szCs w:val="24"/>
              </w:rPr>
              <w:t xml:space="preserve">του </w:t>
            </w:r>
            <w:r w:rsidRPr="00362EEF">
              <w:rPr>
                <w:noProof/>
                <w:szCs w:val="24"/>
              </w:rPr>
              <w:t>ΘΕΟΔΟΣΙΟΥ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ΖΗΚΟΠΟΥΛΟΣ</w:t>
            </w:r>
            <w:r w:rsidRPr="00696E03">
              <w:rPr>
                <w:sz w:val="24"/>
                <w:szCs w:val="24"/>
              </w:rPr>
              <w:t xml:space="preserve"> </w:t>
            </w:r>
            <w:r w:rsidRPr="00362EEF">
              <w:rPr>
                <w:noProof/>
                <w:sz w:val="24"/>
                <w:szCs w:val="24"/>
              </w:rPr>
              <w:t>ΖΗΝΩΝ</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ΓΚΛΑΡΟΣ - ΣΤΑΥΡΟΠΟΥΛΟΣ</w:t>
            </w:r>
            <w:r w:rsidRPr="00696E03">
              <w:rPr>
                <w:sz w:val="24"/>
                <w:szCs w:val="24"/>
              </w:rPr>
              <w:t xml:space="preserve">  </w:t>
            </w:r>
            <w:r w:rsidRPr="00362EEF">
              <w:rPr>
                <w:noProof/>
                <w:sz w:val="24"/>
                <w:szCs w:val="24"/>
              </w:rPr>
              <w:t>ΧΡΙΣΤΟΦΟΡΟΣ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ΔΟΥΣΟΠΟΥΛΟΥ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ΜΙΧΑΗΛΙΔΗΣ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ΧΑΤΖΟΠΟΥΛΟΥ</w:t>
            </w:r>
            <w:r w:rsidRPr="00696E03">
              <w:rPr>
                <w:sz w:val="24"/>
                <w:szCs w:val="24"/>
              </w:rPr>
              <w:t xml:space="preserve"> </w:t>
            </w:r>
            <w:r w:rsidRPr="00362EEF">
              <w:rPr>
                <w:noProof/>
                <w:sz w:val="24"/>
                <w:szCs w:val="24"/>
              </w:rPr>
              <w:t>ΔΗΜΗΤΡΟΥΛΑ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ΑΛΙΑΚΜΩΝΟΣ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ΑΛΙΑΚΜΩΝΑΣ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ΑΘΑΝΑΣΟΠΟΥΛΟΣ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ΒΛΑΧΟΣ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ΔΕΒΛΙΩΤΗ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ΝΤΑΦΑ</w:t>
            </w:r>
            <w:r w:rsidRPr="00696E03">
              <w:rPr>
                <w:sz w:val="24"/>
                <w:szCs w:val="24"/>
              </w:rPr>
              <w:t xml:space="preserve"> </w:t>
            </w:r>
            <w:r w:rsidRPr="00362EEF">
              <w:rPr>
                <w:noProof/>
                <w:sz w:val="24"/>
                <w:szCs w:val="24"/>
              </w:rPr>
              <w:t>ΓΕΩΡΓΙΑ - ΛΥΔΙΑ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ΔΕΔΗΣ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ΖΙΑΤΑ</w:t>
            </w:r>
            <w:r w:rsidRPr="00696E03">
              <w:rPr>
                <w:sz w:val="24"/>
                <w:szCs w:val="24"/>
              </w:rPr>
              <w:t xml:space="preserve">  </w:t>
            </w:r>
            <w:r w:rsidRPr="00362EEF">
              <w:rPr>
                <w:noProof/>
                <w:sz w:val="24"/>
                <w:szCs w:val="24"/>
              </w:rPr>
              <w:t>ΚΛΕΟΠΑΤΡΑ</w:t>
            </w:r>
            <w:r w:rsidRPr="00696E03">
              <w:rPr>
                <w:sz w:val="24"/>
                <w:szCs w:val="24"/>
              </w:rPr>
              <w:t xml:space="preserve"> </w:t>
            </w:r>
            <w:r w:rsidRPr="00696E03">
              <w:rPr>
                <w:szCs w:val="24"/>
              </w:rPr>
              <w:t xml:space="preserve">του </w:t>
            </w:r>
            <w:r w:rsidRPr="00362EEF">
              <w:rPr>
                <w:noProof/>
                <w:szCs w:val="24"/>
              </w:rPr>
              <w:t>ΘΕΟΦΑΝΗ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ΜΟΛΑΣΙΩΤΗΣ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ΑΞΙΟΚΑΣΤΡΟΥ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ΑΞΙΟΚΑΣΤΡΟ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ΔΟΣΟΠΟΥΛΟΣ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ΘΩΜΑ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ΜΠΟΖΙΟΠΟΥΛΟΥ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ΣΚΕΜΕΤΖΗ</w:t>
            </w:r>
            <w:r w:rsidRPr="00696E03">
              <w:rPr>
                <w:sz w:val="24"/>
                <w:szCs w:val="24"/>
              </w:rPr>
              <w:t xml:space="preserve"> </w:t>
            </w:r>
            <w:r w:rsidRPr="00362EEF">
              <w:rPr>
                <w:noProof/>
                <w:sz w:val="24"/>
                <w:szCs w:val="24"/>
              </w:rPr>
              <w:t>ΑΡΕΤΗ</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ΛΙΑΚΟΣ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ΜΠΕΤΖΙΟΣ</w:t>
            </w:r>
            <w:r w:rsidRPr="00696E03">
              <w:rPr>
                <w:sz w:val="24"/>
                <w:szCs w:val="24"/>
              </w:rPr>
              <w:t xml:space="preserve"> </w:t>
            </w:r>
            <w:r w:rsidRPr="00362EEF">
              <w:rPr>
                <w:noProof/>
                <w:sz w:val="24"/>
                <w:szCs w:val="24"/>
              </w:rPr>
              <w:t>ΑΝΤΩΝΙΟΣ - ΜΥΡΩΔΗΣ</w:t>
            </w:r>
            <w:r w:rsidRPr="00696E03">
              <w:rPr>
                <w:sz w:val="24"/>
                <w:szCs w:val="24"/>
              </w:rPr>
              <w:t xml:space="preserve"> </w:t>
            </w:r>
            <w:r w:rsidRPr="00696E03">
              <w:rPr>
                <w:szCs w:val="24"/>
              </w:rPr>
              <w:t xml:space="preserve">του </w:t>
            </w:r>
            <w:r w:rsidRPr="00362EEF">
              <w:rPr>
                <w:noProof/>
                <w:szCs w:val="24"/>
              </w:rPr>
              <w:t>ΧΡΙΣΤΟΦΟΡΟΥ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ΤΟΛΙΟΠΟΥΛΟΥ</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ΤΣΙΤΣΙΜΠΟΥΓΙΟΥΚΗ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ΑΣΠΡΟΥΛΑΣ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ΑΣΠΡΟΥΛΑ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ΒΑΡΣΑΜΙΔΗΣ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ΓΚΑΡΑΒΕΛΗΣ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ΚΑΛΕΣΟΓΛΟΥ</w:t>
            </w:r>
            <w:r w:rsidRPr="00696E03">
              <w:rPr>
                <w:sz w:val="24"/>
                <w:szCs w:val="24"/>
              </w:rPr>
              <w:t xml:space="preserve"> </w:t>
            </w:r>
            <w:r w:rsidRPr="00362EEF">
              <w:rPr>
                <w:noProof/>
                <w:sz w:val="24"/>
                <w:szCs w:val="24"/>
              </w:rPr>
              <w:t>ΣΑΒΒΙΝΑ - ΜΑΡΙΑ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ΡΙΖΟΥ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ΜΠΙΤΣΙΚΑΣ</w:t>
            </w:r>
            <w:r w:rsidRPr="00696E03">
              <w:rPr>
                <w:sz w:val="24"/>
                <w:szCs w:val="24"/>
              </w:rPr>
              <w:t xml:space="preserve"> </w:t>
            </w:r>
            <w:r w:rsidRPr="00362EEF">
              <w:rPr>
                <w:noProof/>
                <w:sz w:val="24"/>
                <w:szCs w:val="24"/>
              </w:rPr>
              <w:t>ΣΩΚΡΑΤΗΣ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ΜΠΟΡΙΝΑΡΗΣ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ΣΚΑΚΑ</w:t>
            </w:r>
            <w:r w:rsidRPr="00696E03">
              <w:rPr>
                <w:sz w:val="24"/>
                <w:szCs w:val="24"/>
              </w:rPr>
              <w:t xml:space="preserve"> </w:t>
            </w:r>
            <w:r w:rsidRPr="00362EEF">
              <w:rPr>
                <w:noProof/>
                <w:sz w:val="24"/>
                <w:szCs w:val="24"/>
              </w:rPr>
              <w:t>ΑΓΑΘΟΝΙΚΗ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ΧΑΣΙΩΤΗ</w:t>
            </w:r>
            <w:r w:rsidRPr="00696E03">
              <w:rPr>
                <w:sz w:val="24"/>
                <w:szCs w:val="24"/>
              </w:rPr>
              <w:t xml:space="preserve"> </w:t>
            </w:r>
            <w:r w:rsidRPr="00362EEF">
              <w:rPr>
                <w:noProof/>
                <w:sz w:val="24"/>
                <w:szCs w:val="24"/>
              </w:rPr>
              <w:t>ΕΥΦΡΟΣΥΝΗ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ΒΕΛΑΝΙΔΙΑΣ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ΒΕΛΑΝΙΔΙΑ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ΒΑΣΣΟΣ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ΓΚΑΤΣΩΝΗ</w:t>
            </w:r>
            <w:r w:rsidRPr="00696E03">
              <w:rPr>
                <w:sz w:val="24"/>
                <w:szCs w:val="24"/>
              </w:rPr>
              <w:t xml:space="preserve"> </w:t>
            </w:r>
            <w:r w:rsidRPr="00362EEF">
              <w:rPr>
                <w:noProof/>
                <w:sz w:val="24"/>
                <w:szCs w:val="24"/>
              </w:rPr>
              <w:t>ΚΩΝΣΤΑΝΤΙΝΑ - 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ΣΠΑΝΟΠΟΥΛΟΣ</w:t>
            </w:r>
            <w:r w:rsidRPr="00696E03">
              <w:rPr>
                <w:sz w:val="24"/>
                <w:szCs w:val="24"/>
              </w:rPr>
              <w:t xml:space="preserve"> </w:t>
            </w:r>
            <w:r w:rsidRPr="00362EEF">
              <w:rPr>
                <w:noProof/>
                <w:sz w:val="24"/>
                <w:szCs w:val="24"/>
              </w:rPr>
              <w:t>ΠΕΡΙΚΛΗΣ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ΧΩΛΟΠΟΥΛΟΥ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ΠΑΡΙΝΤΑΣ</w:t>
            </w:r>
            <w:r w:rsidRPr="00696E03">
              <w:rPr>
                <w:sz w:val="24"/>
                <w:szCs w:val="24"/>
              </w:rPr>
              <w:t xml:space="preserve">  </w:t>
            </w:r>
            <w:r w:rsidRPr="00362EEF">
              <w:rPr>
                <w:noProof/>
                <w:sz w:val="24"/>
                <w:szCs w:val="24"/>
              </w:rPr>
              <w:t>ΙΩΑΝΝΗΣ - 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ΠΟΥΛΙΟΣ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ΤΖΩΤΖΗ</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ΤΣΙΤΣΙΛΗ</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ΧΡΙΣΤΟΦΟΡΟΥ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ΔΡΥΟΒΟΥΝΟΥ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ΔΡΥΟΒΟΥΝΟ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ΔΑΛΑΜΗΤΡΟΣ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ΜΗΝΑ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ΔΗΜΟΠΟΥΛΟΣ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ΚΟΝΤΟΝΙΚΟΛΑ</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ΚΩΣΤΟΠΟΥΛΟΥ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ΔΗΜΟΠΟΥΛΟΥ</w:t>
            </w:r>
            <w:r w:rsidRPr="00696E03">
              <w:rPr>
                <w:sz w:val="24"/>
                <w:szCs w:val="24"/>
              </w:rPr>
              <w:t xml:space="preserve"> </w:t>
            </w:r>
            <w:r w:rsidRPr="00362EEF">
              <w:rPr>
                <w:noProof/>
                <w:sz w:val="24"/>
                <w:szCs w:val="24"/>
              </w:rPr>
              <w:t>ΡΑΦΑΕΛΑ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ΖΑΧΟΠΟΥΛΟΣ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ΚΩΣΤΟΠΟΥΛΟΣ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ΤΖΗΚΑΛΙΟΥ</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ΛΕΥΚΟΘΕΑΣ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ΛΕΥΚΟΘΕΑ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ΔΟΥΒΑΛΗΣ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ΘΕΟΔΟΣΙΑΔΟΥ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ΚΑΛΕΣΟΓΛΟΥ</w:t>
            </w:r>
            <w:r w:rsidRPr="00696E03">
              <w:rPr>
                <w:sz w:val="24"/>
                <w:szCs w:val="24"/>
              </w:rPr>
              <w:t xml:space="preserve"> </w:t>
            </w:r>
            <w:r w:rsidRPr="00362EEF">
              <w:rPr>
                <w:noProof/>
                <w:sz w:val="24"/>
                <w:szCs w:val="24"/>
              </w:rPr>
              <w:t>ΕΛΠΙΝΙΚΗ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ΚΑΡΑΜΑΝΙΔΗΣ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ΤΖΙΝΤΖΗΡΟΠΟΥΛΟΣ</w:t>
            </w:r>
            <w:r w:rsidRPr="00696E03">
              <w:rPr>
                <w:sz w:val="24"/>
                <w:szCs w:val="24"/>
              </w:rPr>
              <w:t xml:space="preserve">  </w:t>
            </w:r>
            <w:r w:rsidRPr="00362EEF">
              <w:rPr>
                <w:noProof/>
                <w:sz w:val="24"/>
                <w:szCs w:val="24"/>
              </w:rPr>
              <w:t>ΑΧΙΛΛΕΥΣ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ΤΟΥΛΙΟΠΟΥΛΟΣ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ΤΟΥΛΙΟΠΟΥΛΟΥ</w:t>
            </w:r>
            <w:r w:rsidRPr="00696E03">
              <w:rPr>
                <w:sz w:val="24"/>
                <w:szCs w:val="24"/>
              </w:rPr>
              <w:t xml:space="preserve"> </w:t>
            </w:r>
            <w:r w:rsidRPr="00362EEF">
              <w:rPr>
                <w:noProof/>
                <w:sz w:val="24"/>
                <w:szCs w:val="24"/>
              </w:rPr>
              <w:t>ΠΕΛΑΓΙΑ - ΠΟΛΑ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ΤΟΥΛΟΠΟΥΛΟΥ</w:t>
            </w:r>
            <w:r w:rsidRPr="00696E03">
              <w:rPr>
                <w:sz w:val="24"/>
                <w:szCs w:val="24"/>
              </w:rPr>
              <w:t xml:space="preserve"> </w:t>
            </w:r>
            <w:r w:rsidRPr="00362EEF">
              <w:rPr>
                <w:noProof/>
                <w:sz w:val="24"/>
                <w:szCs w:val="24"/>
              </w:rPr>
              <w:t>ΑΙΚΑΤΕΡΙΝΗ - ΜΙΣΕΛ</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40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ΜΕΣΟΛΟΓΓΟΥ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ΜΕΣΟΛΟΓΓΟΣ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ΧΑΡΟΒΑ</w:t>
            </w:r>
            <w:r w:rsidRPr="00696E03">
              <w:rPr>
                <w:sz w:val="24"/>
                <w:szCs w:val="24"/>
              </w:rPr>
              <w:t xml:space="preserve"> </w:t>
            </w:r>
            <w:r w:rsidRPr="00362EEF">
              <w:rPr>
                <w:noProof/>
                <w:sz w:val="24"/>
                <w:szCs w:val="24"/>
              </w:rPr>
              <w:t>ΣΤΕΦΑΝΙΑ-ΕΛΕΝΗ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ΚΟΥΤΣΟΥΜΑΡΗΣ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ΜΠΟΥΖΟΠΟΥΛΟΥ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ΤΟΥΛΑΤΟΥ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ΜΙΧΑΗΛΙΔΗΣ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ΑΝΔΡΟΝΙΚΙΔΟΥ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ΜΕΛΙΔΟΝΗΣ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41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ΜΟΛΟΧΑΣ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ΜΟΛΟΧΑ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ΧΑΣΑΚΙΟΪΛΗΣ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ΛΑΥΡΕΝΤΙΟΥ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ΜΑΚΡΟΓΙΑΝΝΗ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ΧΡΥΣΟΧΟΪΔΗΣ</w:t>
            </w:r>
            <w:r w:rsidRPr="00696E03">
              <w:rPr>
                <w:sz w:val="24"/>
                <w:szCs w:val="24"/>
              </w:rPr>
              <w:t xml:space="preserve"> </w:t>
            </w:r>
            <w:r w:rsidRPr="00362EEF">
              <w:rPr>
                <w:noProof/>
                <w:sz w:val="24"/>
                <w:szCs w:val="24"/>
              </w:rPr>
              <w:t>ΕΥΡΙΠΙΔΗΣ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ΚΟΥΤΣΙΔΟΥ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ΤΣΑΜΗΣ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ΙΩΑΚΕΙΜΙΔΟΥ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ΚΟΥΡΤΣΙΔΟΥ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42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ΠΕΠΟΝΙΑΣ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ΠΕΠΟΝΙΑ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ΜΟΥΣΧΟΥΛΗΣ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ΛΑΒΑΣΑ</w:t>
            </w:r>
            <w:r w:rsidRPr="00696E03">
              <w:rPr>
                <w:sz w:val="24"/>
                <w:szCs w:val="24"/>
              </w:rPr>
              <w:t xml:space="preserve">  </w:t>
            </w:r>
            <w:r w:rsidRPr="00362EEF">
              <w:rPr>
                <w:noProof/>
                <w:sz w:val="24"/>
                <w:szCs w:val="24"/>
              </w:rPr>
              <w:t>ΙΟΥΛΙΑ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ΤΖΑΒΕΛΑΣ</w:t>
            </w:r>
            <w:r w:rsidRPr="00696E03">
              <w:rPr>
                <w:sz w:val="24"/>
                <w:szCs w:val="24"/>
              </w:rPr>
              <w:t xml:space="preserve"> </w:t>
            </w:r>
            <w:r w:rsidRPr="00362EEF">
              <w:rPr>
                <w:noProof/>
                <w:sz w:val="24"/>
                <w:szCs w:val="24"/>
              </w:rPr>
              <w:t>ΔΙΑΜΑΝΤΗΣ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ΚΩΝΣΤΑΝΤΙΝΙΔΗ</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ΤΣΟΛΑΚΗΣ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ΑΝΔΡΕΟΓΛΟΥ</w:t>
            </w:r>
            <w:r w:rsidRPr="00696E03">
              <w:rPr>
                <w:sz w:val="24"/>
                <w:szCs w:val="24"/>
              </w:rPr>
              <w:t xml:space="preserve">  </w:t>
            </w:r>
            <w:r w:rsidRPr="00362EEF">
              <w:rPr>
                <w:noProof/>
                <w:sz w:val="24"/>
                <w:szCs w:val="24"/>
              </w:rPr>
              <w:t>ΖΑΧΑΡΟΥΛΑ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ΔΗΜΗΤΡΙΑΔΗΣ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ΤΖΑΒΕΛΑΣ</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43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ΠΕΡΙΣΤΕΡΑΣ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ΠΕΡΙΣΤΕΡΑ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ΣΙΔΕΡΟΠΟΥΛΟΣ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ΠΑΠΑΜΗΤΣΙΟΥ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ΤΣΟΥΚΑΛΗΣ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ΣΙΔΗΡΟΠΟΥΛΟΥ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ΣΚΙΠΙΤΑΡΗΣ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ΤΣΟΥΚΑΛΗ</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ΣΚΙΠΙΤΑΡΗΣ</w:t>
            </w:r>
            <w:r w:rsidRPr="00696E03">
              <w:rPr>
                <w:sz w:val="24"/>
                <w:szCs w:val="24"/>
              </w:rPr>
              <w:t xml:space="preserve"> </w:t>
            </w:r>
            <w:r w:rsidRPr="00362EEF">
              <w:rPr>
                <w:noProof/>
                <w:sz w:val="24"/>
                <w:szCs w:val="24"/>
              </w:rPr>
              <w:t>ΧΑΡΙΛΑΟΣ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ΛΑΒΑΣΑ</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44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ΠΛΑΤΑΝΙΑΣ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ΠΛΑΤΑΝΙΑ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ΚΑΡΑΠΙΝΑΣ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ΖΗΝΩΝΙΔΟΥ</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ΤΑΤΑΡΙΔΗΣ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ΚΙΤΣΙΟΥ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ΘΕΟΦΑΝΗ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ΚΑΝΙΝΙΑΔΗΣ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ΤΣΙΑΠΑΤΟΡΗ</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ΡΑΠΤΟΠΟΥΛΟΣ</w:t>
            </w:r>
            <w:r w:rsidRPr="00696E03">
              <w:rPr>
                <w:sz w:val="24"/>
                <w:szCs w:val="24"/>
              </w:rPr>
              <w:t xml:space="preserve"> </w:t>
            </w:r>
            <w:r w:rsidRPr="00362EEF">
              <w:rPr>
                <w:noProof/>
                <w:sz w:val="24"/>
                <w:szCs w:val="24"/>
              </w:rPr>
              <w:t>ΦΙΛΙΠΠΟΣ</w:t>
            </w:r>
            <w:r w:rsidRPr="00696E03">
              <w:rPr>
                <w:sz w:val="24"/>
                <w:szCs w:val="24"/>
              </w:rPr>
              <w:t xml:space="preserve"> </w:t>
            </w:r>
            <w:r w:rsidRPr="00696E03">
              <w:rPr>
                <w:szCs w:val="24"/>
              </w:rPr>
              <w:t xml:space="preserve">του </w:t>
            </w:r>
            <w:r w:rsidRPr="00362EEF">
              <w:rPr>
                <w:noProof/>
                <w:szCs w:val="24"/>
              </w:rPr>
              <w:t>ΑΡΙΣΤΕΙΔΗ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ΤΑΚΟΥΡΙΔΟΥ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45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ΠΟΛΥΛΑΚΚΟΥ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ΠΟΛΥΛΑΚΚΟΣ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ΚΥΡΑΤΣΟΠΟΥΛΟΣ</w:t>
            </w:r>
            <w:r w:rsidRPr="00696E03">
              <w:rPr>
                <w:sz w:val="24"/>
                <w:szCs w:val="24"/>
              </w:rPr>
              <w:t xml:space="preserve">  </w:t>
            </w:r>
            <w:r w:rsidRPr="00362EEF">
              <w:rPr>
                <w:noProof/>
                <w:sz w:val="24"/>
                <w:szCs w:val="24"/>
              </w:rPr>
              <w:t>ΜΑΝΟΣ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ΝΤΙΝΑ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ΧΩΡΙΑΤΗΣ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ΤΣΑΒΑΣΙΛΗ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ΜΑΤΘΑΙΟΥ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ΚΑΡΑΝΙΚΟΣ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ΚΑΡΑΓΚΟΥΝΗ</w:t>
            </w:r>
            <w:r w:rsidRPr="00696E03">
              <w:rPr>
                <w:sz w:val="24"/>
                <w:szCs w:val="24"/>
              </w:rPr>
              <w:t xml:space="preserve"> </w:t>
            </w:r>
            <w:r w:rsidRPr="00362EEF">
              <w:rPr>
                <w:noProof/>
                <w:sz w:val="24"/>
                <w:szCs w:val="24"/>
              </w:rPr>
              <w:t>ΤΡΙΑΝΤΑΦΥΛΛΙΑ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ΜΠΡΙΑΖΑΣ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ΝΤΑΓΙΟΥ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46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ΠΥΛΩΡΙΟΥ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ΠΥΛΩΡΙ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ΠΑΠΑΪΟΡΔΑΝΙΔΟΥ</w:t>
            </w:r>
            <w:r w:rsidRPr="00696E03">
              <w:rPr>
                <w:sz w:val="24"/>
                <w:szCs w:val="24"/>
              </w:rPr>
              <w:t xml:space="preserve"> </w:t>
            </w:r>
            <w:r w:rsidRPr="00362EEF">
              <w:rPr>
                <w:noProof/>
                <w:sz w:val="24"/>
                <w:szCs w:val="24"/>
              </w:rPr>
              <w:t>ΔΟΜΝΑ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ΣΙΕΜΟΣ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ΤΣΑΡΤΣΑΜΠΑΛΙΔΟΥ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ΧΑΡΑΛΑΜΠΙΔΗΣ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ΕΥΣΤΑΘΙΑΔΟΥ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ΚΑΡΒΟΥΝΙΔΗΣ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ΣΤΕΦΟΥ</w:t>
            </w:r>
            <w:r w:rsidRPr="00696E03">
              <w:rPr>
                <w:sz w:val="24"/>
                <w:szCs w:val="24"/>
              </w:rPr>
              <w:t xml:space="preserve"> </w:t>
            </w:r>
            <w:r w:rsidRPr="00362EEF">
              <w:rPr>
                <w:noProof/>
                <w:sz w:val="24"/>
                <w:szCs w:val="24"/>
              </w:rPr>
              <w:t>ΜΑΡΙΑΝΝΑ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ΤΡΑΠΕΖΑΝΛΙΔΗΣ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47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ΣΗΜΑΝΤΡΟΥ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ΣΗΜΑΝΤΡΟ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ΜΑΥΡΟΜΑΤΗΣ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ΣΠΑΘΑΡΗ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ΚΑΡΟΥΣΤΑΙΔΗΣ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ΓΚΟΥΤΣ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ΝΙΚΟΛΑ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ΤΣΟΜΙΔΟΥ</w:t>
            </w:r>
            <w:r w:rsidRPr="00696E03">
              <w:rPr>
                <w:sz w:val="24"/>
                <w:szCs w:val="24"/>
              </w:rPr>
              <w:t xml:space="preserve"> </w:t>
            </w:r>
            <w:r w:rsidRPr="00362EEF">
              <w:rPr>
                <w:noProof/>
                <w:sz w:val="24"/>
                <w:szCs w:val="24"/>
              </w:rPr>
              <w:t>ΑΡΤΕΜΙΣ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ΦΩΤΙΟΣ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ΣΤΑΘΟΠΟΥΛΟΥ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48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ΣΚΑΛΟΧΩΡΙΟΥ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ΣΚΑΛΟΧΩΡΙ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ΚΑΤΣΑΠΗΣ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ΖΑΧΑΡΙΑ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ΜΗΝΑΔΟΥ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ΠΛΙΑΤΣΚΟΠΟΥΛΟΣ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ΤΕΡΖΟΠΟΥΛΟΥ</w:t>
            </w:r>
            <w:r w:rsidRPr="00696E03">
              <w:rPr>
                <w:sz w:val="24"/>
                <w:szCs w:val="24"/>
              </w:rPr>
              <w:t xml:space="preserve"> </w:t>
            </w:r>
            <w:r w:rsidRPr="00362EEF">
              <w:rPr>
                <w:noProof/>
                <w:sz w:val="24"/>
                <w:szCs w:val="24"/>
              </w:rPr>
              <w:t>ΕΥΡΥΔΙΚΗ</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ΒΡΑΤΜΗΡΑΣ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ΒΡΑΤΜΗΡΑ</w:t>
            </w:r>
            <w:r w:rsidRPr="00696E03">
              <w:rPr>
                <w:sz w:val="24"/>
                <w:szCs w:val="24"/>
              </w:rPr>
              <w:t xml:space="preserve">  </w:t>
            </w:r>
            <w:r w:rsidRPr="00362EEF">
              <w:rPr>
                <w:noProof/>
                <w:sz w:val="24"/>
                <w:szCs w:val="24"/>
              </w:rPr>
              <w:t>ΒΑΝΕΣΑ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ΔΑΪΤΣΗΣ</w:t>
            </w:r>
            <w:r w:rsidRPr="00696E03">
              <w:rPr>
                <w:sz w:val="24"/>
                <w:szCs w:val="24"/>
              </w:rPr>
              <w:t xml:space="preserve"> </w:t>
            </w:r>
            <w:r w:rsidRPr="00362EEF">
              <w:rPr>
                <w:noProof/>
                <w:sz w:val="24"/>
                <w:szCs w:val="24"/>
              </w:rPr>
              <w:t>ΔΑΝΙΗΛ</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ΠΑΠΑΣΤΕΡΓΙΑΔΗ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49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NEAΠΟΛΗΣ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ΤΡΑΠΕΖΙΤΣΑΣ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ΤΡΑΠΕΖΙΤΣΑ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ΕΥΑΓΓΕΛΟΥ</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ΚΑΡΑΜΑΡΚΟΥ</w:t>
            </w:r>
            <w:r w:rsidRPr="00696E03">
              <w:rPr>
                <w:sz w:val="24"/>
                <w:szCs w:val="24"/>
              </w:rPr>
              <w:t xml:space="preserve"> </w:t>
            </w:r>
            <w:r w:rsidRPr="00362EEF">
              <w:rPr>
                <w:noProof/>
                <w:sz w:val="24"/>
                <w:szCs w:val="24"/>
              </w:rPr>
              <w:t>ΣΤΕΡΓΙΑΝΗ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ΣΑΜΑΡΑ</w:t>
            </w:r>
            <w:r w:rsidRPr="00696E03">
              <w:rPr>
                <w:sz w:val="24"/>
                <w:szCs w:val="24"/>
              </w:rPr>
              <w:t xml:space="preserve"> </w:t>
            </w:r>
            <w:r w:rsidRPr="00362EEF">
              <w:rPr>
                <w:noProof/>
                <w:sz w:val="24"/>
                <w:szCs w:val="24"/>
              </w:rPr>
              <w:t>ΕΥΓΕΝΕΙΑ</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ΜΑΚΡΗΣ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ΠΑΔΗΜΗΤΡΙΟΥ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ΤΟΛΙΟΠΟΥΛΟΣ</w:t>
            </w:r>
            <w:r w:rsidRPr="00696E03">
              <w:rPr>
                <w:sz w:val="24"/>
                <w:szCs w:val="24"/>
              </w:rPr>
              <w:t xml:space="preserve"> </w:t>
            </w:r>
            <w:r w:rsidRPr="00362EEF">
              <w:rPr>
                <w:noProof/>
                <w:sz w:val="24"/>
                <w:szCs w:val="24"/>
              </w:rPr>
              <w:t>ΜΑΡΚΟΣ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ΤΟΛΙΟΠΟΥΛΟΥ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4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50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NEAΠΟΛΗΣ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ΧΕΙΜΕΡΙΝΟΥ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ΧΕΙΜΕΡΙΝΟΣ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ΑΝΔΡΕΑΔΗΣ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ΜΑΥΡΙΔΟΥ</w:t>
            </w:r>
            <w:r w:rsidRPr="00696E03">
              <w:rPr>
                <w:sz w:val="24"/>
                <w:szCs w:val="24"/>
              </w:rPr>
              <w:t xml:space="preserve">  </w:t>
            </w:r>
            <w:r w:rsidRPr="00362EEF">
              <w:rPr>
                <w:noProof/>
                <w:sz w:val="24"/>
                <w:szCs w:val="24"/>
              </w:rPr>
              <w:t>ΕΥΦΡΟΣΥΝΗ</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ΜΑΥΡΙΔΗΣ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ΓΑΛΗΝΗ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ΓΚΑΡΑΣ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ΓΡΗΓΟΡΙΟΥ</w:t>
            </w:r>
            <w:r w:rsidRPr="00696E03">
              <w:rPr>
                <w:sz w:val="24"/>
                <w:szCs w:val="24"/>
              </w:rPr>
              <w:t xml:space="preserve">  </w:t>
            </w:r>
            <w:r w:rsidRPr="00362EEF">
              <w:rPr>
                <w:noProof/>
                <w:sz w:val="24"/>
                <w:szCs w:val="24"/>
              </w:rPr>
              <w:t>ΓΛΥΚΕΡΙΑ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ΧΑΝΔΡΑΣ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ΣΥΝΑΧΕΙΡΗ</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51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ΝΕΑΠΟΛΗΣ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ΧΟΡΗΓΟΥ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ΧΟΡΗΓΟΣ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ΒΛΑΧΟΠΟΥΛΟΣ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ΓΚΟΓΚΟΛΑ</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ΚΑΤΣΙΚΑΣ</w:t>
            </w:r>
            <w:r w:rsidRPr="00696E03">
              <w:rPr>
                <w:sz w:val="24"/>
                <w:szCs w:val="24"/>
              </w:rPr>
              <w:t xml:space="preserve"> </w:t>
            </w:r>
            <w:r w:rsidRPr="00362EEF">
              <w:rPr>
                <w:noProof/>
                <w:sz w:val="24"/>
                <w:szCs w:val="24"/>
              </w:rPr>
              <w:t>ΡΑΦΑΗΛ-ΓΕΩΡΓΙΟΣ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ΚΑΡΑΝΑΣΙΟΠΟΥΛΟΥ</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ΠΑΠΑΓΟΥΣΙΑΣ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ΚΑΝΤΟΠΟΥΛΟΥ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ΣΙΟΥΤΟΠΟΥΛΟΣ</w:t>
            </w:r>
            <w:r w:rsidRPr="00696E03">
              <w:rPr>
                <w:sz w:val="24"/>
                <w:szCs w:val="24"/>
              </w:rPr>
              <w:t xml:space="preserve"> </w:t>
            </w:r>
            <w:r w:rsidRPr="00362EEF">
              <w:rPr>
                <w:noProof/>
                <w:sz w:val="24"/>
                <w:szCs w:val="24"/>
              </w:rPr>
              <w:t>ΚΩΣΝΤΑΝΤΙΝΟΣ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ΝΑΚΟΠΟΥΛΟΥ</w:t>
            </w:r>
            <w:r w:rsidRPr="00696E03">
              <w:rPr>
                <w:sz w:val="24"/>
                <w:szCs w:val="24"/>
              </w:rPr>
              <w:t xml:space="preserve"> </w:t>
            </w:r>
            <w:r w:rsidRPr="00362EEF">
              <w:rPr>
                <w:noProof/>
                <w:sz w:val="24"/>
                <w:szCs w:val="24"/>
              </w:rPr>
              <w:t>ΧΡΙΣΤΙΝΑ-ΜΑΡΙΑ</w:t>
            </w:r>
            <w:r w:rsidRPr="00696E03">
              <w:rPr>
                <w:sz w:val="24"/>
                <w:szCs w:val="24"/>
              </w:rPr>
              <w:t xml:space="preserve"> </w:t>
            </w:r>
            <w:r w:rsidRPr="00696E03">
              <w:rPr>
                <w:szCs w:val="24"/>
              </w:rPr>
              <w:t xml:space="preserve">του </w:t>
            </w:r>
            <w:r w:rsidRPr="00362EEF">
              <w:rPr>
                <w:noProof/>
                <w:szCs w:val="24"/>
              </w:rPr>
              <w:t>ΣΙΔΕΡΗ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52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ΠΕΝΤΑΛΟΦΟΥ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ΠΕΝΤΑΛΟΦΟΥ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ΠΕΝΤΑΛΟΦΟΣ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ΒΟΛΤΣΟΓΗΣ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ΖΙΑΡΑ</w:t>
            </w:r>
            <w:r w:rsidRPr="00696E03">
              <w:rPr>
                <w:sz w:val="24"/>
                <w:szCs w:val="24"/>
              </w:rPr>
              <w:t xml:space="preserve">  </w:t>
            </w:r>
            <w:r w:rsidRPr="00362EEF">
              <w:rPr>
                <w:noProof/>
                <w:sz w:val="24"/>
                <w:szCs w:val="24"/>
              </w:rPr>
              <w:t>ΕΥΣΤΑΘΙΑ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ΚΑΡΑΛΩΛΟΣ</w:t>
            </w:r>
            <w:r w:rsidRPr="00696E03">
              <w:rPr>
                <w:sz w:val="24"/>
                <w:szCs w:val="24"/>
              </w:rPr>
              <w:t xml:space="preserve"> </w:t>
            </w:r>
            <w:r w:rsidRPr="00362EEF">
              <w:rPr>
                <w:noProof/>
                <w:sz w:val="24"/>
                <w:szCs w:val="24"/>
              </w:rPr>
              <w:t>ΤΡΙΑΝΤΑΦΥΛΛΟΣ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ΜΑΓΙΑΝΝΗ</w:t>
            </w:r>
            <w:r w:rsidRPr="00696E03">
              <w:rPr>
                <w:sz w:val="24"/>
                <w:szCs w:val="24"/>
              </w:rPr>
              <w:t xml:space="preserve"> </w:t>
            </w:r>
            <w:r w:rsidRPr="00362EEF">
              <w:rPr>
                <w:noProof/>
                <w:sz w:val="24"/>
                <w:szCs w:val="24"/>
              </w:rPr>
              <w:t>ΙΦΙΓΕΝΕΙΑ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ΓΑΡΟΣ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ΒΛΙΩΡΑ</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ΚΑΡΑΛΩΛΟΣ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ΜΑΤΣΙΚΗ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53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ΠΕΝΤΑΛΟΦΟΥ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ΠΕΝΤΑΛΟΦΟΥ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ΠΕΝΤΑΛΟΦΟΣ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ΜΗΤΡΑΚΑΣ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ΤΣΙΑΦΙΛΛΗ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ΤΖΙΑΤΖΙΟΣ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ΤΑΡΝΑΝΑ</w:t>
            </w:r>
            <w:r w:rsidRPr="00696E03">
              <w:rPr>
                <w:sz w:val="24"/>
                <w:szCs w:val="24"/>
              </w:rPr>
              <w:t xml:space="preserve"> </w:t>
            </w:r>
            <w:r w:rsidRPr="00362EEF">
              <w:rPr>
                <w:noProof/>
                <w:sz w:val="24"/>
                <w:szCs w:val="24"/>
              </w:rPr>
              <w:t>ΕΥΜΟΡΦΙΑ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ΤΖΗΜΟΠΟΥΛΟΣ</w:t>
            </w:r>
            <w:r w:rsidRPr="00696E03">
              <w:rPr>
                <w:sz w:val="24"/>
                <w:szCs w:val="24"/>
              </w:rPr>
              <w:t xml:space="preserve">  </w:t>
            </w:r>
            <w:r w:rsidRPr="00362EEF">
              <w:rPr>
                <w:noProof/>
                <w:sz w:val="24"/>
                <w:szCs w:val="24"/>
              </w:rPr>
              <w:t>ΘΕΜΙΣΤΟΚΛΗΣ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ΣΙΑΛΑΜΑΝΗ</w:t>
            </w:r>
            <w:r w:rsidRPr="00696E03">
              <w:rPr>
                <w:sz w:val="24"/>
                <w:szCs w:val="24"/>
              </w:rPr>
              <w:t xml:space="preserve"> </w:t>
            </w:r>
            <w:r w:rsidRPr="00362EEF">
              <w:rPr>
                <w:noProof/>
                <w:sz w:val="24"/>
                <w:szCs w:val="24"/>
              </w:rPr>
              <w:t>ΕΥΣΤΑΘΙΑ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ΤΣΩΤΣΗΣ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ΧΑΣΑΠΗ</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54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ΠΕΝΤΑΛΟΦΟΥ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ΣΩΤΗΡΑΣ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ΑΓΙΑ ΣΩΤΗΡΑ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ΜΠΕΛΛΙΟΣ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ΣΙΜΟΠΟΥΛΟΥ</w:t>
            </w:r>
            <w:r w:rsidRPr="00696E03">
              <w:rPr>
                <w:sz w:val="24"/>
                <w:szCs w:val="24"/>
              </w:rPr>
              <w:t xml:space="preserve">  </w:t>
            </w:r>
            <w:r w:rsidRPr="00362EEF">
              <w:rPr>
                <w:noProof/>
                <w:sz w:val="24"/>
                <w:szCs w:val="24"/>
              </w:rPr>
              <w:t>ΕΥΜΟΡΦΙΑ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ΤΑΣΙΟΥΛΗΣ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ΤΖΑΒΕΛΛΑ</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ΓΚΟΤΖΑΜΑΝΗΣ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ΣΙΜΟΠΟΥΛΟΥ</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ΤΖΑΒΕΛΛΑΣ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ΒΛΑΣΙΟΥ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ΣΤΑΜΟΥ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55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ΠΕΝΤΑΛΟΦΟΥ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ΒΥΘΟΥ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ΒΥΘΟΣ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ΓΚΑΤΖΑΒΕΛΗΣ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ΓΥΦΤΑΚΗ</w:t>
            </w:r>
            <w:r w:rsidRPr="00696E03">
              <w:rPr>
                <w:sz w:val="24"/>
                <w:szCs w:val="24"/>
              </w:rPr>
              <w:t xml:space="preserve"> </w:t>
            </w:r>
            <w:r w:rsidRPr="00362EEF">
              <w:rPr>
                <w:noProof/>
                <w:sz w:val="24"/>
                <w:szCs w:val="24"/>
              </w:rPr>
              <w:t>ΒΑΣΙΛΕΙΑ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ΔΗΜΟΣΙΑΡΗΣ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ΚΟΣΜΑΣ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ΚΟΥΚΟΥΤΣΙΛΗ</w:t>
            </w:r>
            <w:r w:rsidRPr="00696E03">
              <w:rPr>
                <w:sz w:val="24"/>
                <w:szCs w:val="24"/>
              </w:rPr>
              <w:t xml:space="preserve"> </w:t>
            </w:r>
            <w:r w:rsidRPr="00362EEF">
              <w:rPr>
                <w:noProof/>
                <w:sz w:val="24"/>
                <w:szCs w:val="24"/>
              </w:rPr>
              <w:t>ΞΑΝΘΙΠΠΗ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ΚΑΜΠΕΡΟΓΙΑΝΝΗΣ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ΜΑΓΙΑΝΝΗ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ΠΑΠΑΤΣΙΟΥΜΑΣ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ΤΣΙΑΜΙΤΗ</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56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ΠΕΝΤΑΛΟΦΟΥ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ΔΙΛΟΦΟΥ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ΔΙΛΟΦΟΣ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ΔΙΝΟΠΟΥΛΟΣ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ΘΕΟΔΟΣΙΑΔΟΥ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ΚΑΡΑΝΙΚΟΣ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ΖΑΧΑΡΙΑ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ΣΑΜΑΡΑ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ΤΗΛΕΜΑΧΟΥ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ΜΠΙΓΚΑΣ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ΚΩΣΤΑΒΕΛΗ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ΣΠΑΝΟΣ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ΖΗΚΟΥ</w:t>
            </w:r>
            <w:r w:rsidRPr="00696E03">
              <w:rPr>
                <w:sz w:val="24"/>
                <w:szCs w:val="24"/>
              </w:rPr>
              <w:t xml:space="preserve"> </w:t>
            </w:r>
            <w:r w:rsidRPr="00362EEF">
              <w:rPr>
                <w:noProof/>
                <w:sz w:val="24"/>
                <w:szCs w:val="24"/>
              </w:rPr>
              <w:t>ΑΠΟΛΛΩΝΙΑ</w:t>
            </w:r>
            <w:r w:rsidRPr="00696E03">
              <w:rPr>
                <w:sz w:val="24"/>
                <w:szCs w:val="24"/>
              </w:rPr>
              <w:t xml:space="preserve"> </w:t>
            </w:r>
            <w:r w:rsidRPr="00696E03">
              <w:rPr>
                <w:szCs w:val="24"/>
              </w:rPr>
              <w:t xml:space="preserve">του </w:t>
            </w:r>
            <w:r w:rsidRPr="00362EEF">
              <w:rPr>
                <w:noProof/>
                <w:szCs w:val="24"/>
              </w:rPr>
              <w:t>ΧΡΙΣΤΟΔΟΛΟΥ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57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ΑΡΓΥΡΟΠΟΥΛΟΥ</w:t>
            </w:r>
            <w:r w:rsidRPr="00696E03">
              <w:rPr>
                <w:sz w:val="24"/>
                <w:szCs w:val="24"/>
              </w:rPr>
              <w:t xml:space="preserve">  </w:t>
            </w:r>
            <w:r w:rsidRPr="00362EEF">
              <w:rPr>
                <w:noProof/>
                <w:sz w:val="24"/>
                <w:szCs w:val="24"/>
              </w:rPr>
              <w:t>ΧΡΥΣΟΒΑΛΑΝΤΟΥ</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ΒΕΡΒΕΡΟΥΔΗ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ΒΑΡΒΑΡΟΥΣΗΣ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ΒΟΖΙΟΣ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ΒΡΑΓΓΑΛΑ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ΓΚΟΥΝΤΡΑ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ΓΕΩΡΓΑΚΑΣ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ΓΚΑΡΑΣ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58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ΓΚΟΥΤΖΙΑΜΑΝΗ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ΓΡΑΒΑ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ΓΟΥΛΙΩΤΑΣ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ΙΓΝΑΤΙΟΥ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ΔΗΜΖΑΣ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ΔΑΝΟΓΛΟΥ</w:t>
            </w:r>
            <w:r w:rsidRPr="00696E03">
              <w:rPr>
                <w:sz w:val="24"/>
                <w:szCs w:val="24"/>
              </w:rPr>
              <w:t xml:space="preserve"> </w:t>
            </w:r>
            <w:r w:rsidRPr="00362EEF">
              <w:rPr>
                <w:noProof/>
                <w:sz w:val="24"/>
                <w:szCs w:val="24"/>
              </w:rPr>
              <w:t>ΑΓΓΕΛΙΚΗ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ΔΑΡΔΑ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ΔΙΔΩΛΗΣ</w:t>
            </w:r>
            <w:r w:rsidRPr="00696E03">
              <w:rPr>
                <w:sz w:val="24"/>
                <w:szCs w:val="24"/>
              </w:rPr>
              <w:t xml:space="preserve"> </w:t>
            </w:r>
            <w:r w:rsidRPr="00362EEF">
              <w:rPr>
                <w:noProof/>
                <w:sz w:val="24"/>
                <w:szCs w:val="24"/>
              </w:rPr>
              <w:t>ΜΑΡΚΟΣ- ΡΑΦΑΗΛ</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ΔΙΚΟΣ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59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ΔΟΥΒΛΟΥ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ΖΑΧΑΡΑΚΗ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ΕΜΜΑΝΟΥΗΛ</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ΖΙΩΓΑΣ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ΑΡΙΣΤΕΙΔΗ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ΖΑΧΑΡΤΖΗ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ΖΙΩΓΟΥ</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ΚΑΙΤΣΙΟΣ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ΗΛΙΑΣ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60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ΚΑΛΑΜΠΟΥΚΑ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ΚΑΛΟΓΗΡΟΥ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ΚΑΚΟΥΛΗΣ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ΚΑΛΟΓΙΑΝΝΗΣ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ΚΑΡΑΚΟΥΛΑΚΗ</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ΚΑΡΑΚΩΣΤΑ</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ΚΑΡΑΛΙΩΤΑΣ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ΚΑΡΑΜΠΕΡΗΣ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61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ΚΟΥΤΣΟΛΙΩΤΑ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ΚΟΥΦΟΓΙΑΝΝΗ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ΚΑΤΣΙΚΑΣ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ΚΕΡΑΜΑΡΗΣ</w:t>
            </w:r>
            <w:r w:rsidRPr="00696E03">
              <w:rPr>
                <w:sz w:val="24"/>
                <w:szCs w:val="24"/>
              </w:rPr>
              <w:t xml:space="preserve"> </w:t>
            </w:r>
            <w:r w:rsidRPr="00362EEF">
              <w:rPr>
                <w:noProof/>
                <w:sz w:val="24"/>
                <w:szCs w:val="24"/>
              </w:rPr>
              <w:t>ΖΗΣΗΣ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ΚΩΤΣΙΚΑ</w:t>
            </w:r>
            <w:r w:rsidRPr="00696E03">
              <w:rPr>
                <w:sz w:val="24"/>
                <w:szCs w:val="24"/>
              </w:rPr>
              <w:t xml:space="preserve">  </w:t>
            </w:r>
            <w:r w:rsidRPr="00362EEF">
              <w:rPr>
                <w:noProof/>
                <w:sz w:val="24"/>
                <w:szCs w:val="24"/>
              </w:rPr>
              <w:t>ΜΑΡΙΑ-ΜΑΓΔΑΛΗΝΗ</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ΚΟΤΕΝΙΔΟΥ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ΚΕΡΑΜΑΡΗΣ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ΚΟΣΚΙΝΑΡΗΣ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62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ΛΑΤΣΙΟΥ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ΛΙΑΜΑ</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ΜΑΛΑΜΑΣ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ΜΑΝΙΟΣ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ΜΕΝΤΖΑ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ΜΕΣΗΜΕΡΗ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ΛΕΖΓΙΔΗΣ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ΜΑΓΙΑΓΚΑΣ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63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ΒΟΙΟΥ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ΜΠΑΤΣΗ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ΜΠΖΙΩΤΗ</w:t>
            </w:r>
            <w:r w:rsidRPr="00696E03">
              <w:rPr>
                <w:sz w:val="24"/>
                <w:szCs w:val="24"/>
              </w:rPr>
              <w:t xml:space="preserve"> </w:t>
            </w:r>
            <w:r w:rsidRPr="00362EEF">
              <w:rPr>
                <w:noProof/>
                <w:sz w:val="24"/>
                <w:szCs w:val="24"/>
              </w:rPr>
              <w:t>ΓΛΥΚΕΡΙΑ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ΜΠΛΙΑΓΚΟΣ</w:t>
            </w:r>
            <w:r w:rsidRPr="00696E03">
              <w:rPr>
                <w:sz w:val="24"/>
                <w:szCs w:val="24"/>
              </w:rPr>
              <w:t xml:space="preserve"> </w:t>
            </w:r>
            <w:r w:rsidRPr="00362EEF">
              <w:rPr>
                <w:noProof/>
                <w:sz w:val="24"/>
                <w:szCs w:val="24"/>
              </w:rPr>
              <w:t>ΑΡΓΥΡΙΟΣ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ΜΠΑΛΑΜΠΑΝΗΣ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ΜΠΑΛΑΡΑ</w:t>
            </w:r>
            <w:r w:rsidRPr="00696E03">
              <w:rPr>
                <w:sz w:val="24"/>
                <w:szCs w:val="24"/>
              </w:rPr>
              <w:t xml:space="preserve">  </w:t>
            </w:r>
            <w:r w:rsidRPr="00362EEF">
              <w:rPr>
                <w:noProof/>
                <w:sz w:val="24"/>
                <w:szCs w:val="24"/>
              </w:rPr>
              <w:t>ΚΩΝΣΤΑΝΤΙΝΙΑ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ΜΠΑΤΣΗ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ΜΠΟΝΤΑΣ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ΜΠΑΛΙΤΣΑΣ</w:t>
            </w:r>
            <w:r w:rsidRPr="00696E03">
              <w:rPr>
                <w:sz w:val="24"/>
                <w:szCs w:val="24"/>
              </w:rPr>
              <w:t xml:space="preserve"> </w:t>
            </w:r>
            <w:r w:rsidRPr="00362EEF">
              <w:rPr>
                <w:noProof/>
                <w:sz w:val="24"/>
                <w:szCs w:val="24"/>
              </w:rPr>
              <w:t>ΣΩΚΡΑΤΗΣ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64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ΜΥΛΩΝΑΣ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ΣΤΕΦΑΝΟΣ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ΝΑΚΟΣ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ΝΕΡΑΝΤΖΗ</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ΝΕΣΤΩΡ</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ΝΙΚΟΛΑΪΔΟΥ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ΝΟΥΣΙΟΣ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ΝΤΙΝΑΣ</w:t>
            </w:r>
            <w:r w:rsidRPr="00696E03">
              <w:rPr>
                <w:sz w:val="24"/>
                <w:szCs w:val="24"/>
              </w:rPr>
              <w:t xml:space="preserve">  </w:t>
            </w:r>
            <w:r w:rsidRPr="00362EEF">
              <w:rPr>
                <w:noProof/>
                <w:sz w:val="24"/>
                <w:szCs w:val="24"/>
              </w:rPr>
              <w:t>ΕΥΣΤΡΑΤΙΟΣ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ΠΑΠΑΪΩΑΝΝΟΥ</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65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ΠΟΛΥΖΟΣ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ΠΑΧΑΤΥΡΟΓΛΟΥ</w:t>
            </w:r>
            <w:r w:rsidRPr="00696E03">
              <w:rPr>
                <w:sz w:val="24"/>
                <w:szCs w:val="24"/>
              </w:rPr>
              <w:t xml:space="preserve"> </w:t>
            </w:r>
            <w:r w:rsidRPr="00362EEF">
              <w:rPr>
                <w:noProof/>
                <w:sz w:val="24"/>
                <w:szCs w:val="24"/>
              </w:rPr>
              <w:t>ΜΗΝΑΣ</w:t>
            </w:r>
            <w:r w:rsidRPr="00696E03">
              <w:rPr>
                <w:sz w:val="24"/>
                <w:szCs w:val="24"/>
              </w:rPr>
              <w:t xml:space="preserve"> </w:t>
            </w:r>
            <w:r w:rsidRPr="00696E03">
              <w:rPr>
                <w:szCs w:val="24"/>
              </w:rPr>
              <w:t xml:space="preserve">του </w:t>
            </w:r>
            <w:r w:rsidRPr="00362EEF">
              <w:rPr>
                <w:noProof/>
                <w:szCs w:val="24"/>
              </w:rPr>
              <w:t>ΣΑΒΒΑΣ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ΠΑΤΡΩΝΑ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ΠΛΙΑΤΣΙΚΑ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ΠΑΤΡΩΝΑΣ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ΠΟΥΛΙΟΣ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ΠΟΡΠΟΡΗ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ΠΡΑΜΠΡΟΜΗ</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ΛΟΥΚΑΣ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66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ΣΒΩΛΗΣ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ΣΤΕΦΑΝΟΣ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ΣΕΛΕΤΗΣ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ΣΑΜΑΡΑ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ΣΑΠΝΑΡΑ</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ΛΑΖΑΡΟΣ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ΣΕΡΕΦΑΣ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ΣΙΑΜΣΙΑΡΑΣ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ΝΑΟΥΜ</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ΣΙΟΓΚΑ</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ΣΟΦΗ</w:t>
            </w:r>
            <w:r w:rsidRPr="00696E03">
              <w:rPr>
                <w:sz w:val="24"/>
                <w:szCs w:val="24"/>
              </w:rPr>
              <w:t xml:space="preserve"> </w:t>
            </w:r>
            <w:r w:rsidRPr="00362EEF">
              <w:rPr>
                <w:noProof/>
                <w:sz w:val="24"/>
                <w:szCs w:val="24"/>
              </w:rPr>
              <w:t>ΘΕΟΛΟΓΙΑ</w:t>
            </w:r>
            <w:r w:rsidRPr="00696E03">
              <w:rPr>
                <w:sz w:val="24"/>
                <w:szCs w:val="24"/>
              </w:rPr>
              <w:t xml:space="preserve"> </w:t>
            </w:r>
            <w:r w:rsidRPr="00696E03">
              <w:rPr>
                <w:szCs w:val="24"/>
              </w:rPr>
              <w:t xml:space="preserve">του </w:t>
            </w:r>
            <w:r w:rsidRPr="00362EEF">
              <w:rPr>
                <w:noProof/>
                <w:szCs w:val="24"/>
              </w:rPr>
              <w:t>ΝΙΚΟΛΛΑ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67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ΣΦΕΝΔΩΝΗΣ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ΧΑΡΙΣΙΟΣ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ΤΑΓΑΡΑΣ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ΧΑΡΑΛΑΜΠΟΣ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ΤΑΦΑΡΛΗ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ΤΖΑΛΙΑ</w:t>
            </w:r>
            <w:r w:rsidRPr="00696E03">
              <w:rPr>
                <w:sz w:val="24"/>
                <w:szCs w:val="24"/>
              </w:rPr>
              <w:t xml:space="preserve"> </w:t>
            </w:r>
            <w:r w:rsidRPr="00362EEF">
              <w:rPr>
                <w:noProof/>
                <w:sz w:val="24"/>
                <w:szCs w:val="24"/>
              </w:rPr>
              <w:t>ΤΑΤΙΑΝΗ</w:t>
            </w:r>
            <w:r w:rsidRPr="00696E03">
              <w:rPr>
                <w:sz w:val="24"/>
                <w:szCs w:val="24"/>
              </w:rPr>
              <w:t xml:space="preserve"> </w:t>
            </w:r>
            <w:r w:rsidRPr="00696E03">
              <w:rPr>
                <w:szCs w:val="24"/>
              </w:rPr>
              <w:t xml:space="preserve">του </w:t>
            </w:r>
            <w:r w:rsidRPr="00362EEF">
              <w:rPr>
                <w:noProof/>
                <w:szCs w:val="24"/>
              </w:rPr>
              <w:t>ΕΥΘΥΜΙΟΣ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ΤΕΛΛΙΟΣ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ΤΖΙΛΙΝΗΣ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ΖΗΣΗΣ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ΤΖΙΟΥΚΑΛΙΑ</w:t>
            </w:r>
            <w:r w:rsidRPr="00696E03">
              <w:rPr>
                <w:sz w:val="24"/>
                <w:szCs w:val="24"/>
              </w:rPr>
              <w:t xml:space="preserve"> </w:t>
            </w:r>
            <w:r w:rsidRPr="00362EEF">
              <w:rPr>
                <w:noProof/>
                <w:sz w:val="24"/>
                <w:szCs w:val="24"/>
              </w:rPr>
              <w:t>ΜΑΡΚΕΛΛΑ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ΤΙΟΥΚΑΛΙΑ</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68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ΤΣΑΚΝΑΚΗΣ</w:t>
            </w:r>
            <w:r w:rsidRPr="00696E03">
              <w:rPr>
                <w:sz w:val="24"/>
                <w:szCs w:val="24"/>
              </w:rPr>
              <w:t xml:space="preserve"> </w:t>
            </w:r>
            <w:r w:rsidRPr="00362EEF">
              <w:rPr>
                <w:noProof/>
                <w:sz w:val="24"/>
                <w:szCs w:val="24"/>
              </w:rPr>
              <w:t>ΝΑΟΥΜ</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ΤΣΑΛΑΓΕΩΡΓΟΣ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ΕΥΘΥΜΙΟΣ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ΤΣΑΚΜΑΚΗ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ΤΣΑΟΥΣΗ</w:t>
            </w:r>
            <w:r w:rsidRPr="00696E03">
              <w:rPr>
                <w:sz w:val="24"/>
                <w:szCs w:val="24"/>
              </w:rPr>
              <w:t xml:space="preserve"> </w:t>
            </w:r>
            <w:r w:rsidRPr="00362EEF">
              <w:rPr>
                <w:noProof/>
                <w:sz w:val="24"/>
                <w:szCs w:val="24"/>
              </w:rPr>
              <w:t>ΜΙΧΑΕΛΑ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ΤΣΕΠΟΥΡΑΣ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ΤΣΙΑΡΤΑΣ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ΤΣΑΦΗ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ΤΣΙΑΟΥΣΗ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69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ΣΙΑΤΙΣΤΑΣ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ΣΙΑΤΙΣΤΑ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ΤΣΙΩΝΗΣ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ΤΣΟΥΜΕΝΗΣ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ΕΥΑΓΓΕΛΟΣ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ΤΣΙΤΣΑ</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ΦΑΡΜΑΚΗ</w:t>
            </w:r>
            <w:r w:rsidRPr="00696E03">
              <w:rPr>
                <w:sz w:val="24"/>
                <w:szCs w:val="24"/>
              </w:rPr>
              <w:t xml:space="preserve"> </w:t>
            </w:r>
            <w:r w:rsidRPr="00362EEF">
              <w:rPr>
                <w:noProof/>
                <w:sz w:val="24"/>
                <w:szCs w:val="24"/>
              </w:rPr>
              <w:t>ΞΑΝΘΙΠΠΗ</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ΤΥΠΑΣ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ΑΡΓΥΡΙΟΣ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ΦΙΛΙΟΣ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ΕΥΑΓΓΕΛΟΣ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ΦΩΤΗ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ΠΕΡΙΚΛΗΣ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ΧΑΣΙΩΤΗ</w:t>
            </w:r>
            <w:r w:rsidRPr="00696E03">
              <w:rPr>
                <w:sz w:val="24"/>
                <w:szCs w:val="24"/>
              </w:rPr>
              <w:t xml:space="preserve"> </w:t>
            </w:r>
            <w:r w:rsidRPr="00362EEF">
              <w:rPr>
                <w:noProof/>
                <w:sz w:val="24"/>
                <w:szCs w:val="24"/>
              </w:rPr>
              <w:t>ΧΡΥΣΗ</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5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70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ΜΙΚΡΟΚΑΣΤΡΟΥ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ΜΙΚΡΟΚΑΣΤΡΟ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ΒΑΧΤΣΙΑΒΑΝΟΣ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ΓΚΑΡΑΓΚΟΥΝΗΣ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ΑΡΑΒΟΠΟΥΛΟΥ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ΕΥΣΤΑΘΙΟΣ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ΒΟΥΔΟΥΡΗ</w:t>
            </w:r>
            <w:r w:rsidRPr="00696E03">
              <w:rPr>
                <w:sz w:val="24"/>
                <w:szCs w:val="24"/>
              </w:rPr>
              <w:t xml:space="preserve"> </w:t>
            </w:r>
            <w:r w:rsidRPr="00362EEF">
              <w:rPr>
                <w:noProof/>
                <w:sz w:val="24"/>
                <w:szCs w:val="24"/>
              </w:rPr>
              <w:t>ΑΦΡΟΔΙΤΗ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ΖΑΓΚΟΥΝΤΙΝΟΣ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ΚΑΛΠΑΤΣΕΚΑΣ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ΖΑΧΟΥ</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ΤΖΙΛΙΑ</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71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ΠΑΛΑΙΟΚΑΣΤΡΟΥ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ΠΑΛΑΙΟΚΑΣΤΡΟ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ΔΕΛΗΖΗΣΗΣ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ΔΙΓΚΟΛΗΣ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ΓΚΟΥΓΚΟΣΙΑ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ΧΡΙΣΤΟΦΟΡΟΣ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ΖΙΑΡΑ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ΚΑΣΤΙΑΣ</w:t>
            </w:r>
            <w:r w:rsidRPr="00696E03">
              <w:rPr>
                <w:sz w:val="24"/>
                <w:szCs w:val="24"/>
              </w:rPr>
              <w:t xml:space="preserve">  </w:t>
            </w:r>
            <w:r w:rsidRPr="00362EEF">
              <w:rPr>
                <w:noProof/>
                <w:sz w:val="24"/>
                <w:szCs w:val="24"/>
              </w:rPr>
              <w:t>ΧΡΥΣΟΒΑΛΑΝΤΗΣ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ΜΠΟΝΤΣΑΣ</w:t>
            </w:r>
            <w:r w:rsidRPr="00696E03">
              <w:rPr>
                <w:sz w:val="24"/>
                <w:szCs w:val="24"/>
              </w:rPr>
              <w:t xml:space="preserve"> </w:t>
            </w:r>
            <w:r w:rsidRPr="00362EEF">
              <w:rPr>
                <w:noProof/>
                <w:sz w:val="24"/>
                <w:szCs w:val="24"/>
              </w:rPr>
              <w:t>ΓΙΑΝΝΗΣ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ΚΑΡΑΝΑΣΙΟΥ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ΠΟΥΛΙΟΠΟΥΛΟΥ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72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ΣΙΑΤΙΣΤΑΣ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ΔΑΦΝΕΡΟΥ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ΔΑΦΝΕΡΟ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ΚΟΚΟΓΙΑΣ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ΣΙΩΜΟΣ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ΜΠΡΑΧΟΥ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ΤΖΗΚΑ</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ΕΜΜΑΝΟΥΗΛΙΔΗΣ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ΣΤΕΦΑΝΟΣ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ΙΝΑΚΙΔΟΥ</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ΧΑΤΣΗΔΗΜΗΤΡΙΑΔΟΥ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ΛΑΖΑΡΟΣ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73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ΤΣΟΤΥΛΙΟΥ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ΤΣΟΤΥΛΙ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ΑΔΑΜΟΠΟΥΛΟΣ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ΑΝΤΩΝΙΑΔΗΣ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ΑΛΠΑΝΗ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ΑΠΟΣΤΟΛΙΔΟΥ</w:t>
            </w:r>
            <w:r w:rsidRPr="00696E03">
              <w:rPr>
                <w:sz w:val="24"/>
                <w:szCs w:val="24"/>
              </w:rPr>
              <w:t xml:space="preserve"> </w:t>
            </w:r>
            <w:r w:rsidRPr="00362EEF">
              <w:rPr>
                <w:noProof/>
                <w:sz w:val="24"/>
                <w:szCs w:val="24"/>
              </w:rPr>
              <w:t>ΜΑΤΘΙΛΔΗ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ΒΑΡΑΛΤΖΙΔΗΣ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ΒΕΝΕΤΗΣ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ΛΑΜΠΡΟΥ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ΓΑΒΡΑΝΗ</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ΓΕΩΡΓΙΟΥ</w:t>
            </w:r>
            <w:r w:rsidRPr="00696E03">
              <w:rPr>
                <w:sz w:val="24"/>
                <w:szCs w:val="24"/>
              </w:rPr>
              <w:t xml:space="preserve"> </w:t>
            </w:r>
            <w:r w:rsidRPr="00362EEF">
              <w:rPr>
                <w:noProof/>
                <w:sz w:val="24"/>
                <w:szCs w:val="24"/>
              </w:rPr>
              <w:t>ΧΑΪΔΩ</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74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ΤΣΟΤΥΛΙΟΥ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ΤΣΟΤΥΛΙ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ΚΑΛΙΤΖΙΔΗΣ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ΚΑΛΦΑΣ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ΚΑΡΑΜΗΤΟΠΟΥΛΟΥ</w:t>
            </w:r>
            <w:r w:rsidRPr="00696E03">
              <w:rPr>
                <w:sz w:val="24"/>
                <w:szCs w:val="24"/>
              </w:rPr>
              <w:t xml:space="preserve"> </w:t>
            </w:r>
            <w:r w:rsidRPr="00362EEF">
              <w:rPr>
                <w:noProof/>
                <w:sz w:val="24"/>
                <w:szCs w:val="24"/>
              </w:rPr>
              <w:t>ΜΕΡΟΠΗ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ΚΕΠΑΠΤΣΙΟΓΛΟΥ</w:t>
            </w:r>
            <w:r w:rsidRPr="00696E03">
              <w:rPr>
                <w:sz w:val="24"/>
                <w:szCs w:val="24"/>
              </w:rPr>
              <w:t xml:space="preserve"> </w:t>
            </w:r>
            <w:r w:rsidRPr="00362EEF">
              <w:rPr>
                <w:noProof/>
                <w:sz w:val="24"/>
                <w:szCs w:val="24"/>
              </w:rPr>
              <w:t>ΕΥΤΥΧΙΑ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ΚΟΝΤΟΓΙΑΝΝΗΣ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ΜΙΛΤΙΑΔΗ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ΚΟΣΜΙΔΗΣ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ΚΥΡΙΑΚΙΔΟΥ</w:t>
            </w:r>
            <w:r w:rsidRPr="00696E03">
              <w:rPr>
                <w:sz w:val="24"/>
                <w:szCs w:val="24"/>
              </w:rPr>
              <w:t xml:space="preserve"> </w:t>
            </w:r>
            <w:r w:rsidRPr="00362EEF">
              <w:rPr>
                <w:noProof/>
                <w:sz w:val="24"/>
                <w:szCs w:val="24"/>
              </w:rPr>
              <w:t>ΘΕΟΧΑΡΗ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ΛΑΔΑ</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75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ΤΣΟΤΥΛΙΟΥ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ΤΣΟΤΥΛΙ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ΠΑΠΑΚΩΣΤΑΣ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ΠΡΑΠΠΑΣ</w:t>
            </w:r>
            <w:r w:rsidRPr="00696E03">
              <w:rPr>
                <w:sz w:val="24"/>
                <w:szCs w:val="24"/>
              </w:rPr>
              <w:t xml:space="preserve"> </w:t>
            </w:r>
            <w:r w:rsidRPr="00362EEF">
              <w:rPr>
                <w:noProof/>
                <w:sz w:val="24"/>
                <w:szCs w:val="24"/>
              </w:rPr>
              <w:t>ΖΗΣΗΣ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ΣΑΜΑΡΑ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ΣΚΑΛΙΣΤΗ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ΣΕΜΟΣ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ΣΙΜΟΣ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ΣΤΑΜΑΤΕΛΛΟΥ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ΡΑΛΛΗ</w:t>
            </w:r>
            <w:r w:rsidRPr="00696E03">
              <w:rPr>
                <w:sz w:val="24"/>
                <w:szCs w:val="24"/>
              </w:rPr>
              <w:t xml:space="preserve"> </w:t>
            </w:r>
            <w:r w:rsidRPr="00362EEF">
              <w:rPr>
                <w:noProof/>
                <w:sz w:val="24"/>
                <w:szCs w:val="24"/>
              </w:rPr>
              <w:t>ΓΑΡΥΦΑΛΛΙΑ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76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ΑΓΙΑΣΜΑΤΟΣ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ΑΓΙΑΣΜΑ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ΓΟΥΛΟΠΟΥΛΟΣ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ΑΝΝΑ-ΜΑΡΙΑ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ΜΑΚΡΗ</w:t>
            </w:r>
            <w:r w:rsidRPr="00696E03">
              <w:rPr>
                <w:sz w:val="24"/>
                <w:szCs w:val="24"/>
              </w:rPr>
              <w:t xml:space="preserve"> </w:t>
            </w:r>
            <w:r w:rsidRPr="00362EEF">
              <w:rPr>
                <w:noProof/>
                <w:sz w:val="24"/>
                <w:szCs w:val="24"/>
              </w:rPr>
              <w:t>ΖΑΧΑΡΕΝΙΑ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ΣΑΧΙΝΙΔΗΣ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ΤΑΓΚΑΛΙΔΗΣ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ΠΑΡΤΑΛΗ</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ΤΣΙΛΦΙΔΟΥ</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77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ΑΓΙΩΝ ΑΝΑΡΓΥΡΩΝ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ΑΓΙΟΙ ΑΝΑΡΓΥΡΟΙ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ΒΑΣΙΛΕΙΑΔΗΣ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ΓΚΑΝΑ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ΜΠΟΥΙΚΙΔΗΣ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ΤΑΓΚΑΛΙΔΗΣ</w:t>
            </w:r>
            <w:r w:rsidRPr="00696E03">
              <w:rPr>
                <w:sz w:val="24"/>
                <w:szCs w:val="24"/>
              </w:rPr>
              <w:t xml:space="preserve"> </w:t>
            </w:r>
            <w:r w:rsidRPr="00362EEF">
              <w:rPr>
                <w:noProof/>
                <w:sz w:val="24"/>
                <w:szCs w:val="24"/>
              </w:rPr>
              <w:t>ΙΣΑΑΚ</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78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ΑΝΘΟΥΣΗΣ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ΑΝΘΟΥΣΑ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ΑΣΛΑΝΙΔΗΣ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ΛΟΥΤΣΟΠΟΥΛΟΣ</w:t>
            </w:r>
            <w:r w:rsidRPr="00696E03">
              <w:rPr>
                <w:sz w:val="24"/>
                <w:szCs w:val="24"/>
              </w:rPr>
              <w:t xml:space="preserve">  </w:t>
            </w:r>
            <w:r w:rsidRPr="00362EEF">
              <w:rPr>
                <w:noProof/>
                <w:sz w:val="24"/>
                <w:szCs w:val="24"/>
              </w:rPr>
              <w:t>ΣΠΥΡΙΔΩΝ</w:t>
            </w:r>
            <w:r w:rsidRPr="00696E03">
              <w:rPr>
                <w:sz w:val="24"/>
                <w:szCs w:val="24"/>
              </w:rPr>
              <w:t xml:space="preserve"> </w:t>
            </w:r>
            <w:r w:rsidRPr="00696E03">
              <w:rPr>
                <w:szCs w:val="24"/>
              </w:rPr>
              <w:t xml:space="preserve">του </w:t>
            </w:r>
            <w:r w:rsidRPr="00362EEF">
              <w:rPr>
                <w:noProof/>
                <w:szCs w:val="24"/>
              </w:rPr>
              <w:t>ΚΟΣΜΑ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ΜΑΝΟΥΣΑΡΙΔΟΥ</w:t>
            </w:r>
            <w:r w:rsidRPr="00696E03">
              <w:rPr>
                <w:sz w:val="24"/>
                <w:szCs w:val="24"/>
              </w:rPr>
              <w:t xml:space="preserve"> </w:t>
            </w:r>
            <w:r w:rsidRPr="00362EEF">
              <w:rPr>
                <w:noProof/>
                <w:sz w:val="24"/>
                <w:szCs w:val="24"/>
              </w:rPr>
              <w:t>ΑΡΧΟΝΤΟΥΛΑ</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ΝΙΚΟΛΟΠΟΥΛΟΥ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ΜΑΡΑΓΚΙΔΗΣ</w:t>
            </w:r>
            <w:r w:rsidRPr="00696E03">
              <w:rPr>
                <w:sz w:val="24"/>
                <w:szCs w:val="24"/>
              </w:rPr>
              <w:t xml:space="preserve"> </w:t>
            </w:r>
            <w:r w:rsidRPr="00362EEF">
              <w:rPr>
                <w:noProof/>
                <w:sz w:val="24"/>
                <w:szCs w:val="24"/>
              </w:rPr>
              <w:t>ΑΧΙΛΛΕΑΣ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ΣΑΚΚΑΛΙΔΗΣ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ΠΑΝΤΕΛΙΔΟΥ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ΤΖΟΥΒΑΡΑ</w:t>
            </w:r>
            <w:r w:rsidRPr="00696E03">
              <w:rPr>
                <w:sz w:val="24"/>
                <w:szCs w:val="24"/>
              </w:rPr>
              <w:t xml:space="preserve"> </w:t>
            </w:r>
            <w:r w:rsidRPr="00362EEF">
              <w:rPr>
                <w:noProof/>
                <w:sz w:val="24"/>
                <w:szCs w:val="24"/>
              </w:rPr>
              <w:t>ΜΙΧΑΕΛΑ</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79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ΑΝΘΟΧΩΡΙΟΥ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ΑΝΘΟΧΩΡΙ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ΑΔΑΜΙΔΗΣ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ΑΔΑΜ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ΑΠΟΣΤΟΛΙΔΗΣ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ΜΟΥΡΤΣΕΚΑ</w:t>
            </w:r>
            <w:r w:rsidRPr="00696E03">
              <w:rPr>
                <w:sz w:val="24"/>
                <w:szCs w:val="24"/>
              </w:rPr>
              <w:t xml:space="preserve"> </w:t>
            </w:r>
            <w:r w:rsidRPr="00362EEF">
              <w:rPr>
                <w:noProof/>
                <w:sz w:val="24"/>
                <w:szCs w:val="24"/>
              </w:rPr>
              <w:t>ΑΘΑΝΑΣΙΑ ΣΟΥΛΤΑΝΑ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ΑΝΔΡΟΝΙΚΙΔΟΥ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ΞΕΝΟΦΩΝΤΑ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ΚΑΡΑΟΥΣΤΑΣ</w:t>
            </w:r>
            <w:r w:rsidRPr="00696E03">
              <w:rPr>
                <w:sz w:val="24"/>
                <w:szCs w:val="24"/>
              </w:rPr>
              <w:t xml:space="preserve">  </w:t>
            </w:r>
            <w:r w:rsidRPr="00362EEF">
              <w:rPr>
                <w:noProof/>
                <w:sz w:val="24"/>
                <w:szCs w:val="24"/>
              </w:rPr>
              <w:t>ΣΩΚΡΑΤΗΣ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ΜΥΛΩΝΑΣ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ΜΠΑΛΑΤΣΟΥΚΑ</w:t>
            </w:r>
            <w:r w:rsidRPr="00696E03">
              <w:rPr>
                <w:sz w:val="24"/>
                <w:szCs w:val="24"/>
              </w:rPr>
              <w:t xml:space="preserve"> </w:t>
            </w:r>
            <w:r w:rsidRPr="00362EEF">
              <w:rPr>
                <w:noProof/>
                <w:sz w:val="24"/>
                <w:szCs w:val="24"/>
              </w:rPr>
              <w:t>ΒΑΛΕΡΙΑ</w:t>
            </w:r>
            <w:r w:rsidRPr="00696E03">
              <w:rPr>
                <w:sz w:val="24"/>
                <w:szCs w:val="24"/>
              </w:rPr>
              <w:t xml:space="preserve"> </w:t>
            </w:r>
            <w:r w:rsidRPr="00696E03">
              <w:rPr>
                <w:szCs w:val="24"/>
              </w:rPr>
              <w:t xml:space="preserve">του </w:t>
            </w:r>
            <w:r w:rsidRPr="00362EEF">
              <w:rPr>
                <w:noProof/>
                <w:szCs w:val="24"/>
              </w:rPr>
              <w:t>ΘΕΟΦΑΝΗΣ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ΠΑΠΑΖΗΣΗ</w:t>
            </w:r>
            <w:r w:rsidRPr="00696E03">
              <w:rPr>
                <w:sz w:val="24"/>
                <w:szCs w:val="24"/>
              </w:rPr>
              <w:t xml:space="preserve"> </w:t>
            </w:r>
            <w:r w:rsidRPr="00362EEF">
              <w:rPr>
                <w:noProof/>
                <w:sz w:val="24"/>
                <w:szCs w:val="24"/>
              </w:rPr>
              <w:t>ΜΑΡΙΝΑ</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80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ΑΥΓΕΡΙΝΟΥ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ΑΥΓΕΡΙΝΟΣ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ΒΑΓΓΟΣ</w:t>
            </w:r>
            <w:r w:rsidRPr="00696E03">
              <w:rPr>
                <w:sz w:val="24"/>
                <w:szCs w:val="24"/>
              </w:rPr>
              <w:t xml:space="preserve"> </w:t>
            </w:r>
            <w:r w:rsidRPr="00362EEF">
              <w:rPr>
                <w:noProof/>
                <w:sz w:val="24"/>
                <w:szCs w:val="24"/>
              </w:rPr>
              <w:t>ΜΕΝΕΛΑΟΣ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ΒΑΣΣΟΣ</w:t>
            </w:r>
            <w:r w:rsidRPr="00696E03">
              <w:rPr>
                <w:sz w:val="24"/>
                <w:szCs w:val="24"/>
              </w:rPr>
              <w:t xml:space="preserve">  </w:t>
            </w:r>
            <w:r w:rsidRPr="00362EEF">
              <w:rPr>
                <w:noProof/>
                <w:sz w:val="24"/>
                <w:szCs w:val="24"/>
              </w:rPr>
              <w:t>ΠΑΝΤΕΛΕΗΜΩΝ</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ΒΑΡΓΙΑΜΗ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ΓΚΟΥΛΙΑΜΠΕΡΗ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ΓΚΙΝΗΣ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ΔΡΑΤΣΑΣ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ΚΝΟΜΠΛΑΟΥΧ</w:t>
            </w:r>
            <w:r w:rsidRPr="00696E03">
              <w:rPr>
                <w:sz w:val="24"/>
                <w:szCs w:val="24"/>
              </w:rPr>
              <w:t xml:space="preserve"> </w:t>
            </w:r>
            <w:r w:rsidRPr="00362EEF">
              <w:rPr>
                <w:noProof/>
                <w:sz w:val="24"/>
                <w:szCs w:val="24"/>
              </w:rPr>
              <w:t>ΚΡΙΣΤΙΑΝΑ</w:t>
            </w:r>
            <w:r w:rsidRPr="00696E03">
              <w:rPr>
                <w:sz w:val="24"/>
                <w:szCs w:val="24"/>
              </w:rPr>
              <w:t xml:space="preserve"> </w:t>
            </w:r>
            <w:r w:rsidRPr="00696E03">
              <w:rPr>
                <w:szCs w:val="24"/>
              </w:rPr>
              <w:t xml:space="preserve">του </w:t>
            </w:r>
            <w:r w:rsidRPr="00362EEF">
              <w:rPr>
                <w:noProof/>
                <w:szCs w:val="24"/>
              </w:rPr>
              <w:t>ΟΙΓΚΕΝ ΚΡΙ</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ΛΕΜΟΝΙΩΤΗ</w:t>
            </w:r>
            <w:r w:rsidRPr="00696E03">
              <w:rPr>
                <w:sz w:val="24"/>
                <w:szCs w:val="24"/>
              </w:rPr>
              <w:t xml:space="preserve"> </w:t>
            </w:r>
            <w:r w:rsidRPr="00362EEF">
              <w:rPr>
                <w:noProof/>
                <w:sz w:val="24"/>
                <w:szCs w:val="24"/>
              </w:rPr>
              <w:t>ΤΑΛΙΤΑ ΑΡΤΙΜΙ ΛΙΛΙΑΝ</w:t>
            </w:r>
            <w:r w:rsidRPr="00696E03">
              <w:rPr>
                <w:sz w:val="24"/>
                <w:szCs w:val="24"/>
              </w:rPr>
              <w:t xml:space="preserve"> </w:t>
            </w:r>
            <w:r w:rsidRPr="00696E03">
              <w:rPr>
                <w:szCs w:val="24"/>
              </w:rPr>
              <w:t xml:space="preserve">του </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81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ΑΥΓΕΡΙΝΟΥ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ΑΥΓΕΡΙΝΟΣ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ΜΠΑΙΡΑΧΤΑΡΗΣ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ΝΑΝΟΣ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ΟΙΚΟΝΟΜΙΔΗ</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ΓΙΤΣΟΥ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ΤΣΙΟΥΤΣΗ</w:t>
            </w:r>
            <w:r w:rsidRPr="00696E03">
              <w:rPr>
                <w:sz w:val="24"/>
                <w:szCs w:val="24"/>
              </w:rPr>
              <w:t xml:space="preserve"> </w:t>
            </w:r>
            <w:r w:rsidRPr="00362EEF">
              <w:rPr>
                <w:noProof/>
                <w:sz w:val="24"/>
                <w:szCs w:val="24"/>
              </w:rPr>
              <w:t>ΑΝΔΡΙΑΝΑ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ΠΑΠΑΪΩΑΝΝΟΥ</w:t>
            </w:r>
            <w:r w:rsidRPr="00696E03">
              <w:rPr>
                <w:sz w:val="24"/>
                <w:szCs w:val="24"/>
              </w:rPr>
              <w:t xml:space="preserve">  </w:t>
            </w:r>
            <w:r w:rsidRPr="00362EEF">
              <w:rPr>
                <w:noProof/>
                <w:sz w:val="24"/>
                <w:szCs w:val="24"/>
              </w:rPr>
              <w:t>ΧΡΙΣΤΟΦΟΡΟΣ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ΠΑΡΛΗΤΣΙΟΣ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ΤΟΥΣΙΑ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ΤΡΙΑΝΤΑΦΥΛΛΟΥ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82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ΒΟΥΧΩΡΙΝΑΣ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ΒΟΥΧΩΡΙΝΑ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ΚΑΤΩΤΙΚΙΔΟΥ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ΜΠΙΓΚΑ</w:t>
            </w:r>
            <w:r w:rsidRPr="00696E03">
              <w:rPr>
                <w:sz w:val="24"/>
                <w:szCs w:val="24"/>
              </w:rPr>
              <w:t xml:space="preserve">  </w:t>
            </w:r>
            <w:r w:rsidRPr="00362EEF">
              <w:rPr>
                <w:noProof/>
                <w:sz w:val="24"/>
                <w:szCs w:val="24"/>
              </w:rPr>
              <w:t>ΖΑΧΑΡΟΥΛΑ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ΖΙΑΝΑΣ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ΚΑΦΕΤΖΗΣ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ΜΙΧΑΛΟΠΟΥΛΟΥ</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ΖΙΑΝΑ</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ΖΥΓΟΥΡΑΣ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ΣΙΩΜΟΣ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83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ΒΡΟΝΤΗΣ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ΒΡΟΝΤΗ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ΠΕΡΣΙΔΟΥ</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ΤΣΙΡΑΝΙΔΟΥ</w:t>
            </w:r>
            <w:r w:rsidRPr="00696E03">
              <w:rPr>
                <w:sz w:val="24"/>
                <w:szCs w:val="24"/>
              </w:rPr>
              <w:t xml:space="preserve"> </w:t>
            </w:r>
            <w:r w:rsidRPr="00362EEF">
              <w:rPr>
                <w:noProof/>
                <w:sz w:val="24"/>
                <w:szCs w:val="24"/>
              </w:rPr>
              <w:t>ΑΝΘΟΥΛΑ</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ΔΗΜΗΤΡΕΛΛΟΣ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ΙΑΚΩΒΙΔΗΣ</w:t>
            </w:r>
            <w:r w:rsidRPr="00696E03">
              <w:rPr>
                <w:sz w:val="24"/>
                <w:szCs w:val="24"/>
              </w:rPr>
              <w:t xml:space="preserve"> </w:t>
            </w:r>
            <w:r w:rsidRPr="00362EEF">
              <w:rPr>
                <w:noProof/>
                <w:sz w:val="24"/>
                <w:szCs w:val="24"/>
              </w:rPr>
              <w:t>ΘΕΟΧΑΡΗΣ</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ΣΠΑΝΟΥΔΗ</w:t>
            </w:r>
            <w:r w:rsidRPr="00696E03">
              <w:rPr>
                <w:sz w:val="24"/>
                <w:szCs w:val="24"/>
              </w:rPr>
              <w:t xml:space="preserve">  </w:t>
            </w:r>
            <w:r w:rsidRPr="00362EEF">
              <w:rPr>
                <w:noProof/>
                <w:sz w:val="24"/>
                <w:szCs w:val="24"/>
              </w:rPr>
              <w:t>ΑΝΕΘΑ</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ΡΙΖΟΥ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ΧΑΡΙΤΩΝΟΣ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ΖΙΜΠΙΛΙΔΗΣ</w:t>
            </w:r>
            <w:r w:rsidRPr="00696E03">
              <w:rPr>
                <w:sz w:val="24"/>
                <w:szCs w:val="24"/>
              </w:rPr>
              <w:t xml:space="preserve"> </w:t>
            </w:r>
            <w:r w:rsidRPr="00362EEF">
              <w:rPr>
                <w:noProof/>
                <w:sz w:val="24"/>
                <w:szCs w:val="24"/>
              </w:rPr>
              <w:t>ΡΑΦΑΗΛ-ΕΛΕΥΘΕΡΙΟΣ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84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ΔΑΜΑΣΚΗΝΙΑΣ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ΔΑΜΑΣΚΗΝΙΑ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ΓΚΕΚΑ</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ΜΠΕΛΙΟΥ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ΠΑΠΑΚΩΝΣΤΑΝΤΙΝΟΥ</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ΠΑΣΧΑΛΟΠΟΥΛΟΣ</w:t>
            </w:r>
            <w:r w:rsidRPr="00696E03">
              <w:rPr>
                <w:sz w:val="24"/>
                <w:szCs w:val="24"/>
              </w:rPr>
              <w:t xml:space="preserve"> </w:t>
            </w:r>
            <w:r w:rsidRPr="00362EEF">
              <w:rPr>
                <w:noProof/>
                <w:sz w:val="24"/>
                <w:szCs w:val="24"/>
              </w:rPr>
              <w:t>ΣΠΥΡΙΔΩΝ</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ΤΖΑΝΑ</w:t>
            </w:r>
            <w:r w:rsidRPr="00696E03">
              <w:rPr>
                <w:sz w:val="24"/>
                <w:szCs w:val="24"/>
              </w:rPr>
              <w:t xml:space="preserve"> </w:t>
            </w:r>
            <w:r w:rsidRPr="00362EEF">
              <w:rPr>
                <w:noProof/>
                <w:sz w:val="24"/>
                <w:szCs w:val="24"/>
              </w:rPr>
              <w:t>ΕΥΑΝΘΙΑ-ΡΑΦΑΕΛΑ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ΤΖΗΜΙΡΗ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ΖΗΔΡΟΣ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ΖΗΚΟΥΛΗΣ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85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ΔΑΦΝΗΣ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ΔΑΦΝΗ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ΤΖΟΥΜΑΚΑΡΗ</w:t>
            </w:r>
            <w:r w:rsidRPr="00696E03">
              <w:rPr>
                <w:sz w:val="24"/>
                <w:szCs w:val="24"/>
              </w:rPr>
              <w:t xml:space="preserve">  </w:t>
            </w:r>
            <w:r w:rsidRPr="00362EEF">
              <w:rPr>
                <w:noProof/>
                <w:sz w:val="24"/>
                <w:szCs w:val="24"/>
              </w:rPr>
              <w:t>ΣΤΑΥΡΟΠΟΥΛΑ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ΧΑΤΖΟΠΟΥΛΟΥ</w:t>
            </w:r>
            <w:r w:rsidRPr="00696E03">
              <w:rPr>
                <w:sz w:val="24"/>
                <w:szCs w:val="24"/>
              </w:rPr>
              <w:t xml:space="preserve"> </w:t>
            </w:r>
            <w:r w:rsidRPr="00362EEF">
              <w:rPr>
                <w:noProof/>
                <w:sz w:val="24"/>
                <w:szCs w:val="24"/>
              </w:rPr>
              <w:t>ΣΤΕΦΑΝΙΑ</w:t>
            </w:r>
            <w:r w:rsidRPr="00696E03">
              <w:rPr>
                <w:sz w:val="24"/>
                <w:szCs w:val="24"/>
              </w:rPr>
              <w:t xml:space="preserve"> </w:t>
            </w:r>
            <w:r w:rsidRPr="00696E03">
              <w:rPr>
                <w:szCs w:val="24"/>
              </w:rPr>
              <w:t xml:space="preserve">του </w:t>
            </w:r>
            <w:r w:rsidRPr="00362EEF">
              <w:rPr>
                <w:noProof/>
                <w:szCs w:val="24"/>
              </w:rPr>
              <w:t>ΧΡΥΣΟΒΕΡΓΗ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ΓΚΑΤΖΟΥΓΙΑΝΝΗΣ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ΓΚΑΤΖΟΥΓΙΑΝΝΗΣ</w:t>
            </w:r>
            <w:r w:rsidRPr="00696E03">
              <w:rPr>
                <w:sz w:val="24"/>
                <w:szCs w:val="24"/>
              </w:rPr>
              <w:t xml:space="preserve"> </w:t>
            </w:r>
            <w:r w:rsidRPr="00362EEF">
              <w:rPr>
                <w:noProof/>
                <w:sz w:val="24"/>
                <w:szCs w:val="24"/>
              </w:rPr>
              <w:t>ΦΙΛΙΠΠΟΣ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ΤΣΑΚΙΡΙΔΟΥ</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ΣΠΥΡΙΔΩΝΟΣ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ΓΚΑΤΖΟΥΓΙΑΝΝΗΣ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ΜΑΤΑΡΑΓΚΑΣ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86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ΔΙΧΕΙΜΑΡΡΟΥ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ΔΙΧΕΙΜΑΡΡΟ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ΦΩΤΙΑΔΟΥ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ΘΡΑΣΥΒΟΥΛΟΥ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ΜΙΣΑΗΛΙΔΟΥ</w:t>
            </w:r>
            <w:r w:rsidRPr="00696E03">
              <w:rPr>
                <w:sz w:val="24"/>
                <w:szCs w:val="24"/>
              </w:rPr>
              <w:t xml:space="preserve">  </w:t>
            </w:r>
            <w:r w:rsidRPr="00362EEF">
              <w:rPr>
                <w:noProof/>
                <w:sz w:val="24"/>
                <w:szCs w:val="24"/>
              </w:rPr>
              <w:t>ΧΑΡΑΛΑΜΠΙΑ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ΔΕΜΕΡΤΖΙΔΗΣ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ΘΕΟΧΑΡΗΣ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ΑΣΛΑΝΙΔΟΥ</w:t>
            </w:r>
            <w:r w:rsidRPr="00696E03">
              <w:rPr>
                <w:sz w:val="24"/>
                <w:szCs w:val="24"/>
              </w:rPr>
              <w:t xml:space="preserve"> </w:t>
            </w:r>
            <w:r w:rsidRPr="00362EEF">
              <w:rPr>
                <w:noProof/>
                <w:sz w:val="24"/>
                <w:szCs w:val="24"/>
              </w:rPr>
              <w:t>ΡΕΒΕΚΚΑ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ΤΣΟΛΟΠΟΥΛΟΣ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ΣΑΒΒΙΔΗΣ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87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ΔΡΑΓΑΣΙΑΣ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ΔΡΑΓΑΣΙΑ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ΒΑΜΒΑΚΙΔΟΥ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ΒΛΑΧΟΠΟΥΛΟΥ</w:t>
            </w:r>
            <w:r w:rsidRPr="00696E03">
              <w:rPr>
                <w:sz w:val="24"/>
                <w:szCs w:val="24"/>
              </w:rPr>
              <w:t xml:space="preserve"> </w:t>
            </w:r>
            <w:r w:rsidRPr="00362EEF">
              <w:rPr>
                <w:noProof/>
                <w:sz w:val="24"/>
                <w:szCs w:val="24"/>
              </w:rPr>
              <w:t>ΑΓΟΡΙΤΣΑ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ΕΥΘΥΜΙΑΔΗΣ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ΠΕΡΤΣΙΝΙΔΗΣ</w:t>
            </w:r>
            <w:r w:rsidRPr="00696E03">
              <w:rPr>
                <w:sz w:val="24"/>
                <w:szCs w:val="24"/>
              </w:rPr>
              <w:t xml:space="preserve"> </w:t>
            </w:r>
            <w:r w:rsidRPr="00362EEF">
              <w:rPr>
                <w:noProof/>
                <w:sz w:val="24"/>
                <w:szCs w:val="24"/>
              </w:rPr>
              <w:t>ΛΕΩΝΙΔΑΣ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ΠΕΡΤΣΙΝΙΔΟΥ</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ΚΑΡΑΓΙΑΝΝΟΠΟΥΛΟΥ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ΓΑΚΟΠΟΥΛΟΣ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ΒΛΑΧΟΠΟΥΛΟΣ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88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ΖΩΝΗΣ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ΖΩΝΗ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ΜΩΡΑΪΤΗ</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ΚΟΥΛΙΑΛΙΑ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ΖΗΚΟΠΟΥΛΟΣ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ΖΗΚΟΣ</w:t>
            </w:r>
            <w:r w:rsidRPr="00696E03">
              <w:rPr>
                <w:sz w:val="24"/>
                <w:szCs w:val="24"/>
              </w:rPr>
              <w:t xml:space="preserve"> </w:t>
            </w:r>
            <w:r w:rsidRPr="00362EEF">
              <w:rPr>
                <w:noProof/>
                <w:sz w:val="24"/>
                <w:szCs w:val="24"/>
              </w:rPr>
              <w:t>ΧΡΙΣΤΟΔΟΥΛΟΣ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ΜΠΑΚΟΥΡΑ</w:t>
            </w:r>
            <w:r w:rsidRPr="00696E03">
              <w:rPr>
                <w:sz w:val="24"/>
                <w:szCs w:val="24"/>
              </w:rPr>
              <w:t xml:space="preserve"> </w:t>
            </w:r>
            <w:r w:rsidRPr="00362EEF">
              <w:rPr>
                <w:noProof/>
                <w:sz w:val="24"/>
                <w:szCs w:val="24"/>
              </w:rPr>
              <w:t>ΝΙΚΟΛΙΝΑ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ΠΑΠΟΥΤΣΗ</w:t>
            </w:r>
            <w:r w:rsidRPr="00696E03">
              <w:rPr>
                <w:sz w:val="24"/>
                <w:szCs w:val="24"/>
              </w:rPr>
              <w:t xml:space="preserve">  </w:t>
            </w:r>
            <w:r w:rsidRPr="00362EEF">
              <w:rPr>
                <w:noProof/>
                <w:sz w:val="24"/>
                <w:szCs w:val="24"/>
              </w:rPr>
              <w:t>ΑΡΕΤΗ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ΤΣΙΓΑΡΙΔΑΣ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ΤΣΟΚΟΣ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89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ΚΛΕΙΣΩΡΕΙΑΣ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ΚΛΕΙΣΩΡΕΙΑ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ΝΙΚΟΛΟΠΟΥΛΟΥ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ΤΖΗΜΙΡΗ</w:t>
            </w:r>
            <w:r w:rsidRPr="00696E03">
              <w:rPr>
                <w:sz w:val="24"/>
                <w:szCs w:val="24"/>
              </w:rPr>
              <w:t xml:space="preserve"> </w:t>
            </w:r>
            <w:r w:rsidRPr="00362EEF">
              <w:rPr>
                <w:noProof/>
                <w:sz w:val="24"/>
                <w:szCs w:val="24"/>
              </w:rPr>
              <w:t>ΑΦΡΟΔΙΤΗ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ΠΑΡΤΑΛΗΣ</w:t>
            </w:r>
            <w:r w:rsidRPr="00696E03">
              <w:rPr>
                <w:sz w:val="24"/>
                <w:szCs w:val="24"/>
              </w:rPr>
              <w:t xml:space="preserve"> </w:t>
            </w:r>
            <w:r w:rsidRPr="00362EEF">
              <w:rPr>
                <w:noProof/>
                <w:sz w:val="24"/>
                <w:szCs w:val="24"/>
              </w:rPr>
              <w:t>ΛΕΩΝΙΔΑΣ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ΦΙΛΙΚΩΤΖΙΑΣ</w:t>
            </w:r>
            <w:r w:rsidRPr="00696E03">
              <w:rPr>
                <w:sz w:val="24"/>
                <w:szCs w:val="24"/>
              </w:rPr>
              <w:t xml:space="preserve"> </w:t>
            </w:r>
            <w:r w:rsidRPr="00362EEF">
              <w:rPr>
                <w:noProof/>
                <w:sz w:val="24"/>
                <w:szCs w:val="24"/>
              </w:rPr>
              <w:t>ΑΒΡΑΑΜ</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ΠΕΡΤΣΙΝΙΔΟΥ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ΠΑΜΠΟΥΚΙΔΟΥ</w:t>
            </w:r>
            <w:r w:rsidRPr="00696E03">
              <w:rPr>
                <w:sz w:val="24"/>
                <w:szCs w:val="24"/>
              </w:rPr>
              <w:t xml:space="preserve"> </w:t>
            </w:r>
            <w:r w:rsidRPr="00362EEF">
              <w:rPr>
                <w:noProof/>
                <w:sz w:val="24"/>
                <w:szCs w:val="24"/>
              </w:rPr>
              <w:t>ΑΝΑΣΤΑΣΙΑ-ΠΑΥΛΙΝΑ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ΠΑΜΠΟΥΚΙΔΗΣ</w:t>
            </w:r>
            <w:r w:rsidRPr="00696E03">
              <w:rPr>
                <w:sz w:val="24"/>
                <w:szCs w:val="24"/>
              </w:rPr>
              <w:t xml:space="preserve"> </w:t>
            </w:r>
            <w:r w:rsidRPr="00362EEF">
              <w:rPr>
                <w:noProof/>
                <w:sz w:val="24"/>
                <w:szCs w:val="24"/>
              </w:rPr>
              <w:t>ΜΑΞ-ΛΑΖΑΡΟΣ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ΠΕΤΡΟΥΛΗΣ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 ΚΑΙ ΠΑΡΘΕΝΑΣ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6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90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ΚΟΡΥΦΗΣ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ΚΟΡΥΦΗ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ΤΖΕΛΕΠΗ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ΖΑΡΑΜΠΟΥΚΑ</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ΧΡΙΣΤΟΦΟΡΟΥ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ΝΟΥΣΙΑΣ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ΛΙΟΝΤΑΣ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ΑΡΙΣΤΟΤΕΛΗ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ΖΙΩΤΑ</w:t>
            </w:r>
            <w:r w:rsidRPr="00696E03">
              <w:rPr>
                <w:sz w:val="24"/>
                <w:szCs w:val="24"/>
              </w:rPr>
              <w:t xml:space="preserve"> </w:t>
            </w:r>
            <w:r w:rsidRPr="00362EEF">
              <w:rPr>
                <w:noProof/>
                <w:sz w:val="24"/>
                <w:szCs w:val="24"/>
              </w:rPr>
              <w:t>ΜΑΙΡΗ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ΖΙΩΤΑΣ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ΚΑΡΑΣΤΕΡΓΙΟΣ</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91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ΚΡΙΜΗΝΙΟΥ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ΚΡΙΜΗΝΙΟΥ</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ΠΑΛΑΣΟΠΟΥΛΟΣ</w:t>
            </w:r>
            <w:r w:rsidRPr="00696E03">
              <w:rPr>
                <w:sz w:val="24"/>
                <w:szCs w:val="24"/>
              </w:rPr>
              <w:t xml:space="preserve">  </w:t>
            </w:r>
            <w:r w:rsidRPr="00362EEF">
              <w:rPr>
                <w:noProof/>
                <w:sz w:val="24"/>
                <w:szCs w:val="24"/>
              </w:rPr>
              <w:t>ΚΩΝ/ΝΟΣ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ΖΥΓΟΥΡΑΣ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ΚΟΥΤΛΟΥΜΠΑΣΗ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ΠΑΛΑΣΟΠΟΥΛΟΥ</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ΛΙΑΜΑΔΗΣ</w:t>
            </w:r>
            <w:r w:rsidRPr="00696E03">
              <w:rPr>
                <w:sz w:val="24"/>
                <w:szCs w:val="24"/>
              </w:rPr>
              <w:t xml:space="preserve">  </w:t>
            </w:r>
            <w:r w:rsidRPr="00362EEF">
              <w:rPr>
                <w:noProof/>
                <w:sz w:val="24"/>
                <w:szCs w:val="24"/>
              </w:rPr>
              <w:t>ΠΡΟΔΡΟΜΟΣ</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ΚΟΥΤΛΟΥΜΠΑΣΗ</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ΠΑΛΑΣΟΠΟΥΛΟΥ</w:t>
            </w:r>
            <w:r w:rsidRPr="00696E03">
              <w:rPr>
                <w:sz w:val="24"/>
                <w:szCs w:val="24"/>
              </w:rPr>
              <w:t xml:space="preserve"> </w:t>
            </w:r>
            <w:r w:rsidRPr="00362EEF">
              <w:rPr>
                <w:noProof/>
                <w:sz w:val="24"/>
                <w:szCs w:val="24"/>
              </w:rPr>
              <w:t>ΜΑΡΙΝΑ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ΖΥΓΟΥΡΑ</w:t>
            </w:r>
            <w:r w:rsidRPr="00696E03">
              <w:rPr>
                <w:sz w:val="24"/>
                <w:szCs w:val="24"/>
              </w:rPr>
              <w:t xml:space="preserve"> </w:t>
            </w:r>
            <w:r w:rsidRPr="00362EEF">
              <w:rPr>
                <w:noProof/>
                <w:sz w:val="24"/>
                <w:szCs w:val="24"/>
              </w:rPr>
              <w:t>ΕΥΣΤΑΘΙΑ ΚΩΝ/ΝΑ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92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ΛΙΚΝΑΔΩΝ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ΛΙΚΝΑΔΩΝ</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ΒΑΣΙΟΠΟΥΛΟΣ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ΒΑΣΙΟΠΟΥΛΟΣ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ΖΙΑΝΑ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ΖΩΓΡΑΦΙΔΟΥ</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ΒΥΡΩΝΑ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ΜΠΑΤΖΟΠΟΥΛΟΣ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ΜΠΟΥΖΟΠΟΥΛΟΣ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ΠΑΝΤΟΠΟΥΠΟΥ</w:t>
            </w:r>
            <w:r w:rsidRPr="00696E03">
              <w:rPr>
                <w:sz w:val="24"/>
                <w:szCs w:val="24"/>
              </w:rPr>
              <w:t xml:space="preserve"> </w:t>
            </w:r>
            <w:r w:rsidRPr="00362EEF">
              <w:rPr>
                <w:noProof/>
                <w:sz w:val="24"/>
                <w:szCs w:val="24"/>
              </w:rPr>
              <w:t>ΝΑΥΣΙΚΑ</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ΠΑΡΤΣΑΛΟΓΛΟΥ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93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ΛΟΥΒΡΗΣ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ΛΟΥΒΡΗΣ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ΚΑΡΑΟΥΛΑΝΗΣ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ΤΖΗΜΤΣΟΣ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ΤΡΟΜΑΡΟΠΟΥΛΟΥ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ΤΖΗΜΤΣΟΥ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ΤΖΗΜΤΣΟΣ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ΤΡΟΜΑΡΟΠΟΥΛΟΣ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ΤΡΟΜΑΡΟΠΟΥΛΟΥ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ΜΠΑΝΙΩΤΗ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94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ΛΟΥΚΟΜΙΟΥ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ΛΟΥΚΟΜΙΟΥ</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ΒΑΡΔΑΚΑΣ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ΛΑΜΠΡΟΠΟΥΛΟΥ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ΛΑΜΠΡΟΠΟΥΛΟΥ</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ΠΑΠΑΓΕΩΡΓΙΟΥ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ΛΑΜΠΡΟΠΟΥΛΟΥ</w:t>
            </w:r>
            <w:r w:rsidRPr="00696E03">
              <w:rPr>
                <w:sz w:val="24"/>
                <w:szCs w:val="24"/>
              </w:rPr>
              <w:t xml:space="preserve"> </w:t>
            </w:r>
            <w:r w:rsidRPr="00362EEF">
              <w:rPr>
                <w:noProof/>
                <w:sz w:val="24"/>
                <w:szCs w:val="24"/>
              </w:rPr>
              <w:t>ΠΗΝΕΛΟΠΗ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ΧΑΜΟΥΡΓΚΑ</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95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ΜΟΡΦΗΣ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ΜΟΡΦΗΣ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ΒΛΑΧΟΣ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ΒΛΑΧΟΣ</w:t>
            </w:r>
            <w:r w:rsidRPr="00696E03">
              <w:rPr>
                <w:sz w:val="24"/>
                <w:szCs w:val="24"/>
              </w:rPr>
              <w:t xml:space="preserve"> </w:t>
            </w:r>
            <w:r w:rsidRPr="00362EEF">
              <w:rPr>
                <w:noProof/>
                <w:sz w:val="24"/>
                <w:szCs w:val="24"/>
              </w:rPr>
              <w:t>ΚΩΝ/ΝΟΣ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ΖΙΑΖΙΑ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ΜΠΕΛΤΣΙΟΥ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ΜΠΕΛΤΣΙΟΣ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ΝΑΝΟΠΟΥΛΟΣ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ΝΑΝΟΠΟΥΛΟΥ</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ΠΑΝΤΑΖΟΠΟΥΛΟΥ</w:t>
            </w:r>
            <w:r w:rsidRPr="00696E03">
              <w:rPr>
                <w:sz w:val="24"/>
                <w:szCs w:val="24"/>
              </w:rPr>
              <w:t xml:space="preserve"> </w:t>
            </w:r>
            <w:r w:rsidRPr="00362EEF">
              <w:rPr>
                <w:noProof/>
                <w:sz w:val="24"/>
                <w:szCs w:val="24"/>
              </w:rPr>
              <w:t>ΑΡΤΕΜΗ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96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ΟΜΑΛΗΣ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ΟΜΑΛΗΣ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ΔΑΛΛΑΣ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ΔΑΛΛΑΣ</w:t>
            </w:r>
            <w:r w:rsidRPr="00696E03">
              <w:rPr>
                <w:sz w:val="24"/>
                <w:szCs w:val="24"/>
              </w:rPr>
              <w:t xml:space="preserve">  </w:t>
            </w:r>
            <w:r w:rsidRPr="00362EEF">
              <w:rPr>
                <w:noProof/>
                <w:sz w:val="24"/>
                <w:szCs w:val="24"/>
              </w:rPr>
              <w:t>ΠΑΣΧΑΛΗΣ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ΑΡΓΥΡΙΟΥ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ΔΗΜΟΥ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ΕΥΘΥΜΙΑΔΗΣ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ΛΑΜΠΡΟΥ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ΕΥΘΥΜΙΑΔΗΣ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ΚΑΡΑΜΗΤΟΠΟΥΛΟΥ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ΚΟΡΑΝΗ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ΛΑΟΚΡΑΤΗ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97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ΠΛΑΚΙΔΑΣ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ΠΛΑΚΙΔΑΣ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ΧΑΤΖΟΠΟΥΛΟΣ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ΧΡΙΣΤΟΠΟΥΛΟΣ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ΧΑΤΖΗ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ΧΡΙΣΤΟΠΟΥΛΟΥ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ΚΑΡΑΜΕΣΥΝΗΣ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ΝΙΚΟΛΑΪΔΗΣ</w:t>
            </w:r>
            <w:r w:rsidRPr="00696E03">
              <w:rPr>
                <w:sz w:val="24"/>
                <w:szCs w:val="24"/>
              </w:rPr>
              <w:t xml:space="preserve"> </w:t>
            </w:r>
            <w:r w:rsidRPr="00362EEF">
              <w:rPr>
                <w:noProof/>
                <w:sz w:val="24"/>
                <w:szCs w:val="24"/>
              </w:rPr>
              <w:t>ΚΩΝ/ΝΟΣ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ΧΡΙΣΤΟΠΟΥΛΟΥ</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ΚΑΡΑΚΙΣΑΡΙΔΟΥ</w:t>
            </w:r>
            <w:r w:rsidRPr="00696E03">
              <w:rPr>
                <w:sz w:val="24"/>
                <w:szCs w:val="24"/>
              </w:rPr>
              <w:t xml:space="preserve"> </w:t>
            </w:r>
            <w:r w:rsidRPr="00362EEF">
              <w:rPr>
                <w:noProof/>
                <w:sz w:val="24"/>
                <w:szCs w:val="24"/>
              </w:rPr>
              <w:t>ΓΝΩΣΙΑ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98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ΠΟΛΥΚΑΣΤΑΝΟΥ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ΠΟΛΥΚΑΣΤΑΝΟΥ</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ΓΑΒΡΑΝΟΠΟΥΛΟΣ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ΓΚΑΤΖΟΓΙΑΝΝΗΣ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ΒΑΡΣΑΜΗ</w:t>
            </w:r>
            <w:r w:rsidRPr="00696E03">
              <w:rPr>
                <w:sz w:val="24"/>
                <w:szCs w:val="24"/>
              </w:rPr>
              <w:t xml:space="preserve"> </w:t>
            </w:r>
            <w:r w:rsidRPr="00362EEF">
              <w:rPr>
                <w:noProof/>
                <w:sz w:val="24"/>
                <w:szCs w:val="24"/>
              </w:rPr>
              <w:t>ΛΕΥΚΟΘΕΑ</w:t>
            </w:r>
            <w:r w:rsidRPr="00696E03">
              <w:rPr>
                <w:sz w:val="24"/>
                <w:szCs w:val="24"/>
              </w:rPr>
              <w:t xml:space="preserve"> </w:t>
            </w:r>
            <w:r w:rsidRPr="00696E03">
              <w:rPr>
                <w:szCs w:val="24"/>
              </w:rPr>
              <w:t xml:space="preserve">του </w:t>
            </w:r>
            <w:r w:rsidRPr="00362EEF">
              <w:rPr>
                <w:noProof/>
                <w:szCs w:val="24"/>
              </w:rPr>
              <w:t>ΖΗΚΟΥ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ΔΩΣΣΑ</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ΔΟΝΟΥΛΗΣ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ΔΟΝΟΥΛΗΣ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ΕΥΑΓΓΕΛΟΠΟΥΛΟΥ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ΕΥΑΓΓΕΛΟΠΟΥΛΟΥ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99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ΡΟΔΟΧΩΡΙΟΥ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ΡΟΔΟΧΩΡΙΟΥ</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ΔΑΓΟΣ ΔΑΓΟΠΟΥΛΟΣ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ΔΑΓΟΣ ΔΑΓΟΠΟΥΛΟΣ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ΔΑΓΟΥ ΔΑΓΟΠΟΥΛΟΥ</w:t>
            </w:r>
            <w:r w:rsidRPr="00696E03">
              <w:rPr>
                <w:sz w:val="24"/>
                <w:szCs w:val="24"/>
              </w:rPr>
              <w:t xml:space="preserve"> </w:t>
            </w:r>
            <w:r w:rsidRPr="00362EEF">
              <w:rPr>
                <w:noProof/>
                <w:sz w:val="24"/>
                <w:szCs w:val="24"/>
              </w:rPr>
              <w:t>ΚΛΕΑΝΘΗ</w:t>
            </w:r>
            <w:r w:rsidRPr="00696E03">
              <w:rPr>
                <w:sz w:val="24"/>
                <w:szCs w:val="24"/>
              </w:rPr>
              <w:t xml:space="preserve"> </w:t>
            </w:r>
            <w:r w:rsidRPr="00696E03">
              <w:rPr>
                <w:szCs w:val="24"/>
              </w:rPr>
              <w:t xml:space="preserve">του </w:t>
            </w:r>
            <w:r w:rsidRPr="00362EEF">
              <w:rPr>
                <w:noProof/>
                <w:szCs w:val="24"/>
              </w:rPr>
              <w:t>ΚΩΝ/ΝΟΥ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ΚΑΛΟΓΕΡΟΠΟΥΛΟΥ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ΜΑΡΚΟΒΙΤΗΣ</w:t>
            </w:r>
            <w:r w:rsidRPr="00696E03">
              <w:rPr>
                <w:sz w:val="24"/>
                <w:szCs w:val="24"/>
              </w:rPr>
              <w:t xml:space="preserve">  </w:t>
            </w:r>
            <w:r w:rsidRPr="00362EEF">
              <w:rPr>
                <w:noProof/>
                <w:sz w:val="24"/>
                <w:szCs w:val="24"/>
              </w:rPr>
              <w:t>ΚΩΝ/ΝΟΣ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ΜΑΤΣΙΚΗΣ</w:t>
            </w:r>
            <w:r w:rsidRPr="00696E03">
              <w:rPr>
                <w:sz w:val="24"/>
                <w:szCs w:val="24"/>
              </w:rPr>
              <w:t xml:space="preserve"> </w:t>
            </w:r>
            <w:r w:rsidRPr="00362EEF">
              <w:rPr>
                <w:noProof/>
                <w:sz w:val="24"/>
                <w:szCs w:val="24"/>
              </w:rPr>
              <w:t>ΙΑΚΩΒΟΣ</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ΛΙΤΤΣ</w:t>
            </w:r>
            <w:r w:rsidRPr="00696E03">
              <w:rPr>
                <w:sz w:val="24"/>
                <w:szCs w:val="24"/>
              </w:rPr>
              <w:t xml:space="preserve"> </w:t>
            </w:r>
            <w:r w:rsidRPr="00362EEF">
              <w:rPr>
                <w:noProof/>
                <w:sz w:val="24"/>
                <w:szCs w:val="24"/>
              </w:rPr>
              <w:t>ΜΕΛΙΣΣΑ ΟΛΥΜΠΙΑ</w:t>
            </w:r>
            <w:r w:rsidRPr="00696E03">
              <w:rPr>
                <w:sz w:val="24"/>
                <w:szCs w:val="24"/>
              </w:rPr>
              <w:t xml:space="preserve"> </w:t>
            </w:r>
            <w:r w:rsidRPr="00696E03">
              <w:rPr>
                <w:szCs w:val="24"/>
              </w:rPr>
              <w:t xml:space="preserve">του </w:t>
            </w:r>
            <w:r w:rsidRPr="00362EEF">
              <w:rPr>
                <w:noProof/>
                <w:szCs w:val="24"/>
              </w:rPr>
              <w:t>ΡΟΜΠΕΡΤ ΚΑ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ΔΟΥΤΣΟΥ</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100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ΣΤΑΥΡΟΔΡΟΜΙΟΥ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ΣΤΑΥΡΟΔΡΟΜΙΟΥ</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ΓΚΟΤΖΑΜΠΟΥΙΚΙΔΗΣ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ΚΑΛΑΙΤΖΙΔΗΣ</w:t>
            </w:r>
            <w:r w:rsidRPr="00696E03">
              <w:rPr>
                <w:sz w:val="24"/>
                <w:szCs w:val="24"/>
              </w:rPr>
              <w:t xml:space="preserve">  </w:t>
            </w:r>
            <w:r w:rsidRPr="00362EEF">
              <w:rPr>
                <w:noProof/>
                <w:sz w:val="24"/>
                <w:szCs w:val="24"/>
              </w:rPr>
              <w:t>ΛΕΩΝΙΔΑΣ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ΖΑΦΕΙΡΙΑΔΟΥ</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ΓΚΟΤΖΑΜΠΟΥΙΚΙΔΟΥ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ΚΟΣΜΙΔΗΣ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ΚΟΣΜΙΔΗΣ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ΚΟΣΜΙΔΟΥ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ΚΥΡΙΑΖΙΔΟΥ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101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ΒΟΪΟΥ</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ΤΣΟΤΥΛΙΟΥ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ΧΡΥΣΑΥΓΗΣ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ΧΡΥΣΑΥΓΗΣ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ΒΑΛΚΑΝΟΣ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ΓΕΡΑΣΟΠΟΥΛΟΣ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ΑΛΑΜΠΟΥΡΤΖΙΔΟΥ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ΧΡΥΣΟΣΤΟΜΟΥ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ΓΕΡΑΣΟΠΟΥΛΟΥ</w:t>
            </w:r>
            <w:r w:rsidRPr="00696E03">
              <w:rPr>
                <w:sz w:val="24"/>
                <w:szCs w:val="24"/>
              </w:rPr>
              <w:t xml:space="preserve"> </w:t>
            </w:r>
            <w:r w:rsidRPr="00362EEF">
              <w:rPr>
                <w:noProof/>
                <w:sz w:val="24"/>
                <w:szCs w:val="24"/>
              </w:rPr>
              <w:t>ΑΝΘΟΥΛΑ ΘΕΜΟΥΛΑ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ΔΑΤΣΙΟΣ</w:t>
            </w:r>
            <w:r w:rsidRPr="00696E03">
              <w:rPr>
                <w:sz w:val="24"/>
                <w:szCs w:val="24"/>
              </w:rPr>
              <w:t xml:space="preserve">  </w:t>
            </w:r>
            <w:r w:rsidRPr="00362EEF">
              <w:rPr>
                <w:noProof/>
                <w:sz w:val="24"/>
                <w:szCs w:val="24"/>
              </w:rPr>
              <w:t>ΖΑΧΑΡΙΑΣ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ΔΑΤΣΙΟΣ</w:t>
            </w:r>
            <w:r w:rsidRPr="00696E03">
              <w:rPr>
                <w:sz w:val="24"/>
                <w:szCs w:val="24"/>
              </w:rPr>
              <w:t xml:space="preserve"> </w:t>
            </w:r>
            <w:r w:rsidRPr="00362EEF">
              <w:rPr>
                <w:noProof/>
                <w:sz w:val="24"/>
                <w:szCs w:val="24"/>
              </w:rPr>
              <w:t>ΖΑΧΑΡΙΑΣ ΒΑΣΙΛΕΙΟΣ</w:t>
            </w:r>
            <w:r w:rsidRPr="00696E03">
              <w:rPr>
                <w:sz w:val="24"/>
                <w:szCs w:val="24"/>
              </w:rPr>
              <w:t xml:space="preserve"> </w:t>
            </w:r>
            <w:r w:rsidRPr="00696E03">
              <w:rPr>
                <w:szCs w:val="24"/>
              </w:rPr>
              <w:t xml:space="preserve">του </w:t>
            </w:r>
            <w:r w:rsidRPr="00362EEF">
              <w:rPr>
                <w:noProof/>
                <w:szCs w:val="24"/>
              </w:rPr>
              <w:t>ΧΡΥΣΟΣΤΟΜΟΥ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ΚΑΤΣΑΝΟΥ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ΚΑΤΣΑΝΟΥ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102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ΧΡΙΣΤΟΦΟΡΟΥ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ΑΓΙΟΣ ΧΡΙΣΤΟΦΟΡΟΣ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ΑΒΡΑΜΙΔΗΣ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ΑΝΤΩΝΙΟΥ</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ΑΡΓΥΡΙΟΥ</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ΒΟΥΓΙΟΥΚΑ</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ΓΚΕΣΣΟΣ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ΓΚΟΓΚΟΣ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ΕΥΘΥΜΙΑΔΗ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ΚΑΛΤΣΙΔΟΥ</w:t>
            </w:r>
            <w:r w:rsidRPr="00696E03">
              <w:rPr>
                <w:sz w:val="24"/>
                <w:szCs w:val="24"/>
              </w:rPr>
              <w:t xml:space="preserve"> </w:t>
            </w:r>
            <w:r w:rsidRPr="00362EEF">
              <w:rPr>
                <w:noProof/>
                <w:sz w:val="24"/>
                <w:szCs w:val="24"/>
              </w:rPr>
              <w:t>ΑΦΡΟΔΙΤΗ</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103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ΧΡΙΣΤΟΦΟΡΟΥ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ΑΓΙΟΣ ΧΡΙΣΤΟΦΟΡΟΣ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ΜΑΚΡΙΔΗΣ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ΜΑΝΤΣΟΣ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ΜΠΑΚΑΛΗ</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ΜΩΥΣΙΑΔΟΥ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ΙΩΑΚΕΙΜ</w:t>
            </w:r>
            <w:r w:rsidRPr="00696E03">
              <w:rPr>
                <w:sz w:val="24"/>
                <w:szCs w:val="24"/>
              </w:rPr>
              <w:t xml:space="preserve"> </w:t>
            </w:r>
            <w:r w:rsidRPr="00696E03">
              <w:rPr>
                <w:szCs w:val="24"/>
              </w:rPr>
              <w:t xml:space="preserve">του </w:t>
            </w:r>
            <w:r w:rsidRPr="00362EEF">
              <w:rPr>
                <w:noProof/>
                <w:szCs w:val="24"/>
              </w:rPr>
              <w:t>ΔΑΜΙΑΝΟΥ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ΠΑΡΑΣΙΔΗΣ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ΠΑΥΛΙΔΟΥ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ΠΕΙΟΥ</w:t>
            </w:r>
            <w:r w:rsidRPr="00696E03">
              <w:rPr>
                <w:sz w:val="24"/>
                <w:szCs w:val="24"/>
              </w:rPr>
              <w:t xml:space="preserve"> </w:t>
            </w:r>
            <w:r w:rsidRPr="00362EEF">
              <w:rPr>
                <w:noProof/>
                <w:sz w:val="24"/>
                <w:szCs w:val="24"/>
              </w:rPr>
              <w:t>ΠΕΤΡΟΥΛΑ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104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ΧΡΙΣΤΟΦΟΡΟΥ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ΑΓΙΟΣ ΧΡΙΣΤΟΦΟΡΟΣ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ΣΑΧΠΑΖΙΔΗΣ</w:t>
            </w:r>
            <w:r w:rsidRPr="00696E03">
              <w:rPr>
                <w:sz w:val="24"/>
                <w:szCs w:val="24"/>
              </w:rPr>
              <w:t xml:space="preserve"> </w:t>
            </w:r>
            <w:r w:rsidRPr="00362EEF">
              <w:rPr>
                <w:noProof/>
                <w:sz w:val="24"/>
                <w:szCs w:val="24"/>
              </w:rPr>
              <w:t>ΠΑΝΤΕΛΗΣ</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ΣΠΥΡΙΑΔΗΣ</w:t>
            </w:r>
            <w:r w:rsidRPr="00696E03">
              <w:rPr>
                <w:sz w:val="24"/>
                <w:szCs w:val="24"/>
              </w:rPr>
              <w:t xml:space="preserve">  </w:t>
            </w:r>
            <w:r w:rsidRPr="00362EEF">
              <w:rPr>
                <w:noProof/>
                <w:sz w:val="24"/>
                <w:szCs w:val="24"/>
              </w:rPr>
              <w:t>ΗΡΑΚΛΗΣ</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ΣΤΗΜΟΝΙΑΡΗ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ΤΑΝΙΔΟΥ</w:t>
            </w:r>
            <w:r w:rsidRPr="00696E03">
              <w:rPr>
                <w:sz w:val="24"/>
                <w:szCs w:val="24"/>
              </w:rPr>
              <w:t xml:space="preserve"> </w:t>
            </w:r>
            <w:r w:rsidRPr="00362EEF">
              <w:rPr>
                <w:noProof/>
                <w:sz w:val="24"/>
                <w:szCs w:val="24"/>
              </w:rPr>
              <w:t>ΔΑΦΝΗ ΔΕΣΠΟΙΝΑ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ΤΡΙΝΤΑΦΥΛΛΙΔΗΣ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ΤΣΑΡΑΜΠΟΥΛΙΔΗΣ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ΤΣΑΡΑΜΠΟΥΛΙΔΟΥ</w:t>
            </w:r>
            <w:r w:rsidRPr="00696E03">
              <w:rPr>
                <w:sz w:val="24"/>
                <w:szCs w:val="24"/>
              </w:rPr>
              <w:t xml:space="preserve"> </w:t>
            </w:r>
            <w:r w:rsidRPr="00362EEF">
              <w:rPr>
                <w:noProof/>
                <w:sz w:val="24"/>
                <w:szCs w:val="24"/>
              </w:rPr>
              <w:t>ΧΡΥΣΗ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105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ΕΡΜΑΚΙΑΣ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ΕΡΜΑΚΙΑ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ΑΝΤΩΝΙΟΥ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ΑΝΤΩΝΟΠΟΥΛΟΣ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ΓΙΑΝΤΣΟΥ</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ΔΗΜΗΤΡΙΟΥ</w:t>
            </w:r>
            <w:r w:rsidRPr="00696E03">
              <w:rPr>
                <w:sz w:val="24"/>
                <w:szCs w:val="24"/>
              </w:rPr>
              <w:t xml:space="preserve"> </w:t>
            </w:r>
            <w:r w:rsidRPr="00362EEF">
              <w:rPr>
                <w:noProof/>
                <w:sz w:val="24"/>
                <w:szCs w:val="24"/>
              </w:rPr>
              <w:t>ΑΝΔΡΟΝΙΚΗ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ΚΑΠΕΤΑΝΟΣ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ΚΑΡΑΤΕΡΠΟΣ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ΚΑΡΑΤΟΣΙΟΥ</w:t>
            </w:r>
            <w:r w:rsidRPr="00696E03">
              <w:rPr>
                <w:sz w:val="24"/>
                <w:szCs w:val="24"/>
              </w:rPr>
              <w:t xml:space="preserve"> </w:t>
            </w:r>
            <w:r w:rsidRPr="00362EEF">
              <w:rPr>
                <w:noProof/>
                <w:sz w:val="24"/>
                <w:szCs w:val="24"/>
              </w:rPr>
              <w:t>ΕΥΤΕΡΠΗ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ΚΩΝΣΤΑΝΤΙΝΟΥ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ΕΥΡΥΠΙΔΗ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106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ΕΡΜΑΚΙΑΣ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ΕΡΜΑΚΙΑ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ΜΑΝΤΣΟΣ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ΜΗΓΓΟΣ</w:t>
            </w:r>
            <w:r w:rsidRPr="00696E03">
              <w:rPr>
                <w:sz w:val="24"/>
                <w:szCs w:val="24"/>
              </w:rPr>
              <w:t xml:space="preserve">  </w:t>
            </w:r>
            <w:r w:rsidRPr="00362EEF">
              <w:rPr>
                <w:noProof/>
                <w:sz w:val="24"/>
                <w:szCs w:val="24"/>
              </w:rPr>
              <w:t>ΧΑΡΙΛΑΟΣ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ΜΗΓΓΟΥ</w:t>
            </w:r>
            <w:r w:rsidRPr="00696E03">
              <w:rPr>
                <w:sz w:val="24"/>
                <w:szCs w:val="24"/>
              </w:rPr>
              <w:t xml:space="preserve"> </w:t>
            </w:r>
            <w:r w:rsidRPr="00362EEF">
              <w:rPr>
                <w:noProof/>
                <w:sz w:val="24"/>
                <w:szCs w:val="24"/>
              </w:rPr>
              <w:t>ΧΡΙΣΤΟΦΟΡΑ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ΜΗΓΚΟΥ</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ΜΠΙΚΟΣ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ΝΙΚΚΟΥ</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ΠΑΝΑΓΙΩΤΑΚΗ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ΠΕΓΙΟΥ</w:t>
            </w:r>
            <w:r w:rsidRPr="00696E03">
              <w:rPr>
                <w:sz w:val="24"/>
                <w:szCs w:val="24"/>
              </w:rPr>
              <w:t xml:space="preserve"> </w:t>
            </w:r>
            <w:r w:rsidRPr="00362EEF">
              <w:rPr>
                <w:noProof/>
                <w:sz w:val="24"/>
                <w:szCs w:val="24"/>
              </w:rPr>
              <w:t>ΤΡΙΑΝΤΑΦΥΛΛΙΑ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107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ΚΑΡΥΟΧΩΡΙΟΥ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ΚΑΡΥΟΧΩΡΙ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ΑΒΡΑΜΙΔΗΣ</w:t>
            </w:r>
            <w:r w:rsidRPr="00696E03">
              <w:rPr>
                <w:sz w:val="24"/>
                <w:szCs w:val="24"/>
              </w:rPr>
              <w:t xml:space="preserve">  </w:t>
            </w:r>
            <w:r w:rsidRPr="00362EEF">
              <w:rPr>
                <w:noProof/>
                <w:sz w:val="24"/>
                <w:szCs w:val="24"/>
              </w:rPr>
              <w:t>ΑΒΡΑΑΜ</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ΑΛΕΞΙΔΗΣ</w:t>
            </w:r>
            <w:r w:rsidRPr="00696E03">
              <w:rPr>
                <w:sz w:val="24"/>
                <w:szCs w:val="24"/>
              </w:rPr>
              <w:t xml:space="preserve"> </w:t>
            </w:r>
            <w:r w:rsidRPr="00362EEF">
              <w:rPr>
                <w:noProof/>
                <w:sz w:val="24"/>
                <w:szCs w:val="24"/>
              </w:rPr>
              <w:t>ΗΡΑΚΛΗΣ ΑΝΑΣΤΑΣΙΟΣ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ΑΝΤΩΝΙΑΔΟΥ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ΘΕΑΝΩ</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ΚΑΛΟΥΛΙΔΗΣ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ΚΑΛΛΙΟΝΤΖΗΣ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ΚΑΡΑΓΙΑΝΝΑΚΟΥ</w:t>
            </w:r>
            <w:r w:rsidRPr="00696E03">
              <w:rPr>
                <w:sz w:val="24"/>
                <w:szCs w:val="24"/>
              </w:rPr>
              <w:t xml:space="preserve"> </w:t>
            </w:r>
            <w:r w:rsidRPr="00362EEF">
              <w:rPr>
                <w:noProof/>
                <w:sz w:val="24"/>
                <w:szCs w:val="24"/>
              </w:rPr>
              <w:t>ΜΑΡΙΑ ΑΝΑΣΤΑΣΙΑ</w:t>
            </w:r>
            <w:r w:rsidRPr="00696E03">
              <w:rPr>
                <w:sz w:val="24"/>
                <w:szCs w:val="24"/>
              </w:rPr>
              <w:t xml:space="preserve"> </w:t>
            </w:r>
            <w:r w:rsidRPr="00696E03">
              <w:rPr>
                <w:szCs w:val="24"/>
              </w:rPr>
              <w:t xml:space="preserve">του </w:t>
            </w:r>
            <w:r w:rsidRPr="00362EEF">
              <w:rPr>
                <w:noProof/>
                <w:szCs w:val="24"/>
              </w:rPr>
              <w:t>ΣΤΕΛΙΟΥ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ΚΟΣΜΙΔΟΥ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108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ΚΑΡΥΟΧΩΡΙΟΥ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ΚΑΡΥΟΧΩΡΙ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ΛΙΑΣΚΟΣ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ΜΑΝΩΛΑΣ</w:t>
            </w:r>
            <w:r w:rsidRPr="00696E03">
              <w:rPr>
                <w:sz w:val="24"/>
                <w:szCs w:val="24"/>
              </w:rPr>
              <w:t xml:space="preserve">  </w:t>
            </w:r>
            <w:r w:rsidRPr="00362EEF">
              <w:rPr>
                <w:noProof/>
                <w:sz w:val="24"/>
                <w:szCs w:val="24"/>
              </w:rPr>
              <w:t>ΝΙΚΗΦΟΡΟΣ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ΠΑΥΛΙΔΟΥ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ΣΤΑΜΑΤΙΔΟΥ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ΤΖΩΤΖΟΣ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ΤΣΙΝΤΟΣ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ΦΩΤΙΑΔΟΥ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ΧΑΤΖΗΠΑΝΑΓΙΩΤΙΔΟΥ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109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ΑΓΙΑΣ ΠΑΡΑΣΚΕΥΗΣ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ΣΠΗΛΙΑΣ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ΣΠΗΛΙΑ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ΑΝΔΡΕΑΔΗΣ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ΖΗΣΗΣ</w:t>
            </w:r>
            <w:r w:rsidRPr="00696E03">
              <w:rPr>
                <w:sz w:val="24"/>
                <w:szCs w:val="24"/>
              </w:rPr>
              <w:t xml:space="preserve"> </w:t>
            </w:r>
            <w:r w:rsidRPr="00362EEF">
              <w:rPr>
                <w:noProof/>
                <w:sz w:val="24"/>
                <w:szCs w:val="24"/>
              </w:rPr>
              <w:t>ΕΝΕΑΣ</w:t>
            </w:r>
            <w:r w:rsidRPr="00696E03">
              <w:rPr>
                <w:sz w:val="24"/>
                <w:szCs w:val="24"/>
              </w:rPr>
              <w:t xml:space="preserve"> </w:t>
            </w:r>
            <w:r w:rsidRPr="00696E03">
              <w:rPr>
                <w:szCs w:val="24"/>
              </w:rPr>
              <w:t xml:space="preserve">του </w:t>
            </w:r>
            <w:r w:rsidRPr="00362EEF">
              <w:rPr>
                <w:noProof/>
                <w:szCs w:val="24"/>
              </w:rPr>
              <w:t>ΒΑΣΙΛΑΚΗ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ΚΟΥΡΠΟΥΑΝΙΔΟΥ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ΚΥΡΙΑΚΙΔΟΥ</w:t>
            </w:r>
            <w:r w:rsidRPr="00696E03">
              <w:rPr>
                <w:sz w:val="24"/>
                <w:szCs w:val="24"/>
              </w:rPr>
              <w:t xml:space="preserve"> </w:t>
            </w:r>
            <w:r w:rsidRPr="00362EEF">
              <w:rPr>
                <w:noProof/>
                <w:sz w:val="24"/>
                <w:szCs w:val="24"/>
              </w:rPr>
              <w:t>ΑΦΡΟΔΙΤΗ</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ΣΑΒΒΑΣ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ΠΗΛΙΔΟΥ</w:t>
            </w:r>
            <w:r w:rsidRPr="00696E03">
              <w:rPr>
                <w:sz w:val="24"/>
                <w:szCs w:val="24"/>
              </w:rPr>
              <w:t xml:space="preserve"> </w:t>
            </w:r>
            <w:r w:rsidRPr="00362EEF">
              <w:rPr>
                <w:noProof/>
                <w:sz w:val="24"/>
                <w:szCs w:val="24"/>
              </w:rPr>
              <w:t>ΕΥΣΑΙΑ</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ΤΟΡΟΜΑΝΙΔΟΥ</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7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110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ΚΟΜΝΗΝΩΝ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ΚΟΜΝΗΝΑ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ΑΡΑΜΑΔΑΝΙΔΗΣ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ΓΕΩΡΓΙΑΔΗΣ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ΔΗΜΗΤΡΙΑΔΟΥ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ΕΛΕΚΙΔΟΥ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ΖΕΠΙΔΗΣ</w:t>
            </w:r>
            <w:r w:rsidRPr="00696E03">
              <w:rPr>
                <w:sz w:val="24"/>
                <w:szCs w:val="24"/>
              </w:rPr>
              <w:t xml:space="preserve"> </w:t>
            </w:r>
            <w:r w:rsidRPr="00362EEF">
              <w:rPr>
                <w:noProof/>
                <w:sz w:val="24"/>
                <w:szCs w:val="24"/>
              </w:rPr>
              <w:t>ΑΓΓΕΛΟΣ ΚΩΝ/ΝΟΣ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ΘΕΟΔΩΡΙΔΗΣ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ΘΕΡΑΠΙΔΟΥ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ΚΑΛΟΓΙΑΝΝΙΔΟΥ</w:t>
            </w:r>
            <w:r w:rsidRPr="00696E03">
              <w:rPr>
                <w:sz w:val="24"/>
                <w:szCs w:val="24"/>
              </w:rPr>
              <w:t xml:space="preserve"> </w:t>
            </w:r>
            <w:r w:rsidRPr="00362EEF">
              <w:rPr>
                <w:noProof/>
                <w:sz w:val="24"/>
                <w:szCs w:val="24"/>
              </w:rPr>
              <w:t>ΓΕΣΘΗΜΑΝΗ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111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ΚΟΜΝΗΝΩΝ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ΚΟΜΝΗΝΑ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ΚΑΡΑΜΑΝΛΙΔΗΣ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ΚΙΟΥΡΤΣΙΔΗΣ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ΚΟΚΚΙΝΙΔΟΥ</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ΚΟΥΤΣΟΜΗΤΡΟΥ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ΚΩΣΤΑΣ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ΛΑΦΑΖΑΝΙΔΗΣ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ΛΥΚΟΠΟΥΛΟΥ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ΜΙΧΑΗΛΙΔΟΥ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112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ΚΟΜΝΗΝΩΝ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ΚΟΜΝΗΝΑ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ΠΑΛΑΣΙΔΗΣ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ΠΑΡΕΣΙΔΟΥ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ΠΟΥΛΤΙΔΟΥ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ΡΑΚΟΠΟΥΛΟΣ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ΣΑΝΔΑΛΙΔΗΣ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ΣΑΝΞΑΡΙΔΟΥ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ΣΑΡΙΔΟΥ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113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ΚΟΜΝΗΝΩΝ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ΚΟΜΝΗΝΑ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ΣΥΜΕΩΝΙΔΗΣ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ΤΑΡΑΤΣΙΔΗΣ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ΤΙΓΚΛΙΑΝΙΔΟΥ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ΤΣΙΛΦΙΔΟΥ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ΤΣΙΡΑΝΙΔΗΣ</w:t>
            </w:r>
            <w:r w:rsidRPr="00696E03">
              <w:rPr>
                <w:sz w:val="24"/>
                <w:szCs w:val="24"/>
              </w:rPr>
              <w:t xml:space="preserve">  </w:t>
            </w:r>
            <w:r w:rsidRPr="00362EEF">
              <w:rPr>
                <w:noProof/>
                <w:sz w:val="24"/>
                <w:szCs w:val="24"/>
              </w:rPr>
              <w:t>ΕΥΣΤΑΘΙΟΣ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ΥΦΑΝΤΙΔΗΣ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ΧΑΖΑΡΙΔΟΥ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ΧΑΤΖΗΜΑΝΟΥ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114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ΑΝΑΤΟΛΙΚΟΥ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ΑΝΑΤΟΛΙΚΟ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ΑΓΕΡΙΔΗΣ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ΑΝΑΣΤΑΣΙΑΔΗΣ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ΓΙΩΤΑ</w:t>
            </w:r>
            <w:r w:rsidRPr="00696E03">
              <w:rPr>
                <w:sz w:val="24"/>
                <w:szCs w:val="24"/>
              </w:rPr>
              <w:t xml:space="preserve"> </w:t>
            </w:r>
            <w:r w:rsidRPr="00362EEF">
              <w:rPr>
                <w:noProof/>
                <w:sz w:val="24"/>
                <w:szCs w:val="24"/>
              </w:rPr>
              <w:t>ΓΡΗΓΟΡΙΑ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ΔΙΑΜΑΝΤΟΠΟΥΛΟΥ</w:t>
            </w:r>
            <w:r w:rsidRPr="00696E03">
              <w:rPr>
                <w:sz w:val="24"/>
                <w:szCs w:val="24"/>
              </w:rPr>
              <w:t xml:space="preserve"> </w:t>
            </w:r>
            <w:r w:rsidRPr="00362EEF">
              <w:rPr>
                <w:noProof/>
                <w:sz w:val="24"/>
                <w:szCs w:val="24"/>
              </w:rPr>
              <w:t>ΒΑΣΙΛΕΙΑ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ΖΥΡΠΙΑΔΗΣ</w:t>
            </w:r>
            <w:r w:rsidRPr="00696E03">
              <w:rPr>
                <w:sz w:val="24"/>
                <w:szCs w:val="24"/>
              </w:rPr>
              <w:t xml:space="preserve"> </w:t>
            </w:r>
            <w:r w:rsidRPr="00362EEF">
              <w:rPr>
                <w:noProof/>
                <w:sz w:val="24"/>
                <w:szCs w:val="24"/>
              </w:rPr>
              <w:t>ΕΥΣΤΡΑΤΙΟΣ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ΙΓΝΑΤΙΔΗΣ</w:t>
            </w:r>
            <w:r w:rsidRPr="00696E03">
              <w:rPr>
                <w:sz w:val="24"/>
                <w:szCs w:val="24"/>
              </w:rPr>
              <w:t xml:space="preserve">  </w:t>
            </w:r>
            <w:r w:rsidRPr="00362EEF">
              <w:rPr>
                <w:noProof/>
                <w:sz w:val="24"/>
                <w:szCs w:val="24"/>
              </w:rPr>
              <w:t>ΑΝΕΣΤΗΣ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ΚΑΝΤΗ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ΚΑΡΑΓΚΙΟΖΟΓΛΟΥ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115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ΑΝΑΤΟΛΙΚΟΥ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ΑΝΑΤΟΛΙΚΟ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ΜΠΑΛΑΚΤΖΗΣ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ΞΑΝΘΟΠΟΥΛΟΣ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ΠΕΤΙΔΟΥ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ΣΑΡΑΣΛΑΝΙΔΗΣ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ΘΕΜΙΣΤΟΚΛΗ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ΣΙΔΗΡΟΠΟΥΛΟΣ</w:t>
            </w:r>
            <w:r w:rsidRPr="00696E03">
              <w:rPr>
                <w:sz w:val="24"/>
                <w:szCs w:val="24"/>
              </w:rPr>
              <w:t xml:space="preserve"> </w:t>
            </w:r>
            <w:r w:rsidRPr="00362EEF">
              <w:rPr>
                <w:noProof/>
                <w:sz w:val="24"/>
                <w:szCs w:val="24"/>
              </w:rPr>
              <w:t>ΠΟΛΥΧΡΟΝΙΟΣ</w:t>
            </w:r>
            <w:r w:rsidRPr="00696E03">
              <w:rPr>
                <w:sz w:val="24"/>
                <w:szCs w:val="24"/>
              </w:rPr>
              <w:t xml:space="preserve"> </w:t>
            </w:r>
            <w:r w:rsidRPr="00696E03">
              <w:rPr>
                <w:szCs w:val="24"/>
              </w:rPr>
              <w:t xml:space="preserve">του </w:t>
            </w:r>
            <w:r w:rsidRPr="00362EEF">
              <w:rPr>
                <w:noProof/>
                <w:szCs w:val="24"/>
              </w:rPr>
              <w:t>ΧΡΥΣΟΣΤΟΜΟΥ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ΤΑΤΑΡΗ</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ΧΡΙΣΤΟΔΟΥΛΟΥ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ΦΕΝΕΡΙΔΟΥ</w:t>
            </w:r>
            <w:r w:rsidRPr="00696E03">
              <w:rPr>
                <w:sz w:val="24"/>
                <w:szCs w:val="24"/>
              </w:rPr>
              <w:t xml:space="preserve"> </w:t>
            </w:r>
            <w:r w:rsidRPr="00362EEF">
              <w:rPr>
                <w:noProof/>
                <w:sz w:val="24"/>
                <w:szCs w:val="24"/>
              </w:rPr>
              <w:t>ΕΛΛΑΔΑ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116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ΜΕΣΟΒΟΥΝΟΥ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ΜΕΣΟΒΟΥΝΟ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ΔΟΥΛΚΕΡΙΔΗΣ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ΙΓΝΑΤΙΑΔΗΣ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ΚΑΛΟΓΕΡΑ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ΚΑΡΑΓΙΑΝΝΙΔΟΥ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ΚΟΥΛΣΟΥΖΟΓΛΟΥ</w:t>
            </w:r>
            <w:r w:rsidRPr="00696E03">
              <w:rPr>
                <w:sz w:val="24"/>
                <w:szCs w:val="24"/>
              </w:rPr>
              <w:t xml:space="preserve"> </w:t>
            </w:r>
            <w:r w:rsidRPr="00362EEF">
              <w:rPr>
                <w:noProof/>
                <w:sz w:val="24"/>
                <w:szCs w:val="24"/>
              </w:rPr>
              <w:t>ΜΕΛΕΤΙΟΣ</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ΛΟΓΔΑΝΙΔΗΣ</w:t>
            </w:r>
            <w:r w:rsidRPr="00696E03">
              <w:rPr>
                <w:sz w:val="24"/>
                <w:szCs w:val="24"/>
              </w:rPr>
              <w:t xml:space="preserve">  </w:t>
            </w:r>
            <w:r w:rsidRPr="00362EEF">
              <w:rPr>
                <w:noProof/>
                <w:sz w:val="24"/>
                <w:szCs w:val="24"/>
              </w:rPr>
              <w:t>ΚΥΡΙΑΚΟΣ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ΜΑΥΡΕΝΑ</w:t>
            </w:r>
            <w:r w:rsidRPr="00696E03">
              <w:rPr>
                <w:sz w:val="24"/>
                <w:szCs w:val="24"/>
              </w:rPr>
              <w:t xml:space="preserve"> </w:t>
            </w:r>
            <w:r w:rsidRPr="00362EEF">
              <w:rPr>
                <w:noProof/>
                <w:sz w:val="24"/>
                <w:szCs w:val="24"/>
              </w:rPr>
              <w:t>ΓΕΩΡΓΙΑ ΔΕΣΠΟΙΝΑ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ΜΙΣΕΡΛΗ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117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ΜΕΣΟΒΟΥΝΟΥ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ΜΕΣΟΒΟΥΝΟ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ΠΑΡΑΣΤΑΤΙΔΗΣ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ΠΡΟΒΕΛΕΓΓΙΟΣ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ΣΑΜΑΡΑ</w:t>
            </w:r>
            <w:r w:rsidRPr="00696E03">
              <w:rPr>
                <w:sz w:val="24"/>
                <w:szCs w:val="24"/>
              </w:rPr>
              <w:t xml:space="preserve"> </w:t>
            </w:r>
            <w:r w:rsidRPr="00362EEF">
              <w:rPr>
                <w:noProof/>
                <w:sz w:val="24"/>
                <w:szCs w:val="24"/>
              </w:rPr>
              <w:t>ΕΥΔΟΚΙΑ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ΤΕΚΝΕΤΣΙΔΟΥ</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ΠΑΡΙ</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ΤΡΙΑΝΤΑΦΥΛΛΙΔΗΣ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ΤΣΑΡΤΣΑΝΙΔΗΣ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ΤΣΕΧΕΛΙΔΟΥ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ΧΡΥΣΙΔΟΥ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118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ΠΥΡΓΩΝ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ΠΥΡΓΟΙ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ΒΑΓΚΟΠΟΥΛΟΣ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ΔΕΣΠΟΙΝΙΑΔΗΣ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ΙΣΑΑΚ</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ΕΥΤΑΞΙΑΔΟΥ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ΘΕΟΔΟΣΙΑΔΟΥ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ΚΟΣΜΙΔΗΣ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ΜΑΥΡΑΓΓΕΛΙΔΗΣ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ΜΟΜΑ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ΜΠΑΡΜΠΕΡΙΝΟ</w:t>
            </w:r>
            <w:r w:rsidRPr="00696E03">
              <w:rPr>
                <w:sz w:val="24"/>
                <w:szCs w:val="24"/>
              </w:rPr>
              <w:t xml:space="preserve"> </w:t>
            </w:r>
            <w:r w:rsidRPr="00362EEF">
              <w:rPr>
                <w:noProof/>
                <w:sz w:val="24"/>
                <w:szCs w:val="24"/>
              </w:rPr>
              <w:t>ΤΖΙΝΑ ΠΟΛΥΞΕΝΗ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119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ΒΕΡΜΙΟΥ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ΠΥΡΓΩΝ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ΠΥΡΓΟΙ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ΠΑΤΡΕΛΗΣ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ΣΑΜΠΑΚΙΔΟΥ</w:t>
            </w:r>
            <w:r w:rsidRPr="00696E03">
              <w:rPr>
                <w:sz w:val="24"/>
                <w:szCs w:val="24"/>
              </w:rPr>
              <w:t xml:space="preserve"> </w:t>
            </w:r>
            <w:r w:rsidRPr="00362EEF">
              <w:rPr>
                <w:noProof/>
                <w:sz w:val="24"/>
                <w:szCs w:val="24"/>
              </w:rPr>
              <w:t>ΑΙΓΛΗ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ΣΕΡΣΕΜΗ</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ΣΙΩΨΗΣ</w:t>
            </w:r>
            <w:r w:rsidRPr="00696E03">
              <w:rPr>
                <w:sz w:val="24"/>
                <w:szCs w:val="24"/>
              </w:rPr>
              <w:t xml:space="preserve">  </w:t>
            </w:r>
            <w:r w:rsidRPr="00362EEF">
              <w:rPr>
                <w:noProof/>
                <w:sz w:val="24"/>
                <w:szCs w:val="24"/>
              </w:rPr>
              <w:t>ΠΟΛΥΚΑΡΠΟΣ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ΤΑΚΗΣ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ΤΣΙΟΜΠΑΝΟΥ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ΧΑΣΑΠΗ</w:t>
            </w:r>
            <w:r w:rsidRPr="00696E03">
              <w:rPr>
                <w:sz w:val="24"/>
                <w:szCs w:val="24"/>
              </w:rPr>
              <w:t xml:space="preserve"> </w:t>
            </w:r>
            <w:r w:rsidRPr="00362EEF">
              <w:rPr>
                <w:noProof/>
                <w:sz w:val="24"/>
                <w:szCs w:val="24"/>
              </w:rPr>
              <w:t>ΜΑΛΑΜΑΤΕΝΙΑ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120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ΒΛΑΣΤΗΣ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ΒΛΑΣΤΗΣ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ΒΛΑΣΤΗ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ΑΛΕΞΙΟΥ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ΒΑΒΟΥΡΑΣ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ΒΕΛΩΝΗ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ΓΑΛΑΝΟΥ</w:t>
            </w:r>
            <w:r w:rsidRPr="00696E03">
              <w:rPr>
                <w:sz w:val="24"/>
                <w:szCs w:val="24"/>
              </w:rPr>
              <w:t xml:space="preserve"> </w:t>
            </w:r>
            <w:r w:rsidRPr="00362EEF">
              <w:rPr>
                <w:noProof/>
                <w:sz w:val="24"/>
                <w:szCs w:val="24"/>
              </w:rPr>
              <w:t>ΕΈΥΘΕΡΙΑ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ΓΟΥΛΑΣ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ΕΛΕΥΘΕΡΙΑΔΗΣ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ΚΑΤΣΑΒΟΥ</w:t>
            </w:r>
            <w:r w:rsidRPr="00696E03">
              <w:rPr>
                <w:sz w:val="24"/>
                <w:szCs w:val="24"/>
              </w:rPr>
              <w:t xml:space="preserve"> </w:t>
            </w:r>
            <w:r w:rsidRPr="00362EEF">
              <w:rPr>
                <w:noProof/>
                <w:sz w:val="24"/>
                <w:szCs w:val="24"/>
              </w:rPr>
              <w:t>ΑΡΕΤΗ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ΚΟΥΜΠΑΝΗ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121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ΒΛΑΣΤΗΣ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ΒΛΑΣΤΗΣ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ΒΛΑΣΤΗ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ΛΙΛΗΣ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ΜΙΓΚΙΠΗΣ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ΖΗΚΟΥ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ΜΟΥΣΤΑΚΑ</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ΞΑΝΘΟΠΟΥΛΟΥ</w:t>
            </w:r>
            <w:r w:rsidRPr="00696E03">
              <w:rPr>
                <w:sz w:val="24"/>
                <w:szCs w:val="24"/>
              </w:rPr>
              <w:t xml:space="preserve"> </w:t>
            </w:r>
            <w:r w:rsidRPr="00362EEF">
              <w:rPr>
                <w:noProof/>
                <w:sz w:val="24"/>
                <w:szCs w:val="24"/>
              </w:rPr>
              <w:t>ΜΕΡΣΙΝΗ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ΠΕΜΑΣ</w:t>
            </w:r>
            <w:r w:rsidRPr="00696E03">
              <w:rPr>
                <w:sz w:val="24"/>
                <w:szCs w:val="24"/>
              </w:rPr>
              <w:t xml:space="preserve">  </w:t>
            </w:r>
            <w:r w:rsidRPr="00362EEF">
              <w:rPr>
                <w:noProof/>
                <w:sz w:val="24"/>
                <w:szCs w:val="24"/>
              </w:rPr>
              <w:t>ΣΩΤΗΡΙΟΣ</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ΤΖΑΝΤΖΑΡΗΣ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ΤΖΙΟΥΜΑΚΗ</w:t>
            </w:r>
            <w:r w:rsidRPr="00696E03">
              <w:rPr>
                <w:sz w:val="24"/>
                <w:szCs w:val="24"/>
              </w:rPr>
              <w:t xml:space="preserve"> </w:t>
            </w:r>
            <w:r w:rsidRPr="00362EEF">
              <w:rPr>
                <w:noProof/>
                <w:sz w:val="24"/>
                <w:szCs w:val="24"/>
              </w:rPr>
              <w:t>ΔΕΣΠΩ</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ΦΑΡΜΑΚΙΩΤΗ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122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ΕΜΠΟΡΙΟΥ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ΕΜΠΟΡΙΟ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ΒΕΛΙΔΗΣ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ΘΩΜΑΣ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ΒΛΑΧΟΣ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ΒΛΑΧΟΥ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ΒΟΚΑ</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ΓΟΥΛΑΣ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ΓΚΕΣΣΑΣ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ΓΟΥΛΑ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ΖΙΩΓΑ</w:t>
            </w:r>
            <w:r w:rsidRPr="00696E03">
              <w:rPr>
                <w:sz w:val="24"/>
                <w:szCs w:val="24"/>
              </w:rPr>
              <w:t xml:space="preserve"> </w:t>
            </w:r>
            <w:r w:rsidRPr="00362EEF">
              <w:rPr>
                <w:noProof/>
                <w:sz w:val="24"/>
                <w:szCs w:val="24"/>
              </w:rPr>
              <w:t>ΔΩΡΟΘΕΑ</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123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ΕΜΠΟΡΙΟΥ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ΕΜΠΟΡΙΟ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ΜΑΤΣΙΓΓΑΡΗΣ</w:t>
            </w:r>
            <w:r w:rsidRPr="00696E03">
              <w:rPr>
                <w:sz w:val="24"/>
                <w:szCs w:val="24"/>
              </w:rPr>
              <w:t xml:space="preserve">  </w:t>
            </w:r>
            <w:r w:rsidRPr="00362EEF">
              <w:rPr>
                <w:noProof/>
                <w:sz w:val="24"/>
                <w:szCs w:val="24"/>
              </w:rPr>
              <w:t>ΣΥΜΕΩΝ</w:t>
            </w:r>
            <w:r w:rsidRPr="00696E03">
              <w:rPr>
                <w:sz w:val="24"/>
                <w:szCs w:val="24"/>
              </w:rPr>
              <w:t xml:space="preserve"> </w:t>
            </w:r>
            <w:r w:rsidRPr="00696E03">
              <w:rPr>
                <w:szCs w:val="24"/>
              </w:rPr>
              <w:t xml:space="preserve">του </w:t>
            </w:r>
            <w:r w:rsidRPr="00362EEF">
              <w:rPr>
                <w:noProof/>
                <w:szCs w:val="24"/>
              </w:rPr>
              <w:t>ΣΠΥΡΙΔΩΝΑ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ΜΗΤΣΙΟΥ</w:t>
            </w:r>
            <w:r w:rsidRPr="00696E03">
              <w:rPr>
                <w:sz w:val="24"/>
                <w:szCs w:val="24"/>
              </w:rPr>
              <w:t xml:space="preserve"> </w:t>
            </w:r>
            <w:r w:rsidRPr="00362EEF">
              <w:rPr>
                <w:noProof/>
                <w:sz w:val="24"/>
                <w:szCs w:val="24"/>
              </w:rPr>
              <w:t>ΑΡΙΣΤΙΤΕΛΗΣ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ΚΩΤΣΙΔΟΥ</w:t>
            </w:r>
            <w:r w:rsidRPr="00696E03">
              <w:rPr>
                <w:sz w:val="24"/>
                <w:szCs w:val="24"/>
              </w:rPr>
              <w:t xml:space="preserve"> </w:t>
            </w:r>
            <w:r w:rsidRPr="00362EEF">
              <w:rPr>
                <w:noProof/>
                <w:sz w:val="24"/>
                <w:szCs w:val="24"/>
              </w:rPr>
              <w:t>ΤΑΤΙΑΝΑ</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ΜΙΜΗ</w:t>
            </w:r>
            <w:r w:rsidRPr="00696E03">
              <w:rPr>
                <w:sz w:val="24"/>
                <w:szCs w:val="24"/>
              </w:rPr>
              <w:t xml:space="preserve"> </w:t>
            </w:r>
            <w:r w:rsidRPr="00362EEF">
              <w:rPr>
                <w:noProof/>
                <w:sz w:val="24"/>
                <w:szCs w:val="24"/>
              </w:rPr>
              <w:t>ΦΑΝΗ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ΜΟΥΚΑΣ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ΜΠΟΖΙΑΣ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ΜΠΑΝΤΗ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124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ΕΜΠΟΡΙΟΥ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ΕΜΠΟΡΙΟ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ΡΑΔΟΥΝΙΣΛΗΣ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ΡΟΥΜΠΑΣ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ΣΑΚΑΤΗ</w:t>
            </w:r>
            <w:r w:rsidRPr="00696E03">
              <w:rPr>
                <w:sz w:val="24"/>
                <w:szCs w:val="24"/>
              </w:rPr>
              <w:t xml:space="preserve"> </w:t>
            </w:r>
            <w:r w:rsidRPr="00362EEF">
              <w:rPr>
                <w:noProof/>
                <w:sz w:val="24"/>
                <w:szCs w:val="24"/>
              </w:rPr>
              <w:t>ΙΟΥΛΙΑ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ΣΙΑΚΑΤΗ</w:t>
            </w:r>
            <w:r w:rsidRPr="00696E03">
              <w:rPr>
                <w:sz w:val="24"/>
                <w:szCs w:val="24"/>
              </w:rPr>
              <w:t xml:space="preserve"> </w:t>
            </w:r>
            <w:r w:rsidRPr="00362EEF">
              <w:rPr>
                <w:noProof/>
                <w:sz w:val="24"/>
                <w:szCs w:val="24"/>
              </w:rPr>
              <w:t>ΑΡΤΕΜΙΣΙΑ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ΣΙΔΗΡΑΣ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ΣΟΥΝΔΗΣ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ΣΟΛΑΚΗ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ΤΖΙΜΗΚΑ</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125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ΑΝΑΡΡΑΧΗΣ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ΑΝΑΡΡΑΧΗ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ΓΚΟΛΗΣ</w:t>
            </w:r>
            <w:r w:rsidRPr="00696E03">
              <w:rPr>
                <w:sz w:val="24"/>
                <w:szCs w:val="24"/>
              </w:rPr>
              <w:t xml:space="preserve">  </w:t>
            </w:r>
            <w:r w:rsidRPr="00362EEF">
              <w:rPr>
                <w:noProof/>
                <w:sz w:val="24"/>
                <w:szCs w:val="24"/>
              </w:rPr>
              <w:t>ΣΑΡΑΝΤΗΣ</w:t>
            </w:r>
            <w:r w:rsidRPr="00696E03">
              <w:rPr>
                <w:sz w:val="24"/>
                <w:szCs w:val="24"/>
              </w:rPr>
              <w:t xml:space="preserve"> </w:t>
            </w:r>
            <w:r w:rsidRPr="00696E03">
              <w:rPr>
                <w:szCs w:val="24"/>
              </w:rPr>
              <w:t xml:space="preserve">του </w:t>
            </w:r>
            <w:r w:rsidRPr="00362EEF">
              <w:rPr>
                <w:noProof/>
                <w:szCs w:val="24"/>
              </w:rPr>
              <w:t>ΚΛΕΟΒΟΥΛΟΥ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ΓΟΥΓΟΥΣΗΣ</w:t>
            </w:r>
            <w:r w:rsidRPr="00696E03">
              <w:rPr>
                <w:sz w:val="24"/>
                <w:szCs w:val="24"/>
              </w:rPr>
              <w:t xml:space="preserve"> </w:t>
            </w:r>
            <w:r w:rsidRPr="00362EEF">
              <w:rPr>
                <w:noProof/>
                <w:sz w:val="24"/>
                <w:szCs w:val="24"/>
              </w:rPr>
              <w:t>ΦΙΛΙΠΠΟΣ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ΑΡΑΜΠΑΤΖΗ</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ΔΗΜΟΥ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ΕΦΡΑΙΜΙΔΗΣ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ΙΟΡΔΑΝΙΔΗΣ</w:t>
            </w:r>
            <w:r w:rsidRPr="00696E03">
              <w:rPr>
                <w:sz w:val="24"/>
                <w:szCs w:val="24"/>
              </w:rPr>
              <w:t xml:space="preserve"> </w:t>
            </w:r>
            <w:r w:rsidRPr="00362EEF">
              <w:rPr>
                <w:noProof/>
                <w:sz w:val="24"/>
                <w:szCs w:val="24"/>
              </w:rPr>
              <w:t>ΕΥΣΤΡΑΤΙΟΣ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ΙΩΑΚΕΙΜΙΔΟΥ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ΚΑΖΑΝΤΖΙΔΟΥ</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126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ΑΝΑΡΡΑΧΗΣ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ΑΝΑΡΡΑΧΗ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ΚΩΤΣΙΔΗΣ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ΚΟΣΜΑ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ΛΕΙΨΙΣΤΑΣ</w:t>
            </w:r>
            <w:r w:rsidRPr="00696E03">
              <w:rPr>
                <w:sz w:val="24"/>
                <w:szCs w:val="24"/>
              </w:rPr>
              <w:t xml:space="preserve">  </w:t>
            </w:r>
            <w:r w:rsidRPr="00362EEF">
              <w:rPr>
                <w:noProof/>
                <w:sz w:val="24"/>
                <w:szCs w:val="24"/>
              </w:rPr>
              <w:t>ΛΟΥΚΑΣ</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ΚΩΝΣΤΑΝΤΙΝΙΔΟΥ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ΚΩΣΤΙΔΟΥ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ΜΑΣΤΡΟΓΙΑΝΙΔΟΥ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ΤΡΥΦΩΝΑ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ΜΕΛΑΝΙΔΗΣ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ΜΗΤΡΟΥΔΗ</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ΜΩΥΣΙΑΔΟΥ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ΣΠΥΡΙΔΩΝΑ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127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ΑΝΑΡΡΑΧΗΣ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ΑΝΑΡΡΑΧΗ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ΣΑΛΑΣΙΔΗΣ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ΣΕΙΤΑΝΙΔΗΣ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ΣΑΟΥΛΙΔΟΥ</w:t>
            </w:r>
            <w:r w:rsidRPr="00696E03">
              <w:rPr>
                <w:sz w:val="24"/>
                <w:szCs w:val="24"/>
              </w:rPr>
              <w:t xml:space="preserve"> </w:t>
            </w:r>
            <w:r w:rsidRPr="00362EEF">
              <w:rPr>
                <w:noProof/>
                <w:sz w:val="24"/>
                <w:szCs w:val="24"/>
              </w:rPr>
              <w:t>ΑΜΑΛΙΑ</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ΣΟΦΙΑΝΙΔΟΥ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ΣΤΕΡΓΙΑΔΟΥ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ΤΣΙΩΛΑ</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ΤΣΑΚΟΣ</w:t>
            </w:r>
            <w:r w:rsidRPr="00696E03">
              <w:rPr>
                <w:sz w:val="24"/>
                <w:szCs w:val="24"/>
              </w:rPr>
              <w:t xml:space="preserve"> </w:t>
            </w:r>
            <w:r w:rsidRPr="00362EEF">
              <w:rPr>
                <w:noProof/>
                <w:sz w:val="24"/>
                <w:szCs w:val="24"/>
              </w:rPr>
              <w:t>ΣΥΜΕΩΝ</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ΣΥΜΕΩΝΙΔΗΣ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128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ΑΡΔΑΣΣΑΣ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ΑΡΔΑΣΣΑ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ΑΝΤΩΝΙΟΥ</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ΑΦΕΝΤΟΥΛΙΔΗΣ</w:t>
            </w:r>
            <w:r w:rsidRPr="00696E03">
              <w:rPr>
                <w:sz w:val="24"/>
                <w:szCs w:val="24"/>
              </w:rPr>
              <w:t xml:space="preserve">  </w:t>
            </w:r>
            <w:r w:rsidRPr="00362EEF">
              <w:rPr>
                <w:noProof/>
                <w:sz w:val="24"/>
                <w:szCs w:val="24"/>
              </w:rPr>
              <w:t>ΜΑΤΘΑΙΟΣ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ΑΜΑΡΑΝΤΙΔΟΥ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ΣΠΥΡΙΔΩΝΑ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ΑΞΑΡΙΔΟΥ</w:t>
            </w:r>
            <w:r w:rsidRPr="00696E03">
              <w:rPr>
                <w:sz w:val="24"/>
                <w:szCs w:val="24"/>
              </w:rPr>
              <w:t xml:space="preserve"> </w:t>
            </w:r>
            <w:r w:rsidRPr="00362EEF">
              <w:rPr>
                <w:noProof/>
                <w:sz w:val="24"/>
                <w:szCs w:val="24"/>
              </w:rPr>
              <w:t>ΣΗΜΕΛΑ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ΓΟΝΑΤΙΔΗΣ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ΓΡΗΓΟΡΙΑΔΗΣ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ΙΣΑΑΚ</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ΒΡΥΖΙΔΟΥ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ΖΗΣΙΟΥ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129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ΑΡΔΑΣΣΑΣ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ΑΡΔΑΣΣΑ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ΜΩΥΣΙΑΔΗΣ</w:t>
            </w:r>
            <w:r w:rsidRPr="00696E03">
              <w:rPr>
                <w:sz w:val="24"/>
                <w:szCs w:val="24"/>
              </w:rPr>
              <w:t xml:space="preserve">  </w:t>
            </w:r>
            <w:r w:rsidRPr="00362EEF">
              <w:rPr>
                <w:noProof/>
                <w:sz w:val="24"/>
                <w:szCs w:val="24"/>
              </w:rPr>
              <w:t>ΘΕΟΦΙΛΟΣ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ΝΙΚΟΛΑΙΔΗΣ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ΞΑΝΘΟΠΟΥΛΟΥ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ΜΟΣΧΟΥ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ΜΙΣΕΡΛΗΣ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ΞΑΝΘΟΠΟΥΛΟΣ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ΜΠΟΥΚΟΥΒΑΛΑ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ΜΑΥΡΟΜΑΤΗ</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8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130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ΑΡΔΑΣΣΑΣ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ΑΡΔΑΣΣΑ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ΧΡΥΣΟΠΟΥΛΟΣ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ΧΡΥΣΑΝΘΟΠΟΥΛΟΣ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ΦΟΛΤΟΠΟΥΛΟΥ</w:t>
            </w:r>
            <w:r w:rsidRPr="00696E03">
              <w:rPr>
                <w:sz w:val="24"/>
                <w:szCs w:val="24"/>
              </w:rPr>
              <w:t xml:space="preserve"> </w:t>
            </w:r>
            <w:r w:rsidRPr="00362EEF">
              <w:rPr>
                <w:noProof/>
                <w:sz w:val="24"/>
                <w:szCs w:val="24"/>
              </w:rPr>
              <w:t>ΘΕΟΔΟΤΑ</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ΤΣΟΛΑΚΙΔΟΥ</w:t>
            </w:r>
            <w:r w:rsidRPr="00696E03">
              <w:rPr>
                <w:sz w:val="24"/>
                <w:szCs w:val="24"/>
              </w:rPr>
              <w:t xml:space="preserve"> </w:t>
            </w:r>
            <w:r w:rsidRPr="00362EEF">
              <w:rPr>
                <w:noProof/>
                <w:sz w:val="24"/>
                <w:szCs w:val="24"/>
              </w:rPr>
              <w:t>ΣΟΝΙΑ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ΦΟΛΤΟΠΟΥΛΟΣ</w:t>
            </w:r>
            <w:r w:rsidRPr="00696E03">
              <w:rPr>
                <w:sz w:val="24"/>
                <w:szCs w:val="24"/>
              </w:rPr>
              <w:t xml:space="preserve"> </w:t>
            </w:r>
            <w:r w:rsidRPr="00362EEF">
              <w:rPr>
                <w:noProof/>
                <w:sz w:val="24"/>
                <w:szCs w:val="24"/>
              </w:rPr>
              <w:t>ΕΜΜΑΝΟΥΗΛ</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ΤΣΑΓΚΑΛΙΔΟΥ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ΤΣΟΛΑΚΙΔΟΥ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ΤΣΕΛΑΛΙΔΟΥ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131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ΚΡΥΟΒΡΥΣΗΣ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ΚΡΥΟΒΡΥΣΗ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ΙΩΑΝΝΙΔΗΣ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ΤΣΑΝΤΣΑΡΙΔΗΣ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ΑΓΙΟΣΤΡΑΤΙΔΟΥ</w:t>
            </w:r>
            <w:r w:rsidRPr="00696E03">
              <w:rPr>
                <w:sz w:val="24"/>
                <w:szCs w:val="24"/>
              </w:rPr>
              <w:t xml:space="preserve"> </w:t>
            </w:r>
            <w:r w:rsidRPr="00362EEF">
              <w:rPr>
                <w:noProof/>
                <w:sz w:val="24"/>
                <w:szCs w:val="24"/>
              </w:rPr>
              <w:t>ΔΙΑΝΑ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ΚΑΡΥΔΟΥ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ΣΑΒΒΟΥΛΙΔΗΣ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ΦΙΛΙΠΠΟΥ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ΣΤΑΙΚΟΥ</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ΚΕΡΑΣΙΑ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132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ΜΗΛΟΧΩΡΙΟΥ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ΜΗΛΟΧΩΡΙ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ΑΝΔΡΕΑΔΗΣ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ΑΛΕΚΟΥ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ΒΑΡΛΑΜΗΣ</w:t>
            </w:r>
            <w:r w:rsidRPr="00696E03">
              <w:rPr>
                <w:sz w:val="24"/>
                <w:szCs w:val="24"/>
              </w:rPr>
              <w:t xml:space="preserve">  </w:t>
            </w:r>
            <w:r w:rsidRPr="00362EEF">
              <w:rPr>
                <w:noProof/>
                <w:sz w:val="24"/>
                <w:szCs w:val="24"/>
              </w:rPr>
              <w:t>ΟΡΕΣΤΗΣ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ΓΚΑΛΙΤΣΑ</w:t>
            </w:r>
            <w:r w:rsidRPr="00696E03">
              <w:rPr>
                <w:sz w:val="24"/>
                <w:szCs w:val="24"/>
              </w:rPr>
              <w:t xml:space="preserve"> </w:t>
            </w:r>
            <w:r w:rsidRPr="00362EEF">
              <w:rPr>
                <w:noProof/>
                <w:sz w:val="24"/>
                <w:szCs w:val="24"/>
              </w:rPr>
              <w:t>ΧΡΥΣΟΒΑΛΑΝΤΟΥ</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ΓΚΙΝΟΥ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ΔΩΡΗΣ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ΖΑΦΕΙΡΗΣ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ΚΩΝΣΤΑΝΤΙΝΟΥ  ΜΗΛΟΧΩΡΙΟΥ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ΚΑΡΑΪΣΚΟΥ</w:t>
            </w:r>
            <w:r w:rsidRPr="00696E03">
              <w:rPr>
                <w:sz w:val="24"/>
                <w:szCs w:val="24"/>
              </w:rPr>
              <w:t xml:space="preserve"> </w:t>
            </w:r>
            <w:r w:rsidRPr="00362EEF">
              <w:rPr>
                <w:noProof/>
                <w:sz w:val="24"/>
                <w:szCs w:val="24"/>
              </w:rPr>
              <w:t>ΣΤΕΡΓΙΑΝΗ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133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ΜΗΛΟΧΩΡΙΟΥ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ΜΗΛΟΧΩΡΙ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ΜΠΟΤΣΙΦΑΡΑΣ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ΜΠΑΛΑΧΤΣΗ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ΚΩΝΣΤΑΝΤΙΝΟΥ  ΜΗΛΟΧΩΡΙΟΥ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ΜΠΕΣΠΑΡΑ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ΠΙΠΙΝΤΑΚΟΣ</w:t>
            </w:r>
            <w:r w:rsidRPr="00696E03">
              <w:rPr>
                <w:sz w:val="24"/>
                <w:szCs w:val="24"/>
              </w:rPr>
              <w:t xml:space="preserve">  </w:t>
            </w:r>
            <w:r w:rsidRPr="00362EEF">
              <w:rPr>
                <w:noProof/>
                <w:sz w:val="24"/>
                <w:szCs w:val="24"/>
              </w:rPr>
              <w:t>ΣΤΑΜΑΤΗΣ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ΣΑΟΥΛΙΔΗΣ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ΣΤΕΡΓΙΟΥ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ΒΥΡΩΝ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ΤΑΛΗ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134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ΦΟΥΦΑ</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ΦΟΥΦΑΣ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ΑΜΠΑΤΖΙΔΗΣ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ΑΥΞΩΝΙΔΗΣ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ΑΡΙΣΤΕΙΔΗ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ΒΟΓΙΑΤΖΗ</w:t>
            </w:r>
            <w:r w:rsidRPr="00696E03">
              <w:rPr>
                <w:sz w:val="24"/>
                <w:szCs w:val="24"/>
              </w:rPr>
              <w:t xml:space="preserve"> </w:t>
            </w:r>
            <w:r w:rsidRPr="00362EEF">
              <w:rPr>
                <w:noProof/>
                <w:sz w:val="24"/>
                <w:szCs w:val="24"/>
              </w:rPr>
              <w:t>ΑΣΗΜΟΥΛΑ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ΓΙΟΥΡΟΥ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ΓΙΩΒΗΣ</w:t>
            </w:r>
            <w:r w:rsidRPr="00696E03">
              <w:rPr>
                <w:sz w:val="24"/>
                <w:szCs w:val="24"/>
              </w:rPr>
              <w:t xml:space="preserve"> </w:t>
            </w:r>
            <w:r w:rsidRPr="00362EEF">
              <w:rPr>
                <w:noProof/>
                <w:sz w:val="24"/>
                <w:szCs w:val="24"/>
              </w:rPr>
              <w:t>ΤΗΛΕΜΑΧΟΣ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ΚΟΥΤΕΛΙΣΗ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ΙΩΣΗΦ</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ΛΑΖΑΡΙΔΟΥ</w:t>
            </w:r>
            <w:r w:rsidRPr="00696E03">
              <w:rPr>
                <w:sz w:val="24"/>
                <w:szCs w:val="24"/>
              </w:rPr>
              <w:t xml:space="preserve"> </w:t>
            </w:r>
            <w:r w:rsidRPr="00362EEF">
              <w:rPr>
                <w:noProof/>
                <w:sz w:val="24"/>
                <w:szCs w:val="24"/>
              </w:rPr>
              <w:t>ΣΟΥΖΑΝΑ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135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ΜΟΥΡΙΚΙΟΥ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ΦΟΥΦΑ</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ΦΟΥΦΑΣ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ΝΑΚΟΣ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ΝΤΟΥΡΟΥΤΛΗΣ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ΠΕΙΤΣΙΝΗ</w:t>
            </w:r>
            <w:r w:rsidRPr="00696E03">
              <w:rPr>
                <w:sz w:val="24"/>
                <w:szCs w:val="24"/>
              </w:rPr>
              <w:t xml:space="preserve"> </w:t>
            </w:r>
            <w:r w:rsidRPr="00362EEF">
              <w:rPr>
                <w:noProof/>
                <w:sz w:val="24"/>
                <w:szCs w:val="24"/>
              </w:rPr>
              <w:t>ΕΥΔΟΚΙΑ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ΡΑΚΙΤΣΙΩΤΗΣ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ΣΤΕΡΓΙΑΔΗΣ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ΣΤΡΑΝΤΖΑ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ΤΖΙΟΥΜΑΚΑ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136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ΠΤΟΛΕΜΑΊΔΑ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ΑΓΚΟΛΛΙ</w:t>
            </w:r>
            <w:r w:rsidRPr="00696E03">
              <w:rPr>
                <w:sz w:val="24"/>
                <w:szCs w:val="24"/>
              </w:rPr>
              <w:t xml:space="preserve"> </w:t>
            </w:r>
            <w:r w:rsidRPr="00362EEF">
              <w:rPr>
                <w:noProof/>
                <w:sz w:val="24"/>
                <w:szCs w:val="24"/>
              </w:rPr>
              <w:t>ΟΛΓΚΕΡΤ</w:t>
            </w:r>
            <w:r w:rsidRPr="00696E03">
              <w:rPr>
                <w:sz w:val="24"/>
                <w:szCs w:val="24"/>
              </w:rPr>
              <w:t xml:space="preserve"> </w:t>
            </w:r>
            <w:r w:rsidRPr="00696E03">
              <w:rPr>
                <w:szCs w:val="24"/>
              </w:rPr>
              <w:t xml:space="preserve">του </w:t>
            </w:r>
            <w:r w:rsidRPr="00362EEF">
              <w:rPr>
                <w:noProof/>
                <w:szCs w:val="24"/>
              </w:rPr>
              <w:t>ΑΓΚΡΟΝ</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ΑΝΑΝΙΑΔΟΥ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ΠΟΛΥΚΑΡΠΟΥ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ΑΝΔΡΕΑΔΟΥ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ΑΝΤΩΝΙΟΥ</w:t>
            </w:r>
            <w:r w:rsidRPr="00696E03">
              <w:rPr>
                <w:sz w:val="24"/>
                <w:szCs w:val="24"/>
              </w:rPr>
              <w:t xml:space="preserve"> </w:t>
            </w:r>
            <w:r w:rsidRPr="00362EEF">
              <w:rPr>
                <w:noProof/>
                <w:sz w:val="24"/>
                <w:szCs w:val="24"/>
              </w:rPr>
              <w:t>ΧΡΥΣΟΒΑΛΑΝΤΗΣ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ΑΠΟΣΤΟΛΙΔΗΣ</w:t>
            </w:r>
            <w:r w:rsidRPr="00696E03">
              <w:rPr>
                <w:sz w:val="24"/>
                <w:szCs w:val="24"/>
              </w:rPr>
              <w:t xml:space="preserve">  </w:t>
            </w:r>
            <w:r w:rsidRPr="00362EEF">
              <w:rPr>
                <w:noProof/>
                <w:sz w:val="24"/>
                <w:szCs w:val="24"/>
              </w:rPr>
              <w:t>ΔΗΜΗΤΡΙΙΟΣ</w:t>
            </w:r>
            <w:r w:rsidRPr="00696E03">
              <w:rPr>
                <w:sz w:val="24"/>
                <w:szCs w:val="24"/>
              </w:rPr>
              <w:t xml:space="preserve"> </w:t>
            </w:r>
            <w:r w:rsidRPr="00696E03">
              <w:rPr>
                <w:szCs w:val="24"/>
              </w:rPr>
              <w:t xml:space="preserve">του </w:t>
            </w:r>
            <w:r w:rsidRPr="00362EEF">
              <w:rPr>
                <w:noProof/>
                <w:szCs w:val="24"/>
              </w:rPr>
              <w:t>ΑΝΈΣΤΗ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ΑΒΡΑΜΙΔΟΥ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ΑΓΑΛΕΡΙΔΟΥ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ΑΝΔΡΟΝΙΚΟΥ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137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ΤΡΙΑΔΟΣ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ΠΤΟΛΕΜΑΊΔΑ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ΑΣΠΡΑΓΚΑΘΟΣ</w:t>
            </w:r>
            <w:r w:rsidRPr="00696E03">
              <w:rPr>
                <w:sz w:val="24"/>
                <w:szCs w:val="24"/>
              </w:rPr>
              <w:t xml:space="preserve">  </w:t>
            </w:r>
            <w:r w:rsidRPr="00362EEF">
              <w:rPr>
                <w:noProof/>
                <w:sz w:val="24"/>
                <w:szCs w:val="24"/>
              </w:rPr>
              <w:t>ΣΩΤΗΡΙΟΣ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ΑΦΕΝΤΟΥΛΗΣ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ΑΡΓΥΡΟΠΟΥΛΟΥ</w:t>
            </w:r>
            <w:r w:rsidRPr="00696E03">
              <w:rPr>
                <w:sz w:val="24"/>
                <w:szCs w:val="24"/>
              </w:rPr>
              <w:t xml:space="preserve"> </w:t>
            </w:r>
            <w:r w:rsidRPr="00362EEF">
              <w:rPr>
                <w:noProof/>
                <w:sz w:val="24"/>
                <w:szCs w:val="24"/>
              </w:rPr>
              <w:t>ΚΡΙΝΗ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ΒΑΡΛΑΜΗ</w:t>
            </w:r>
            <w:r w:rsidRPr="00696E03">
              <w:rPr>
                <w:sz w:val="24"/>
                <w:szCs w:val="24"/>
              </w:rPr>
              <w:t xml:space="preserve"> </w:t>
            </w:r>
            <w:r w:rsidRPr="00362EEF">
              <w:rPr>
                <w:noProof/>
                <w:sz w:val="24"/>
                <w:szCs w:val="24"/>
              </w:rPr>
              <w:t>ΑΓΛΑΙΑ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ΒΕΡΕΝΤΖΙΩΤΗΣ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ΑΧΙΛΛΕΩΣ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ΒΟΥΛΟΜΕΝΟΣ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ΒΑΣΙΛΙΚΟΥ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ΒΟΓΙΑΤΖΟΓΛΟΥ</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138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ΠΤΟΛΕΜΑΊΔΑ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ΓΚΑΛΙΑΝΙΔΗΣ</w:t>
            </w:r>
            <w:r w:rsidRPr="00696E03">
              <w:rPr>
                <w:sz w:val="24"/>
                <w:szCs w:val="24"/>
              </w:rPr>
              <w:t xml:space="preserve"> </w:t>
            </w:r>
            <w:r w:rsidRPr="00362EEF">
              <w:rPr>
                <w:noProof/>
                <w:sz w:val="24"/>
                <w:szCs w:val="24"/>
              </w:rPr>
              <w:t>ΑΡΤΕΜΙΟΣ</w:t>
            </w:r>
            <w:r w:rsidRPr="00696E03">
              <w:rPr>
                <w:sz w:val="24"/>
                <w:szCs w:val="24"/>
              </w:rPr>
              <w:t xml:space="preserve"> </w:t>
            </w:r>
            <w:r w:rsidRPr="00696E03">
              <w:rPr>
                <w:szCs w:val="24"/>
              </w:rPr>
              <w:t xml:space="preserve">του </w:t>
            </w:r>
            <w:r w:rsidRPr="00362EEF">
              <w:rPr>
                <w:noProof/>
                <w:szCs w:val="24"/>
              </w:rPr>
              <w:t>ΓΚΡΑΙΡ</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ΓΚΙΝΟΣ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ΔΑΒΙΤΗ</w:t>
            </w:r>
            <w:r w:rsidRPr="00696E03">
              <w:rPr>
                <w:sz w:val="24"/>
                <w:szCs w:val="24"/>
              </w:rPr>
              <w:t xml:space="preserve"> </w:t>
            </w:r>
            <w:r w:rsidRPr="00362EEF">
              <w:rPr>
                <w:noProof/>
                <w:sz w:val="24"/>
                <w:szCs w:val="24"/>
              </w:rPr>
              <w:t>ΑΓΑΘΗ</w:t>
            </w:r>
            <w:r w:rsidRPr="00696E03">
              <w:rPr>
                <w:sz w:val="24"/>
                <w:szCs w:val="24"/>
              </w:rPr>
              <w:t xml:space="preserve"> </w:t>
            </w:r>
            <w:r w:rsidRPr="00696E03">
              <w:rPr>
                <w:szCs w:val="24"/>
              </w:rPr>
              <w:t xml:space="preserve">του </w:t>
            </w:r>
            <w:r w:rsidRPr="00362EEF">
              <w:rPr>
                <w:noProof/>
                <w:szCs w:val="24"/>
              </w:rPr>
              <w:t>ΑΛΕΞΙΟΥ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ΔΕΛΑΒΕΡΙΔΟΥ</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ΓΚΛΑΒΙΝΑ</w:t>
            </w:r>
            <w:r w:rsidRPr="00696E03">
              <w:rPr>
                <w:sz w:val="24"/>
                <w:szCs w:val="24"/>
              </w:rPr>
              <w:t xml:space="preserve"> </w:t>
            </w:r>
            <w:r w:rsidRPr="00362EEF">
              <w:rPr>
                <w:noProof/>
                <w:sz w:val="24"/>
                <w:szCs w:val="24"/>
              </w:rPr>
              <w:t>ΔΗΜΗΤΡΙΟΥ</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ΓΡΗΓΟΡΙΑΔΗΣ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ΔΗΜΟΥ</w:t>
            </w:r>
            <w:r w:rsidRPr="00696E03">
              <w:rPr>
                <w:sz w:val="24"/>
                <w:szCs w:val="24"/>
              </w:rPr>
              <w:t xml:space="preserve"> </w:t>
            </w:r>
            <w:r w:rsidRPr="00362EEF">
              <w:rPr>
                <w:noProof/>
                <w:sz w:val="24"/>
                <w:szCs w:val="24"/>
              </w:rPr>
              <w:t>ΚΩΝΣΤΑΝΤΙΑ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ΔΕΛΟΒΕΡΙΔΗ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ΣΕΡΓΙΟΥ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139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ΤΡΙΑΔΟΣ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ΠΤΟΛΕΜΑΊΔΑ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ΔΩΔΟΣ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ΕΜΜΑΝΟΥΗΛ</w:t>
            </w:r>
            <w:r w:rsidRPr="00696E03">
              <w:rPr>
                <w:sz w:val="24"/>
                <w:szCs w:val="24"/>
              </w:rPr>
              <w:t xml:space="preserve"> </w:t>
            </w:r>
            <w:r w:rsidRPr="00362EEF">
              <w:rPr>
                <w:noProof/>
                <w:sz w:val="24"/>
                <w:szCs w:val="24"/>
              </w:rPr>
              <w:t>ΔΗΜΟΣΘΕΝΗΣ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ΔΟΛΙΔΟΥ</w:t>
            </w:r>
            <w:r w:rsidRPr="00696E03">
              <w:rPr>
                <w:sz w:val="24"/>
                <w:szCs w:val="24"/>
              </w:rPr>
              <w:t xml:space="preserve"> </w:t>
            </w:r>
            <w:r w:rsidRPr="00362EEF">
              <w:rPr>
                <w:noProof/>
                <w:sz w:val="24"/>
                <w:szCs w:val="24"/>
              </w:rPr>
              <w:t>ΦΡΕΙΔΕΡΙΚΗ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ΖΩΡΟΥ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ΕΜΜΑΝΟΥΗΛΙΔΗΣ</w:t>
            </w:r>
            <w:r w:rsidRPr="00696E03">
              <w:rPr>
                <w:sz w:val="24"/>
                <w:szCs w:val="24"/>
              </w:rPr>
              <w:t xml:space="preserve">  </w:t>
            </w:r>
            <w:r w:rsidRPr="00362EEF">
              <w:rPr>
                <w:noProof/>
                <w:sz w:val="24"/>
                <w:szCs w:val="24"/>
              </w:rPr>
              <w:t>ΕΙΡΗΝΑΙΟΣ</w:t>
            </w:r>
            <w:r w:rsidRPr="00696E03">
              <w:rPr>
                <w:sz w:val="24"/>
                <w:szCs w:val="24"/>
              </w:rPr>
              <w:t xml:space="preserve"> </w:t>
            </w:r>
            <w:r w:rsidRPr="00696E03">
              <w:rPr>
                <w:szCs w:val="24"/>
              </w:rPr>
              <w:t xml:space="preserve">του </w:t>
            </w:r>
            <w:r w:rsidRPr="00362EEF">
              <w:rPr>
                <w:noProof/>
                <w:szCs w:val="24"/>
              </w:rPr>
              <w:t>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ΖΑΜΠΡΑΣ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ΕΥΘΥΜΙΟΠΟΥΛΟΥ</w:t>
            </w:r>
            <w:r w:rsidRPr="00696E03">
              <w:rPr>
                <w:sz w:val="24"/>
                <w:szCs w:val="24"/>
              </w:rPr>
              <w:t xml:space="preserve"> </w:t>
            </w:r>
            <w:r w:rsidRPr="00362EEF">
              <w:rPr>
                <w:noProof/>
                <w:sz w:val="24"/>
                <w:szCs w:val="24"/>
              </w:rPr>
              <w:t>ΑΓΓΕΛΙΚΗ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ΖΑΦΕΙΡΟΠΟΥΛΟΥ</w:t>
            </w:r>
            <w:r w:rsidRPr="00696E03">
              <w:rPr>
                <w:sz w:val="24"/>
                <w:szCs w:val="24"/>
              </w:rPr>
              <w:t xml:space="preserve"> </w:t>
            </w:r>
            <w:r w:rsidRPr="00362EEF">
              <w:rPr>
                <w:noProof/>
                <w:sz w:val="24"/>
                <w:szCs w:val="24"/>
              </w:rPr>
              <w:t>ΚΩΝΣΤΑΝ.- ΑΓΓΕΛΙΚΗ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140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ΠΤΟΛΕΜΑΊΔΑ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ΚΑΖΑΝΤΖΗΣ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ΚΑΚΑΡΑΝΤΖΑΣ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ΚΑΚΟΥΛΙΔΟΥ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ΚΑΛΜΑΝΙΔΟΥ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ΚΑΝΑΒΑΣ</w:t>
            </w:r>
            <w:r w:rsidRPr="00696E03">
              <w:rPr>
                <w:sz w:val="24"/>
                <w:szCs w:val="24"/>
              </w:rPr>
              <w:t xml:space="preserve"> </w:t>
            </w:r>
            <w:r w:rsidRPr="00362EEF">
              <w:rPr>
                <w:noProof/>
                <w:sz w:val="24"/>
                <w:szCs w:val="24"/>
              </w:rPr>
              <w:t>ΘΕΟΦΑΝΗΣ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ΚΑΛΟΜΕΝΙΔΗΣ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ΚΑΡΑΚΑΣΙΔΟΥ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ΚΑΛΑΙΤΖΟΠΟΥΛΟΥ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141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ΤΡΙΑΔΟΣ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ΠΤΟΛΕΜΑΊΔΑ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ΚΕΛΑΡΗΣ</w:t>
            </w:r>
            <w:r w:rsidRPr="00696E03">
              <w:rPr>
                <w:sz w:val="24"/>
                <w:szCs w:val="24"/>
              </w:rPr>
              <w:t xml:space="preserve">  </w:t>
            </w:r>
            <w:r w:rsidRPr="00362EEF">
              <w:rPr>
                <w:noProof/>
                <w:sz w:val="24"/>
                <w:szCs w:val="24"/>
              </w:rPr>
              <w:t>ΣΩΤΗΡΗΣ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ΚΕΧΑΓΙΑΣ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ΚΕΣΚΙΛΙΔΟΥ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ΚΟΝΤΟΓΙΑΝΝΗ</w:t>
            </w:r>
            <w:r w:rsidRPr="00696E03">
              <w:rPr>
                <w:sz w:val="24"/>
                <w:szCs w:val="24"/>
              </w:rPr>
              <w:t xml:space="preserve"> </w:t>
            </w:r>
            <w:r w:rsidRPr="00362EEF">
              <w:rPr>
                <w:noProof/>
                <w:sz w:val="24"/>
                <w:szCs w:val="24"/>
              </w:rPr>
              <w:t>ΣΠΥΡΙΔΟΥΛΑ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ΚΙΤΣΙΟΣ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ΣΠΥΡΟΥ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ΚΟΥΔΟΥΝΑΣ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ΑΛΚΙΒΙΑΔΗ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ΚΟΣΜΙΔΟΥ</w:t>
            </w:r>
            <w:r w:rsidRPr="00696E03">
              <w:rPr>
                <w:sz w:val="24"/>
                <w:szCs w:val="24"/>
              </w:rPr>
              <w:t xml:space="preserve"> </w:t>
            </w:r>
            <w:r w:rsidRPr="00362EEF">
              <w:rPr>
                <w:noProof/>
                <w:sz w:val="24"/>
                <w:szCs w:val="24"/>
              </w:rPr>
              <w:t>ΔΗΜΗΤΡΑ-ΕΥΘΥΜΙΑ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ΚΟΤΖΑΚΟΛΙΟΥ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142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ΚΟΥΡΤΟΥΜΗ</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ΚΟΥΣΗΣ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ΚΟΥΤΚΑΛΑΚΗΣ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ΚΡΙΤΣΑΝΗ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ΚΤΕΝΙΔΗΣ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ΚΥΠΡΑΙΟΥ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ΔΑΜΙΑΝΟΥ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ΚΩΤΙΔΗΣ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ΛΑΖΟΥΔΗ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143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ΛΑΠΠΑ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ΛΑΣΠΟΝΙΚΟΣ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ΛΕΓΝΙΔΟΥ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ΛΕΥΚΟΠΟΥΛΟΣ</w:t>
            </w:r>
            <w:r w:rsidRPr="00696E03">
              <w:rPr>
                <w:sz w:val="24"/>
                <w:szCs w:val="24"/>
              </w:rPr>
              <w:t xml:space="preserve">  </w:t>
            </w:r>
            <w:r w:rsidRPr="00362EEF">
              <w:rPr>
                <w:noProof/>
                <w:sz w:val="24"/>
                <w:szCs w:val="24"/>
              </w:rPr>
              <w:t>ΔΗΜΟΣΘΕΝΗΣ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ΜΑΛΑΚΟΖΗ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ΛΥΚΙΔΗΣ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ΜΑΥΡΙΔΟΥ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144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ΜΕΛΙΔΗΣ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ΜΗΛΙΟΠΟΥΛΟΥ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ΜΗΤΣΙΑΔΗΣ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ΜΟΝΑΣΤΗΡΙΑΔΟΥ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ΜΟΡΑΛΙΔΗΣ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ΜΠΑΜΠΑΛΙΚΗΣ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ΜΠΙΝΤΖΗ</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ΜΠΟΥΤΖΑΝΗ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ΚΟΣΜΑ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145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ΝΙΚΗΤΙΔΟΥ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ΘΕΜΙΣΤΟΚΛΗ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ΝΙΚΗΦΟΡΙΔΗΣ</w:t>
            </w:r>
            <w:r w:rsidRPr="00696E03">
              <w:rPr>
                <w:sz w:val="24"/>
                <w:szCs w:val="24"/>
              </w:rPr>
              <w:t xml:space="preserve"> </w:t>
            </w:r>
            <w:r w:rsidRPr="00362EEF">
              <w:rPr>
                <w:noProof/>
                <w:sz w:val="24"/>
                <w:szCs w:val="24"/>
              </w:rPr>
              <w:t>ΠΑΝΤΕΛΗΣ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ΝΙΜΒΡΙΩΤΗΣ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ΙΩΑΝΝΟΥ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ΝΤΑΒΕ</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ΝΤΟΓΚΑΛΗΣ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ΟΥΡΟΥΜΙ</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ΠΑΛΗΟΣ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ΠΑΠΑΒΑΣΙΛΕΙΟΥ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146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ΠΗΝΕΛΟΠΗ</w:t>
            </w:r>
            <w:r w:rsidRPr="00696E03">
              <w:rPr>
                <w:sz w:val="24"/>
                <w:szCs w:val="24"/>
              </w:rPr>
              <w:t xml:space="preserve"> </w:t>
            </w:r>
            <w:r w:rsidRPr="00696E03">
              <w:rPr>
                <w:szCs w:val="24"/>
              </w:rPr>
              <w:t xml:space="preserve">του </w:t>
            </w:r>
            <w:r w:rsidRPr="00362EEF">
              <w:rPr>
                <w:noProof/>
                <w:szCs w:val="24"/>
              </w:rPr>
              <w:t>ΤΡΑΙΑΝΟΥ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ΖΗΣΗΣ</w:t>
            </w:r>
            <w:r w:rsidRPr="00696E03">
              <w:rPr>
                <w:sz w:val="24"/>
                <w:szCs w:val="24"/>
              </w:rPr>
              <w:t xml:space="preserve"> </w:t>
            </w:r>
            <w:r w:rsidRPr="00696E03">
              <w:rPr>
                <w:szCs w:val="24"/>
              </w:rPr>
              <w:t xml:space="preserve">του </w:t>
            </w:r>
            <w:r w:rsidRPr="00362EEF">
              <w:rPr>
                <w:noProof/>
                <w:szCs w:val="24"/>
              </w:rPr>
              <w:t>ΑΡΙΣΤΕΙΔΗ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ΠΑΠΑΝΩΤΑ</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ΠΑΠΟΥΤΣΑΚΗΣ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ΜΙΛΤΙΑΔΗ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ΠΑΠΠΑ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ΠΑΡΑΣΚΕΥΟΠΟΥΛΟΥ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ΠΑΣΣΑΛΙΔΗΣ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147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ΠΕΛΕΤΙΔΗΣ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ΠΕΤΡΟΠΟΥΛΟΣ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ΠΙΛΤΙΚΙΔΗΣ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ΠΙΣΙΑΝΗ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ΠΙΤΟΥΛΗ</w:t>
            </w:r>
            <w:r w:rsidRPr="00696E03">
              <w:rPr>
                <w:sz w:val="24"/>
                <w:szCs w:val="24"/>
              </w:rPr>
              <w:t xml:space="preserve">  </w:t>
            </w:r>
            <w:r w:rsidRPr="00362EEF">
              <w:rPr>
                <w:noProof/>
                <w:sz w:val="24"/>
                <w:szCs w:val="24"/>
              </w:rPr>
              <w:t>ΓΙΑΝΝΟΥΛΑ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ΠΛΑΓΕΡΙΝΟΥ</w:t>
            </w:r>
            <w:r w:rsidRPr="00696E03">
              <w:rPr>
                <w:sz w:val="24"/>
                <w:szCs w:val="24"/>
              </w:rPr>
              <w:t xml:space="preserve"> </w:t>
            </w:r>
            <w:r w:rsidRPr="00362EEF">
              <w:rPr>
                <w:noProof/>
                <w:sz w:val="24"/>
                <w:szCs w:val="24"/>
              </w:rPr>
              <w:t>ΚΛΕΑΡΕΤΗ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ΠΛΩΜΑΡΙΤΗΣ</w:t>
            </w:r>
            <w:r w:rsidRPr="00696E03">
              <w:rPr>
                <w:sz w:val="24"/>
                <w:szCs w:val="24"/>
              </w:rPr>
              <w:t xml:space="preserve"> </w:t>
            </w:r>
            <w:r w:rsidRPr="00362EEF">
              <w:rPr>
                <w:noProof/>
                <w:sz w:val="24"/>
                <w:szCs w:val="24"/>
              </w:rPr>
              <w:t>ΕΛΕΘΕΡΙΟΣ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ΠΟΥΑΡΙΔΟΥ</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ΙΩΑΝΝΟΥ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148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ΣΑΜΑΡΑΣ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ΣΑΡΗΓΙΑΝΝΙΔΟΥ</w:t>
            </w:r>
            <w:r w:rsidRPr="00696E03">
              <w:rPr>
                <w:sz w:val="24"/>
                <w:szCs w:val="24"/>
              </w:rPr>
              <w:t xml:space="preserve">  </w:t>
            </w:r>
            <w:r w:rsidRPr="00362EEF">
              <w:rPr>
                <w:noProof/>
                <w:sz w:val="24"/>
                <w:szCs w:val="24"/>
              </w:rPr>
              <w:t>ΦΑΝΗ</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ΣΕΜΕΡΤΖΗ</w:t>
            </w:r>
            <w:r w:rsidRPr="00696E03">
              <w:rPr>
                <w:sz w:val="24"/>
                <w:szCs w:val="24"/>
              </w:rPr>
              <w:t xml:space="preserve"> </w:t>
            </w:r>
            <w:r w:rsidRPr="00362EEF">
              <w:rPr>
                <w:noProof/>
                <w:sz w:val="24"/>
                <w:szCs w:val="24"/>
              </w:rPr>
              <w:t>ΞΕΝΙΑ</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ΣΕΡΣΕΜΗΣ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ΣΕΦΘΕΛΗ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ΣΙΔΕΡΗΣ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ΣΚΟΝΤΑ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ΘΕΟΧΑΡΗ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ΣΙΩΚΗΣ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149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ΣΤΕΡΓΙΟΥ</w:t>
            </w:r>
            <w:r w:rsidRPr="00696E03">
              <w:rPr>
                <w:sz w:val="24"/>
                <w:szCs w:val="24"/>
              </w:rPr>
              <w:t xml:space="preserve">  </w:t>
            </w:r>
            <w:r w:rsidRPr="00362EEF">
              <w:rPr>
                <w:noProof/>
                <w:sz w:val="24"/>
                <w:szCs w:val="24"/>
              </w:rPr>
              <w:t>ΣΤΕΦΑΝΙΑ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ΤΑΓΚΑΣ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ΤΑΜΑΜΙΔΗΣ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ΤΑΣΙΟΥ</w:t>
            </w:r>
            <w:r w:rsidRPr="00696E03">
              <w:rPr>
                <w:sz w:val="24"/>
                <w:szCs w:val="24"/>
              </w:rPr>
              <w:t xml:space="preserve"> </w:t>
            </w:r>
            <w:r w:rsidRPr="00362EEF">
              <w:rPr>
                <w:noProof/>
                <w:sz w:val="24"/>
                <w:szCs w:val="24"/>
              </w:rPr>
              <w:t>ΟΛΙΑΝΑ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ΤΕΡΖΟΠΟΥΛΟΥ</w:t>
            </w:r>
            <w:r w:rsidRPr="00696E03">
              <w:rPr>
                <w:sz w:val="24"/>
                <w:szCs w:val="24"/>
              </w:rPr>
              <w:t xml:space="preserve">  </w:t>
            </w:r>
            <w:r w:rsidRPr="00362EEF">
              <w:rPr>
                <w:noProof/>
                <w:sz w:val="24"/>
                <w:szCs w:val="24"/>
              </w:rPr>
              <w:t>ΜΕΛΙΝΑ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ΤΖΙΦΡΗ</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ΤΟΛΗΣ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ΝΙΚΗΦΟΡΟΥ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ΤΡΙΑΝΤΑΦΥΛΛΙΔΗΣ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09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150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ΤΣΙΒΕΛΕΚΙΔΟΥ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ΘΕΟΦΙΛΟΥ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ΤΣΙΜΠΑΣΙΔΗΣ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ΤΣΙΟΜΠΑΝΗΣ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ΦΑΡΣΑΡΩΤΗ</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ΦΕΛΕΚΗΣ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ΦΙΛΙΠΠΑ</w:t>
            </w:r>
            <w:r w:rsidRPr="00696E03">
              <w:rPr>
                <w:sz w:val="24"/>
                <w:szCs w:val="24"/>
              </w:rPr>
              <w:t xml:space="preserve">  </w:t>
            </w:r>
            <w:r w:rsidRPr="00362EEF">
              <w:rPr>
                <w:noProof/>
                <w:sz w:val="24"/>
                <w:szCs w:val="24"/>
              </w:rPr>
              <w:t>ΔΑΝΑΗ</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ΦΡΑΓΚΙΔΗΣ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ΦΡΥΔΑ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151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ΤΡΙΑΔΑΣ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ΧΑΡΙΤΙΔΟΥ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ΧΑΡΙΤΩΝ</w:t>
            </w:r>
            <w:r w:rsidRPr="00696E03">
              <w:rPr>
                <w:sz w:val="24"/>
                <w:szCs w:val="24"/>
              </w:rPr>
              <w:t xml:space="preserve"> </w:t>
            </w:r>
            <w:r w:rsidRPr="00362EEF">
              <w:rPr>
                <w:noProof/>
                <w:sz w:val="24"/>
                <w:szCs w:val="24"/>
              </w:rPr>
              <w:t>ΛΕΩΝΙΔΑΣ</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ΧΑΡΤΟΜΑΤΣΙΔΟΥ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ΧΑΤΖΗΑΘΑΝΑΣΙΟΥ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ΧΑΤΖΗΒΑΣΙΛΕΙΟΥ</w:t>
            </w:r>
            <w:r w:rsidRPr="00696E03">
              <w:rPr>
                <w:sz w:val="24"/>
                <w:szCs w:val="24"/>
              </w:rPr>
              <w:t xml:space="preserve">  </w:t>
            </w:r>
            <w:r w:rsidRPr="00362EEF">
              <w:rPr>
                <w:noProof/>
                <w:sz w:val="24"/>
                <w:szCs w:val="24"/>
              </w:rPr>
              <w:t>ΙΑΚΩΒΟΣ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ΧΑΤΖΗΘΕΟΦΥΛΑΚΤΟΥ</w:t>
            </w:r>
            <w:r w:rsidRPr="00696E03">
              <w:rPr>
                <w:sz w:val="24"/>
                <w:szCs w:val="24"/>
              </w:rPr>
              <w:t xml:space="preserve"> </w:t>
            </w:r>
            <w:r w:rsidRPr="00362EEF">
              <w:rPr>
                <w:noProof/>
                <w:sz w:val="24"/>
                <w:szCs w:val="24"/>
              </w:rPr>
              <w:t>ΑΓΑΠΗ</w:t>
            </w:r>
            <w:r w:rsidRPr="00696E03">
              <w:rPr>
                <w:sz w:val="24"/>
                <w:szCs w:val="24"/>
              </w:rPr>
              <w:t xml:space="preserve"> </w:t>
            </w:r>
            <w:r w:rsidRPr="00696E03">
              <w:rPr>
                <w:szCs w:val="24"/>
              </w:rPr>
              <w:t xml:space="preserve">του </w:t>
            </w:r>
            <w:r w:rsidRPr="00362EEF">
              <w:rPr>
                <w:noProof/>
                <w:szCs w:val="24"/>
              </w:rPr>
              <w:t>ΞΕΝΟΦΩΝΤΟΣ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ΧΑΤΖΗΠΑΝΤΕΛΗ</w:t>
            </w:r>
            <w:r w:rsidRPr="00696E03">
              <w:rPr>
                <w:sz w:val="24"/>
                <w:szCs w:val="24"/>
              </w:rPr>
              <w:t xml:space="preserve"> </w:t>
            </w:r>
            <w:r w:rsidRPr="00362EEF">
              <w:rPr>
                <w:noProof/>
                <w:sz w:val="24"/>
                <w:szCs w:val="24"/>
              </w:rPr>
              <w:t>ΣΗΜΕΛΑ</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ΧΗΡΑΣ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152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ΑΒΡΑΜΙΔΟΥ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ΑΓΓΕΛΙΔΗΣ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ΑΓΓΕΛΙΔΟΥ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ΑΛΕΞΑΝΔΡΙΔΗΣ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ΑΓΑΠΗ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ΑΝΔΡΟΝΙΚΙΔΗΣ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ΑΠΟΣΤΟΛΙΔΗΣ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ΑΦΕΝΤΟΥΛΗ</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153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ΒΑΛΑΒΑΝΗΣ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ΘΕΟΛΟΓΟΥ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ΒΑΛΣΑΜΑ</w:t>
            </w:r>
            <w:r w:rsidRPr="00696E03">
              <w:rPr>
                <w:sz w:val="24"/>
                <w:szCs w:val="24"/>
              </w:rPr>
              <w:t xml:space="preserve"> </w:t>
            </w:r>
            <w:r w:rsidRPr="00362EEF">
              <w:rPr>
                <w:noProof/>
                <w:sz w:val="24"/>
                <w:szCs w:val="24"/>
              </w:rPr>
              <w:t>ΒΑΓΙΑ</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ΒΑΣΔΑΡΑΣ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ΒΕΛΩΝΗ</w:t>
            </w:r>
            <w:r w:rsidRPr="00696E03">
              <w:rPr>
                <w:sz w:val="24"/>
                <w:szCs w:val="24"/>
              </w:rPr>
              <w:t xml:space="preserve"> </w:t>
            </w:r>
            <w:r w:rsidRPr="00362EEF">
              <w:rPr>
                <w:noProof/>
                <w:sz w:val="24"/>
                <w:szCs w:val="24"/>
              </w:rPr>
              <w:t>ΝΙΚΟΛΕΤΤΑ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ΒΕΡΥΚΙΟΣ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ΓΑΡΟΥΦΑΛΙΔΗΣ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ΓΚΟΥΒΑ</w:t>
            </w:r>
            <w:r w:rsidRPr="00696E03">
              <w:rPr>
                <w:sz w:val="24"/>
                <w:szCs w:val="24"/>
              </w:rPr>
              <w:t xml:space="preserve"> </w:t>
            </w:r>
            <w:r w:rsidRPr="00362EEF">
              <w:rPr>
                <w:noProof/>
                <w:sz w:val="24"/>
                <w:szCs w:val="24"/>
              </w:rPr>
              <w:t>ΑΦΡΟΔΙΤΗ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154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ΔΑΣΚΑΛΙΔΗΣ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ΔΕΛΗΔΗΜΟΥ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ΔΕΛΗΚΩΣΤΑ</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ΔΕΛΧΑΝΙΔΗΣ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ΔΗΜΑΚΗΣ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ΔΗΜΗΤΡΙΑΔΗΣ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ΖΑΧΟΠΟΥΛΟΥ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ΖΙΩΓΑ</w:t>
            </w:r>
            <w:r w:rsidRPr="00696E03">
              <w:rPr>
                <w:sz w:val="24"/>
                <w:szCs w:val="24"/>
              </w:rPr>
              <w:t xml:space="preserve"> </w:t>
            </w:r>
            <w:r w:rsidRPr="00362EEF">
              <w:rPr>
                <w:noProof/>
                <w:sz w:val="24"/>
                <w:szCs w:val="24"/>
              </w:rPr>
              <w:t>ΕΛΛΗ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155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ΙΩΑΝΝΙΔΗΣ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ΙΩΣΗΦΙΔΗΣ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ΚΑΛΑΪΤΖΟΠΟΥΛΟΣ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ΚΑΛΑΪΤΖΟΠΟΥΛΟΥ</w:t>
            </w:r>
            <w:r w:rsidRPr="00696E03">
              <w:rPr>
                <w:sz w:val="24"/>
                <w:szCs w:val="24"/>
              </w:rPr>
              <w:t xml:space="preserve"> </w:t>
            </w:r>
            <w:r w:rsidRPr="00362EEF">
              <w:rPr>
                <w:noProof/>
                <w:sz w:val="24"/>
                <w:szCs w:val="24"/>
              </w:rPr>
              <w:t>ΙΟΥΣΤΙΝΗ</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ΚΑΛΑΦΑΤΗ</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ΚΑΜΠΟΥΛΑ</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ΛΟΥΛΖΙΜ</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156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ΚΑΠΕΤΟΥΡΑΚΗΣ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ΚΑΠΛΑΝΙΔΟΥ</w:t>
            </w:r>
            <w:r w:rsidRPr="00696E03">
              <w:rPr>
                <w:sz w:val="24"/>
                <w:szCs w:val="24"/>
              </w:rPr>
              <w:t xml:space="preserve">  </w:t>
            </w:r>
            <w:r w:rsidRPr="00362EEF">
              <w:rPr>
                <w:noProof/>
                <w:sz w:val="24"/>
                <w:szCs w:val="24"/>
              </w:rPr>
              <w:t>ΑΜΑΛΙΑ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ΚΑΡΑΓΙΑΝΝΑΚΗ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ΣΟΦΟΚΛΗ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ΚΑΡΑΚΩΣΤΑΣ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ΚΑΡΑΜΕΤΟΥ</w:t>
            </w:r>
            <w:r w:rsidRPr="00696E03">
              <w:rPr>
                <w:sz w:val="24"/>
                <w:szCs w:val="24"/>
              </w:rPr>
              <w:t xml:space="preserve"> </w:t>
            </w:r>
            <w:r w:rsidRPr="00362EEF">
              <w:rPr>
                <w:noProof/>
                <w:sz w:val="24"/>
                <w:szCs w:val="24"/>
              </w:rPr>
              <w:t>ΡΑΝΙΑ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ΚΑΡΑΜΗΤΣΟΥ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ΚΑΡΑΝΙΚΟΛΑΣ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ΠΟΣΕΙΔΩΝ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ΚΑΡΥΠΙΔΗΣ</w:t>
            </w:r>
            <w:r w:rsidRPr="00696E03">
              <w:rPr>
                <w:sz w:val="24"/>
                <w:szCs w:val="24"/>
              </w:rPr>
              <w:t xml:space="preserve"> </w:t>
            </w:r>
            <w:r w:rsidRPr="00362EEF">
              <w:rPr>
                <w:noProof/>
                <w:sz w:val="24"/>
                <w:szCs w:val="24"/>
              </w:rPr>
              <w:t>ΣΥΜΕΩΝ</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157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ΚΟΣΜΙΔΟΥ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ΑΡΙΣΤΟΤΕΛΗ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ΚΟΥΝΤΟΥΡΑΣ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ΔΙΟΓΕΝΗ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ΚΟΥΡΤΙΔΗΣ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ΚΟΥΣΗ</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ΚΟΥΤΡΟΥΔΗΣ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ΚΟΥΦΟΥΔΗΣ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ΣΕΡΑΦΕΙΜ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ΚΥΡΚΟΥ</w:t>
            </w:r>
            <w:r w:rsidRPr="00696E03">
              <w:rPr>
                <w:sz w:val="24"/>
                <w:szCs w:val="24"/>
              </w:rPr>
              <w:t xml:space="preserve"> </w:t>
            </w:r>
            <w:r w:rsidRPr="00362EEF">
              <w:rPr>
                <w:noProof/>
                <w:sz w:val="24"/>
                <w:szCs w:val="24"/>
              </w:rPr>
              <w:t>ΓΡΑΜΜΑΤΙΑ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ΛΕΒΕΝΤΗ</w:t>
            </w:r>
            <w:r w:rsidRPr="00696E03">
              <w:rPr>
                <w:sz w:val="24"/>
                <w:szCs w:val="24"/>
              </w:rPr>
              <w:t xml:space="preserve"> </w:t>
            </w:r>
            <w:r w:rsidRPr="00362EEF">
              <w:rPr>
                <w:noProof/>
                <w:sz w:val="24"/>
                <w:szCs w:val="24"/>
              </w:rPr>
              <w:t>ΠΗΝΕΛΟΠΗ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158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ΛΥΜΝΙΟΣ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ΛΥΜΝΙΟΥ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ΜΑΚΑΡΙΟΥ</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ΜΑΣΤΡΟΓΙΑΝΝΗ</w:t>
            </w:r>
            <w:r w:rsidRPr="00696E03">
              <w:rPr>
                <w:sz w:val="24"/>
                <w:szCs w:val="24"/>
              </w:rPr>
              <w:t xml:space="preserve"> </w:t>
            </w:r>
            <w:r w:rsidRPr="00362EEF">
              <w:rPr>
                <w:noProof/>
                <w:sz w:val="24"/>
                <w:szCs w:val="24"/>
              </w:rPr>
              <w:t>ΑΝΤΙΓΟΝΗ</w:t>
            </w:r>
            <w:r w:rsidRPr="00696E03">
              <w:rPr>
                <w:sz w:val="24"/>
                <w:szCs w:val="24"/>
              </w:rPr>
              <w:t xml:space="preserve"> </w:t>
            </w:r>
            <w:r w:rsidRPr="00696E03">
              <w:rPr>
                <w:szCs w:val="24"/>
              </w:rPr>
              <w:t xml:space="preserve">του </w:t>
            </w:r>
            <w:r w:rsidRPr="00362EEF">
              <w:rPr>
                <w:noProof/>
                <w:szCs w:val="24"/>
              </w:rPr>
              <w:t>ΔΟΥΚΑ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ΜΑΛΑΚΟΖΗΣ</w:t>
            </w:r>
            <w:r w:rsidRPr="00696E03">
              <w:rPr>
                <w:sz w:val="24"/>
                <w:szCs w:val="24"/>
              </w:rPr>
              <w:t xml:space="preserve"> </w:t>
            </w:r>
            <w:r w:rsidRPr="00362EEF">
              <w:rPr>
                <w:noProof/>
                <w:sz w:val="24"/>
                <w:szCs w:val="24"/>
              </w:rPr>
              <w:t>ΑΝΕΣΤΗΣ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ΜΑΛΑΚΟΖΗΣ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ΜΙΧΑΗΛΙΔΟΥ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ΜΟΥΜΟΥΛΙΔΟΥ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159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ΜΠΑΝΙΑ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ΜΠΑΧΤΣΕΒΑΝΗΣ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ΜΠΙΡΙΝΤΖΗ</w:t>
            </w:r>
            <w:r w:rsidRPr="00696E03">
              <w:rPr>
                <w:sz w:val="24"/>
                <w:szCs w:val="24"/>
              </w:rPr>
              <w:t xml:space="preserve"> </w:t>
            </w:r>
            <w:r w:rsidRPr="00362EEF">
              <w:rPr>
                <w:noProof/>
                <w:sz w:val="24"/>
                <w:szCs w:val="24"/>
              </w:rPr>
              <w:t>ΜΑΡΘΑ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ΜΠΟΥΛΟΥΜΠΑΣΗΣ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ΜΩΥΣΙΔΟΥ</w:t>
            </w:r>
            <w:r w:rsidRPr="00696E03">
              <w:rPr>
                <w:sz w:val="24"/>
                <w:szCs w:val="24"/>
              </w:rPr>
              <w:t xml:space="preserve">  </w:t>
            </w:r>
            <w:r w:rsidRPr="00362EEF">
              <w:rPr>
                <w:noProof/>
                <w:sz w:val="24"/>
                <w:szCs w:val="24"/>
              </w:rPr>
              <w:t>ΠΑΡΘΕΝΟΠΗ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ΞΥΝΟΣ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ΠΑΓΙΑΒΛΗ</w:t>
            </w:r>
            <w:r w:rsidRPr="00696E03">
              <w:rPr>
                <w:sz w:val="24"/>
                <w:szCs w:val="24"/>
              </w:rPr>
              <w:t xml:space="preserve"> </w:t>
            </w:r>
            <w:r w:rsidRPr="00362EEF">
              <w:rPr>
                <w:noProof/>
                <w:sz w:val="24"/>
                <w:szCs w:val="24"/>
              </w:rPr>
              <w:t>ΑΡΙΣΤΗ</w:t>
            </w:r>
            <w:r w:rsidRPr="00696E03">
              <w:rPr>
                <w:sz w:val="24"/>
                <w:szCs w:val="24"/>
              </w:rPr>
              <w:t xml:space="preserve"> </w:t>
            </w:r>
            <w:r w:rsidRPr="00696E03">
              <w:rPr>
                <w:szCs w:val="24"/>
              </w:rPr>
              <w:t xml:space="preserve">του </w:t>
            </w:r>
            <w:r w:rsidRPr="00362EEF">
              <w:rPr>
                <w:noProof/>
                <w:szCs w:val="24"/>
              </w:rPr>
              <w:t>ΘΕΟΛΟΓΟΥ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w:t>
            </w:r>
            <w:r w:rsidRPr="00696E03">
              <w:rPr>
                <w:sz w:val="24"/>
                <w:szCs w:val="24"/>
              </w:rPr>
              <w:t xml:space="preserve"> </w:t>
            </w:r>
            <w:r w:rsidRPr="00362EEF">
              <w:rPr>
                <w:noProof/>
                <w:sz w:val="24"/>
                <w:szCs w:val="24"/>
              </w:rPr>
              <w:t>ΑΝΤΟΝΙΟ</w:t>
            </w:r>
            <w:r w:rsidRPr="00696E03">
              <w:rPr>
                <w:sz w:val="24"/>
                <w:szCs w:val="24"/>
              </w:rPr>
              <w:t xml:space="preserve"> </w:t>
            </w:r>
            <w:r w:rsidRPr="00696E03">
              <w:rPr>
                <w:szCs w:val="24"/>
              </w:rPr>
              <w:t xml:space="preserve">του </w:t>
            </w:r>
            <w:r w:rsidRPr="00362EEF">
              <w:rPr>
                <w:noProof/>
                <w:szCs w:val="24"/>
              </w:rPr>
              <w:t>ΓΙΟΡΓΚΟΥ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160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ΠΑΠΑΖΟΓΛΟΥ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ΠΑΠΑΜΗΛΙΟΣ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ΠΑΠΑΜΙΧΑΗΛ</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ΠΑΡΑΣΚΕΥΑΣ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ΠΑΡΛΑΝΗΣ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ΠΑΣΣΙΑ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ΠΡΩΤΟΓΕΡΟΥ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161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ΠΤΟΛΕΜΑΙΔΑ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ΣΑΚΑΡΙΔΗΣ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ΣΑΛΟΝΙΚΙΔΗΣ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ΣΑΡΑΦΟΓΛΟΥ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ΣΑΧΠΑΤΖΙΔΟΥ</w:t>
            </w:r>
            <w:r w:rsidRPr="00696E03">
              <w:rPr>
                <w:sz w:val="24"/>
                <w:szCs w:val="24"/>
              </w:rPr>
              <w:t xml:space="preserve"> </w:t>
            </w:r>
            <w:r w:rsidRPr="00362EEF">
              <w:rPr>
                <w:noProof/>
                <w:sz w:val="24"/>
                <w:szCs w:val="24"/>
              </w:rPr>
              <w:t>ΣΕΒΑΣΤΗ</w:t>
            </w:r>
            <w:r w:rsidRPr="00696E03">
              <w:rPr>
                <w:sz w:val="24"/>
                <w:szCs w:val="24"/>
              </w:rPr>
              <w:t xml:space="preserve"> </w:t>
            </w:r>
            <w:r w:rsidRPr="00696E03">
              <w:rPr>
                <w:szCs w:val="24"/>
              </w:rPr>
              <w:t xml:space="preserve">του </w:t>
            </w:r>
            <w:r w:rsidRPr="00362EEF">
              <w:rPr>
                <w:noProof/>
                <w:szCs w:val="24"/>
              </w:rPr>
              <w:t>ΘΕΜΙΣΤΟΚΛΗ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ΣΗΜΑΙΟΦΟΡΙΔΗΣ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ΦΙΛΛΙΠΟΥ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ΣΙΑΠΑΛΙΔΗΣ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ΣΠΑΝΟΥ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ΣΥΜΕΩΝΙΔΟΥ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ΣΟΦΟΚΛΗ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162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ΤΖΑΜΠΑΖΗΣ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ΑΛΕΞΑΝΔΡΟΣ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ΤΖΙΓΑΔΑΚΗ</w:t>
            </w:r>
            <w:r w:rsidRPr="00696E03">
              <w:rPr>
                <w:sz w:val="24"/>
                <w:szCs w:val="24"/>
              </w:rPr>
              <w:t xml:space="preserve">  </w:t>
            </w:r>
            <w:r w:rsidRPr="00362EEF">
              <w:rPr>
                <w:noProof/>
                <w:sz w:val="24"/>
                <w:szCs w:val="24"/>
              </w:rPr>
              <w:t>ΕΥΔΟΚΙΑ</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ΤΖΟΥΡΑ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ΤΣΑΚΙΡΙΔΗΣ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ΕΥΣΤΡΑΤΙΟΣ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ΤΣΑΚΙΡΗ</w:t>
            </w:r>
            <w:r w:rsidRPr="00696E03">
              <w:rPr>
                <w:sz w:val="24"/>
                <w:szCs w:val="24"/>
              </w:rPr>
              <w:t xml:space="preserve"> </w:t>
            </w:r>
            <w:r w:rsidRPr="00362EEF">
              <w:rPr>
                <w:noProof/>
                <w:sz w:val="24"/>
                <w:szCs w:val="24"/>
              </w:rPr>
              <w:t>ΑΝΘΟΥΛΑ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ΤΣΑΚΙΡΟΓΛΟΥ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ΤΣΙΓΚΕΝΗΣ</w:t>
            </w:r>
            <w:r w:rsidRPr="00696E03">
              <w:rPr>
                <w:sz w:val="24"/>
                <w:szCs w:val="24"/>
              </w:rPr>
              <w:t xml:space="preserve"> </w:t>
            </w:r>
            <w:r w:rsidRPr="00362EEF">
              <w:rPr>
                <w:noProof/>
                <w:sz w:val="24"/>
                <w:szCs w:val="24"/>
              </w:rPr>
              <w:t>ΘΕΟΧΑΡΗΣ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ΤΟΓΡΙΔΗΣ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ΚΥΡΙΑΚΟΣ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163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ΙΩΑΝΝΗ</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ΤΣΙΡΟΖΙΔΟΥ</w:t>
            </w:r>
            <w:r w:rsidRPr="00696E03">
              <w:rPr>
                <w:sz w:val="24"/>
                <w:szCs w:val="24"/>
              </w:rPr>
              <w:t xml:space="preserve">  </w:t>
            </w:r>
            <w:r w:rsidRPr="00362EEF">
              <w:rPr>
                <w:noProof/>
                <w:sz w:val="24"/>
                <w:szCs w:val="24"/>
              </w:rPr>
              <w:t>ΑΛΕΞΙΑ</w:t>
            </w:r>
            <w:r w:rsidRPr="00696E03">
              <w:rPr>
                <w:sz w:val="24"/>
                <w:szCs w:val="24"/>
              </w:rPr>
              <w:t xml:space="preserve"> </w:t>
            </w:r>
            <w:r w:rsidRPr="00696E03">
              <w:rPr>
                <w:szCs w:val="24"/>
              </w:rPr>
              <w:t xml:space="preserve">του </w:t>
            </w:r>
            <w:r w:rsidRPr="00362EEF">
              <w:rPr>
                <w:noProof/>
                <w:szCs w:val="24"/>
              </w:rPr>
              <w:t>ΑΧΙΛΛΕΑΣ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ΤΣΙΤΛΑΚΙΔΗΣ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ΦΑΡΜΑΚΗΣ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ΦΡΑΓΚΟΥ</w:t>
            </w:r>
            <w:r w:rsidRPr="00696E03">
              <w:rPr>
                <w:sz w:val="24"/>
                <w:szCs w:val="24"/>
              </w:rPr>
              <w:t xml:space="preserve"> </w:t>
            </w:r>
            <w:r w:rsidRPr="00362EEF">
              <w:rPr>
                <w:noProof/>
                <w:sz w:val="24"/>
                <w:szCs w:val="24"/>
              </w:rPr>
              <w:t>ΤΡΙΑΝΤΑΦΥΛΛΙΑ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ΦΙΛΙΟΓΛΟΥ</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ΦΩΚΑ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ΠΕΤΡΟΣ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ΧΡΙΣΤΟΦΟΡΟΥ</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ΧΩΛΟΠΟΥΛΟΥ</w:t>
            </w:r>
            <w:r w:rsidRPr="00696E03">
              <w:rPr>
                <w:sz w:val="24"/>
                <w:szCs w:val="24"/>
              </w:rPr>
              <w:t xml:space="preserve"> </w:t>
            </w:r>
            <w:r w:rsidRPr="00362EEF">
              <w:rPr>
                <w:noProof/>
                <w:sz w:val="24"/>
                <w:szCs w:val="24"/>
              </w:rPr>
              <w:t>ΕΥΤΥΧΙΑ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164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ΑΒΡΑΜΙΔΗΣ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ΒΕΣΙΛΕΙΟΣ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ΑΓΙΑΝΝΙΔΟΥ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ΑΚΡΙΤΙΔΗΣ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ΑΠΟΣΕΡΚΟΓΛΟΥ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ΦΩΤΙΟΣ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ΑΡΑΠΙΔΟΥ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ΧΑΡΑΛΑΜΠΟΣ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ΑΡΓΥΡΙΑΔΟΥ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ΑΘΑΝΑΣΙΟΥ</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ΑΝΔΡΕΟΠΟΥΛΟΣ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ΠΑΡΑΣΚΕΥΑΣ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165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ΒΟΓΔΑΝΗΣ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ΒΟΥΝΟΤΡΥΠΙΔΗΣ</w:t>
            </w:r>
            <w:r w:rsidRPr="00696E03">
              <w:rPr>
                <w:sz w:val="24"/>
                <w:szCs w:val="24"/>
              </w:rPr>
              <w:t xml:space="preserve"> </w:t>
            </w:r>
            <w:r w:rsidRPr="00362EEF">
              <w:rPr>
                <w:noProof/>
                <w:sz w:val="24"/>
                <w:szCs w:val="24"/>
              </w:rPr>
              <w:t>ΔΑΜΙΑΝΟΣ</w:t>
            </w:r>
            <w:r w:rsidRPr="00696E03">
              <w:rPr>
                <w:sz w:val="24"/>
                <w:szCs w:val="24"/>
              </w:rPr>
              <w:t xml:space="preserve"> </w:t>
            </w:r>
            <w:r w:rsidRPr="00696E03">
              <w:rPr>
                <w:szCs w:val="24"/>
              </w:rPr>
              <w:t xml:space="preserve">του </w:t>
            </w:r>
            <w:r w:rsidRPr="00362EEF">
              <w:rPr>
                <w:noProof/>
                <w:szCs w:val="24"/>
              </w:rPr>
              <w:t>ΘΕΟΧΑΡΗΣ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ΒΡΟΥΣΟΥΚΙΔΟΥ</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ΘΕΟΛΟΓΟΣ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ΓΑΒΡΙΗΛΙΔΟΥ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ΙΩΣΗΦ</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ΓΕΩΡΓΙΑΔΗΣ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ΓΗΡΕΙΔΗΣ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ΙΟΡΔΑΝΗΣ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ΓΚΙΚΟΛΑΙ</w:t>
            </w:r>
            <w:r w:rsidRPr="00696E03">
              <w:rPr>
                <w:sz w:val="24"/>
                <w:szCs w:val="24"/>
              </w:rPr>
              <w:t xml:space="preserve"> </w:t>
            </w:r>
            <w:r w:rsidRPr="00362EEF">
              <w:rPr>
                <w:noProof/>
                <w:sz w:val="24"/>
                <w:szCs w:val="24"/>
              </w:rPr>
              <w:t>ΛΟΥΛΙΕΤΑ</w:t>
            </w:r>
            <w:r w:rsidRPr="00696E03">
              <w:rPr>
                <w:sz w:val="24"/>
                <w:szCs w:val="24"/>
              </w:rPr>
              <w:t xml:space="preserve"> </w:t>
            </w:r>
            <w:r w:rsidRPr="00696E03">
              <w:rPr>
                <w:szCs w:val="24"/>
              </w:rPr>
              <w:t xml:space="preserve">του </w:t>
            </w:r>
            <w:r w:rsidRPr="00362EEF">
              <w:rPr>
                <w:noProof/>
                <w:szCs w:val="24"/>
              </w:rPr>
              <w:t>ΠΡΕΝΓΚ</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ΓΚΡΙΖΗ</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166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ΔΑΛΚΙΔΟΥ</w:t>
            </w:r>
            <w:r w:rsidRPr="00696E03">
              <w:rPr>
                <w:sz w:val="24"/>
                <w:szCs w:val="24"/>
              </w:rPr>
              <w:t xml:space="preserve"> </w:t>
            </w:r>
            <w:r w:rsidRPr="00362EEF">
              <w:rPr>
                <w:noProof/>
                <w:sz w:val="24"/>
                <w:szCs w:val="24"/>
              </w:rPr>
              <w:t>ΒΑΣΙΛΕΙΑ</w:t>
            </w:r>
            <w:r w:rsidRPr="00696E03">
              <w:rPr>
                <w:sz w:val="24"/>
                <w:szCs w:val="24"/>
              </w:rPr>
              <w:t xml:space="preserve"> </w:t>
            </w:r>
            <w:r w:rsidRPr="00696E03">
              <w:rPr>
                <w:szCs w:val="24"/>
              </w:rPr>
              <w:t xml:space="preserve">του </w:t>
            </w:r>
            <w:r w:rsidRPr="00362EEF">
              <w:rPr>
                <w:noProof/>
                <w:szCs w:val="24"/>
              </w:rPr>
              <w:t>ΚΥΡΙΑΚΟΣ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ΔΕΣΠΟΙΝΙΔΟΥ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ΔΙΑΦΑΣ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ΣΑΒΒΑΣ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ΕΦΡΑΙΜΙΔΗΣ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ΔΡΑΚΑΚΗ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ΕΜΜΑΝΟΥΗΛΙΔΟΥ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ΠΕΤΡΟΣ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ΘΕΟΔΩΡΙΔΗΣ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ΖΟΥΜΠΟΥΛΗΣ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167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ΙΒΑΝΟΥΔΗΣ</w:t>
            </w:r>
            <w:r w:rsidRPr="00696E03">
              <w:rPr>
                <w:sz w:val="24"/>
                <w:szCs w:val="24"/>
              </w:rPr>
              <w:t xml:space="preserve">  </w:t>
            </w:r>
            <w:r w:rsidRPr="00362EEF">
              <w:rPr>
                <w:noProof/>
                <w:sz w:val="24"/>
                <w:szCs w:val="24"/>
              </w:rPr>
              <w:t>ΜΑΥΡΟΥΔΗΣ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ΘΕΜΙΣΤΟΚΛΗΣ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ΙΩΑΝΝΙΔΟΥ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ΙΩΑΝΝΙΔΟΥ</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ΑΓΗΣΙΛΑΟΣ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ΚΑΙΣΙΔΗΣ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ΑΛΕΞΙ</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ΚΑΛΟΓΕΡΑΚΗΣ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ΚΑΠΛΑΝΙΔΟΥ</w:t>
            </w:r>
            <w:r w:rsidRPr="00696E03">
              <w:rPr>
                <w:sz w:val="24"/>
                <w:szCs w:val="24"/>
              </w:rPr>
              <w:t xml:space="preserve"> </w:t>
            </w:r>
            <w:r w:rsidRPr="00362EEF">
              <w:rPr>
                <w:noProof/>
                <w:sz w:val="24"/>
                <w:szCs w:val="24"/>
              </w:rPr>
              <w:t>ΑΛΚΙΣΤΗ</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ΚΑΡΑΓΙΑΝΝΑΚΟΥ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168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ΚΑΤΡΑΝΑΣ</w:t>
            </w:r>
            <w:r w:rsidRPr="00696E03">
              <w:rPr>
                <w:sz w:val="24"/>
                <w:szCs w:val="24"/>
              </w:rPr>
              <w:t xml:space="preserve"> </w:t>
            </w:r>
            <w:r w:rsidRPr="00362EEF">
              <w:rPr>
                <w:noProof/>
                <w:sz w:val="24"/>
                <w:szCs w:val="24"/>
              </w:rPr>
              <w:t>ΧΑΡΙΛΑΟΣ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ΚΑΤΣΑΝΟΣ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ΚΑΦΕΤΖΗ</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ΚΕΡΑΜΥΔΑ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ΑΛΚΙΒΙΑΔΗΣ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ΚΕΚΛΙΚΟΓΛΟΥ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ΑΛΕΞΑΝΔΡΟΣ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ΚΕΤΣΕΤΖΙΔΟΥ</w:t>
            </w:r>
            <w:r w:rsidRPr="00696E03">
              <w:rPr>
                <w:sz w:val="24"/>
                <w:szCs w:val="24"/>
              </w:rPr>
              <w:t xml:space="preserve">  </w:t>
            </w:r>
            <w:r w:rsidRPr="00362EEF">
              <w:rPr>
                <w:noProof/>
                <w:sz w:val="24"/>
                <w:szCs w:val="24"/>
              </w:rPr>
              <w:t>ΛΕΥΚΟΘΕΑ</w:t>
            </w:r>
            <w:r w:rsidRPr="00696E03">
              <w:rPr>
                <w:sz w:val="24"/>
                <w:szCs w:val="24"/>
              </w:rPr>
              <w:t xml:space="preserve"> </w:t>
            </w:r>
            <w:r w:rsidRPr="00696E03">
              <w:rPr>
                <w:szCs w:val="24"/>
              </w:rPr>
              <w:t xml:space="preserve">του </w:t>
            </w:r>
            <w:r w:rsidRPr="00362EEF">
              <w:rPr>
                <w:noProof/>
                <w:szCs w:val="24"/>
              </w:rPr>
              <w:t>ΑΝΕΣΤΗΣ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ΚΙΑΟΣ</w:t>
            </w:r>
            <w:r w:rsidRPr="00696E03">
              <w:rPr>
                <w:sz w:val="24"/>
                <w:szCs w:val="24"/>
              </w:rPr>
              <w:t xml:space="preserve"> </w:t>
            </w:r>
            <w:r w:rsidRPr="00362EEF">
              <w:rPr>
                <w:noProof/>
                <w:sz w:val="24"/>
                <w:szCs w:val="24"/>
              </w:rPr>
              <w:t>ΕΜΜΑΝΟΥΗΛ</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ΚΟΘΕΡΕ</w:t>
            </w:r>
            <w:r w:rsidRPr="00696E03">
              <w:rPr>
                <w:sz w:val="24"/>
                <w:szCs w:val="24"/>
              </w:rPr>
              <w:t xml:space="preserve"> </w:t>
            </w:r>
            <w:r w:rsidRPr="00362EEF">
              <w:rPr>
                <w:noProof/>
                <w:sz w:val="24"/>
                <w:szCs w:val="24"/>
              </w:rPr>
              <w:t>ΜΟΝΙΚΑ</w:t>
            </w:r>
            <w:r w:rsidRPr="00696E03">
              <w:rPr>
                <w:sz w:val="24"/>
                <w:szCs w:val="24"/>
              </w:rPr>
              <w:t xml:space="preserve"> </w:t>
            </w:r>
            <w:r w:rsidRPr="00696E03">
              <w:rPr>
                <w:szCs w:val="24"/>
              </w:rPr>
              <w:t xml:space="preserve">του </w:t>
            </w:r>
            <w:r w:rsidRPr="00362EEF">
              <w:rPr>
                <w:noProof/>
                <w:szCs w:val="24"/>
              </w:rPr>
              <w:t>ΡΕΤΖΕΠ</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169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ΚΟΥΡΟΥΜΠΛΗ</w:t>
            </w:r>
            <w:r w:rsidRPr="00696E03">
              <w:rPr>
                <w:sz w:val="24"/>
                <w:szCs w:val="24"/>
              </w:rPr>
              <w:t xml:space="preserve">  </w:t>
            </w:r>
            <w:r w:rsidRPr="00362EEF">
              <w:rPr>
                <w:noProof/>
                <w:sz w:val="24"/>
                <w:szCs w:val="24"/>
              </w:rPr>
              <w:t>ΔΟΜΝΑ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ΚΟΥΣΙΔΗΣ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ΚΟΥΤΣΑΜΑΝΗ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ΚΡΥΣΤΑΛΛΙΔΗΣ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ΧΟΥΡΜΟΥΖΙΟ</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ΚΤΕΝΙΔΟΥ</w:t>
            </w:r>
            <w:r w:rsidRPr="00696E03">
              <w:rPr>
                <w:sz w:val="24"/>
                <w:szCs w:val="24"/>
              </w:rPr>
              <w:t xml:space="preserve">  </w:t>
            </w:r>
            <w:r w:rsidRPr="00362EEF">
              <w:rPr>
                <w:noProof/>
                <w:sz w:val="24"/>
                <w:szCs w:val="24"/>
              </w:rPr>
              <w:t>ΑΝΘΗ ΗΛΙΑΝΑ</w:t>
            </w:r>
            <w:r w:rsidRPr="00696E03">
              <w:rPr>
                <w:sz w:val="24"/>
                <w:szCs w:val="24"/>
              </w:rPr>
              <w:t xml:space="preserve"> </w:t>
            </w:r>
            <w:r w:rsidRPr="00696E03">
              <w:rPr>
                <w:szCs w:val="24"/>
              </w:rPr>
              <w:t xml:space="preserve">του </w:t>
            </w:r>
            <w:r w:rsidRPr="00362EEF">
              <w:rPr>
                <w:noProof/>
                <w:szCs w:val="24"/>
              </w:rPr>
              <w:t>ΕΥΤΑΘΙΟΣ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ΚΩΝΣΤΑΝΤΑΚΗΣ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ΕΥΣΤΡΑΤΙΟΣ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ΚΩΝΣΤΑΝΤΙΝΙΔΟΥ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0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170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ΜΑΝΑΣΗΣ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ΜΑΝΤΣΟΣ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ΜΑΤΖΑΡΑΚΗ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ΜΑΤΣΗ</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ΜΑΤΣΟΣ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ΜΑΥΡΙΔΗΣ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ΜΕΤΟΔΙΕΒΑ</w:t>
            </w:r>
            <w:r w:rsidRPr="00696E03">
              <w:rPr>
                <w:sz w:val="24"/>
                <w:szCs w:val="24"/>
              </w:rPr>
              <w:t xml:space="preserve"> </w:t>
            </w:r>
            <w:r w:rsidRPr="00362EEF">
              <w:rPr>
                <w:noProof/>
                <w:sz w:val="24"/>
                <w:szCs w:val="24"/>
              </w:rPr>
              <w:t>ΑΣΙΑ</w:t>
            </w:r>
            <w:r w:rsidRPr="00696E03">
              <w:rPr>
                <w:sz w:val="24"/>
                <w:szCs w:val="24"/>
              </w:rPr>
              <w:t xml:space="preserve"> </w:t>
            </w:r>
            <w:r w:rsidRPr="00696E03">
              <w:rPr>
                <w:szCs w:val="24"/>
              </w:rPr>
              <w:t xml:space="preserve">του </w:t>
            </w:r>
            <w:r w:rsidRPr="00362EEF">
              <w:rPr>
                <w:noProof/>
                <w:szCs w:val="24"/>
              </w:rPr>
              <w:t>ΜΑΡΤΙΝ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ΜΙΧΑΗΛΙΔΟΥ</w:t>
            </w:r>
            <w:r w:rsidRPr="00696E03">
              <w:rPr>
                <w:sz w:val="24"/>
                <w:szCs w:val="24"/>
              </w:rPr>
              <w:t xml:space="preserve"> </w:t>
            </w:r>
            <w:r w:rsidRPr="00362EEF">
              <w:rPr>
                <w:noProof/>
                <w:sz w:val="24"/>
                <w:szCs w:val="24"/>
              </w:rPr>
              <w:t>ΣΟΝΙΑ</w:t>
            </w:r>
            <w:r w:rsidRPr="00696E03">
              <w:rPr>
                <w:sz w:val="24"/>
                <w:szCs w:val="24"/>
              </w:rPr>
              <w:t xml:space="preserve"> </w:t>
            </w:r>
            <w:r w:rsidRPr="00696E03">
              <w:rPr>
                <w:szCs w:val="24"/>
              </w:rPr>
              <w:t xml:space="preserve">του </w:t>
            </w:r>
            <w:r w:rsidRPr="00362EEF">
              <w:rPr>
                <w:noProof/>
                <w:szCs w:val="24"/>
              </w:rPr>
              <w:t>ΕΥΣΤΡΑΤΙΟΣ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171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ΣΤΕΦΑΝΟΥ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ΠΤΟΛΕΜΑΪΔΑ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ΜΠΑΜΠΙΝΗΣ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ΜΠΑΤΑΟΥΛΑΣ</w:t>
            </w:r>
            <w:r w:rsidRPr="00696E03">
              <w:rPr>
                <w:sz w:val="24"/>
                <w:szCs w:val="24"/>
              </w:rPr>
              <w:t xml:space="preserve"> </w:t>
            </w:r>
            <w:r w:rsidRPr="00362EEF">
              <w:rPr>
                <w:noProof/>
                <w:sz w:val="24"/>
                <w:szCs w:val="24"/>
              </w:rPr>
              <w:t>ΜΑΡΚΟΣ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ΝΕΖΙΡΗ</w:t>
            </w:r>
            <w:r w:rsidRPr="00696E03">
              <w:rPr>
                <w:sz w:val="24"/>
                <w:szCs w:val="24"/>
              </w:rPr>
              <w:t xml:space="preserve"> </w:t>
            </w:r>
            <w:r w:rsidRPr="00362EEF">
              <w:rPr>
                <w:noProof/>
                <w:sz w:val="24"/>
                <w:szCs w:val="24"/>
              </w:rPr>
              <w:t>ΑΟΥΡΟΡΑ</w:t>
            </w:r>
            <w:r w:rsidRPr="00696E03">
              <w:rPr>
                <w:sz w:val="24"/>
                <w:szCs w:val="24"/>
              </w:rPr>
              <w:t xml:space="preserve"> </w:t>
            </w:r>
            <w:r w:rsidRPr="00696E03">
              <w:rPr>
                <w:szCs w:val="24"/>
              </w:rPr>
              <w:t xml:space="preserve">του </w:t>
            </w:r>
            <w:r w:rsidRPr="00362EEF">
              <w:rPr>
                <w:noProof/>
                <w:szCs w:val="24"/>
              </w:rPr>
              <w:t>ΒΛΑΝΤΙΜΙΡ</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ΝΕΡΑΝΤΖΟΥΛΗ</w:t>
            </w:r>
            <w:r w:rsidRPr="00696E03">
              <w:rPr>
                <w:sz w:val="24"/>
                <w:szCs w:val="24"/>
              </w:rPr>
              <w:t xml:space="preserve"> </w:t>
            </w:r>
            <w:r w:rsidRPr="00362EEF">
              <w:rPr>
                <w:noProof/>
                <w:sz w:val="24"/>
                <w:szCs w:val="24"/>
              </w:rPr>
              <w:t>ΜΑΡΓΑΡΙΤΑ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ΜΠΑΤΣΑΡΑΣ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ΑΠΟΣΤΟΛΟΣ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ΜΠΟΓΙΑΝΝΙΔΗΣ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ΝΙΚΑΝΟΒΑ</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ΓΙΟΥΡΙ</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ΝΙΚΟΛΑΪΔΟΥ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172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ΣΤΕΦΑΝΟΣ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ΠΑΠΑΓΕΡΙΔΟΥ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ΠΑΠΑΓΟΡΑ</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ΠΑΠΑΕΠΑΜΕΙΝΩΝΔΑ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ΠΑΠΑΖΟΓΛΟΥ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ΠΑΠΑΤΣΟΥΝΗΣ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173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 ΣΤΕΦΑΝΟΥ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ΣΤΕΦΑΝΟΣ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ΠΕΤΚΙΔΗΣ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ΠΕΤΚΙΔΟΥ</w:t>
            </w:r>
            <w:r w:rsidRPr="00696E03">
              <w:rPr>
                <w:sz w:val="24"/>
                <w:szCs w:val="24"/>
              </w:rPr>
              <w:t xml:space="preserve"> </w:t>
            </w:r>
            <w:r w:rsidRPr="00362EEF">
              <w:rPr>
                <w:noProof/>
                <w:sz w:val="24"/>
                <w:szCs w:val="24"/>
              </w:rPr>
              <w:t>ΓΡΗΓΟΡΙΑ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ΠΕΤΜΕΖΑΣ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ΠΛΑΓΕΡΙΝΟΥ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ΠΗΛΙΔΗΣ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ΠΛΑΚΕΝΤΑΣ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ΠΟΓΑΡΙΔΟΥ</w:t>
            </w:r>
            <w:r w:rsidRPr="00696E03">
              <w:rPr>
                <w:sz w:val="24"/>
                <w:szCs w:val="24"/>
              </w:rPr>
              <w:t xml:space="preserve"> </w:t>
            </w:r>
            <w:r w:rsidRPr="00362EEF">
              <w:rPr>
                <w:noProof/>
                <w:sz w:val="24"/>
                <w:szCs w:val="24"/>
              </w:rPr>
              <w:t>ΑΝΔΡΟΝΙΚΗ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ΠΟΛΙΤΙΔΟΥ</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ΝΙΚΗΤΑΣ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174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ΣΤΕΦΑΝΟΣ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ΣΕΛΕΜΙΔΗΣ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ΘΕΟΚΛΗΤΟΥ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ΣΕΡΣΕΜΗ</w:t>
            </w:r>
            <w:r w:rsidRPr="00696E03">
              <w:rPr>
                <w:sz w:val="24"/>
                <w:szCs w:val="24"/>
              </w:rPr>
              <w:t xml:space="preserve">  </w:t>
            </w:r>
            <w:r w:rsidRPr="00362EEF">
              <w:rPr>
                <w:noProof/>
                <w:sz w:val="24"/>
                <w:szCs w:val="24"/>
              </w:rPr>
              <w:t>ΧΙΟΝΙΑ ΧΡΥΣΟΒΑΛΑΝ</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ΣΚΑΡΛΑΤΟΣ</w:t>
            </w:r>
            <w:r w:rsidRPr="00696E03">
              <w:rPr>
                <w:sz w:val="24"/>
                <w:szCs w:val="24"/>
              </w:rPr>
              <w:t xml:space="preserve"> </w:t>
            </w:r>
            <w:r w:rsidRPr="00362EEF">
              <w:rPr>
                <w:noProof/>
                <w:sz w:val="24"/>
                <w:szCs w:val="24"/>
              </w:rPr>
              <w:t>ΒΛΑΣΙΟΣ</w:t>
            </w:r>
            <w:r w:rsidRPr="00696E03">
              <w:rPr>
                <w:sz w:val="24"/>
                <w:szCs w:val="24"/>
              </w:rPr>
              <w:t xml:space="preserve"> </w:t>
            </w:r>
            <w:r w:rsidRPr="00696E03">
              <w:rPr>
                <w:szCs w:val="24"/>
              </w:rPr>
              <w:t xml:space="preserve">του </w:t>
            </w:r>
            <w:r w:rsidRPr="00362EEF">
              <w:rPr>
                <w:noProof/>
                <w:szCs w:val="24"/>
              </w:rPr>
              <w:t>ΜΗΝΑ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ΣΟΦΙΑΝΙΔΟΥ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ΣΙΔΗΡΟΠΟΥΛΟΣ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ΣΙΕΝΑΣ</w:t>
            </w:r>
            <w:r w:rsidRPr="00696E03">
              <w:rPr>
                <w:sz w:val="24"/>
                <w:szCs w:val="24"/>
              </w:rPr>
              <w:t xml:space="preserve">  </w:t>
            </w:r>
            <w:r w:rsidRPr="00362EEF">
              <w:rPr>
                <w:noProof/>
                <w:sz w:val="24"/>
                <w:szCs w:val="24"/>
              </w:rPr>
              <w:t>ΑΙΝΕΑΣ</w:t>
            </w:r>
            <w:r w:rsidRPr="00696E03">
              <w:rPr>
                <w:sz w:val="24"/>
                <w:szCs w:val="24"/>
              </w:rPr>
              <w:t xml:space="preserve"> </w:t>
            </w:r>
            <w:r w:rsidRPr="00696E03">
              <w:rPr>
                <w:szCs w:val="24"/>
              </w:rPr>
              <w:t xml:space="preserve">του </w:t>
            </w:r>
            <w:r w:rsidRPr="00362EEF">
              <w:rPr>
                <w:noProof/>
                <w:szCs w:val="24"/>
              </w:rPr>
              <w:t>ΙΣΜΕΤ</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ΣΠΑΝΟΥ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ΣΤΑΜΑΤΙΟΥ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175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 ΣΤΕΦΑΝΟΥ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ΣΤΕΦΑΝΟΣ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ΤΟΣΙ</w:t>
            </w:r>
            <w:r w:rsidRPr="00696E03">
              <w:rPr>
                <w:sz w:val="24"/>
                <w:szCs w:val="24"/>
              </w:rPr>
              <w:t xml:space="preserve">  </w:t>
            </w:r>
            <w:r w:rsidRPr="00362EEF">
              <w:rPr>
                <w:noProof/>
                <w:sz w:val="24"/>
                <w:szCs w:val="24"/>
              </w:rPr>
              <w:t>ΕΣΜΕΡΑΛΝΤΑ</w:t>
            </w:r>
            <w:r w:rsidRPr="00696E03">
              <w:rPr>
                <w:sz w:val="24"/>
                <w:szCs w:val="24"/>
              </w:rPr>
              <w:t xml:space="preserve"> </w:t>
            </w:r>
            <w:r w:rsidRPr="00696E03">
              <w:rPr>
                <w:szCs w:val="24"/>
              </w:rPr>
              <w:t xml:space="preserve">του </w:t>
            </w:r>
            <w:r w:rsidRPr="00362EEF">
              <w:rPr>
                <w:noProof/>
                <w:szCs w:val="24"/>
              </w:rPr>
              <w:t>ΕΣΑΤ</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ΤΟΥΛΟΥΜΕΝΙΔΟΥ</w:t>
            </w:r>
            <w:r w:rsidRPr="00696E03">
              <w:rPr>
                <w:sz w:val="24"/>
                <w:szCs w:val="24"/>
              </w:rPr>
              <w:t xml:space="preserve"> </w:t>
            </w:r>
            <w:r w:rsidRPr="00362EEF">
              <w:rPr>
                <w:noProof/>
                <w:sz w:val="24"/>
                <w:szCs w:val="24"/>
              </w:rPr>
              <w:t>ΑΝΤΙΓΟΝΗ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ΤΣΑΚΑΛΟΣ</w:t>
            </w:r>
            <w:r w:rsidRPr="00696E03">
              <w:rPr>
                <w:sz w:val="24"/>
                <w:szCs w:val="24"/>
              </w:rPr>
              <w:t xml:space="preserve"> </w:t>
            </w:r>
            <w:r w:rsidRPr="00362EEF">
              <w:rPr>
                <w:noProof/>
                <w:sz w:val="24"/>
                <w:szCs w:val="24"/>
              </w:rPr>
              <w:t>ΧΑΡΙΤΩΝ</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ΤΣΑΚΙΔΗΣ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ΤΣΑΒΚΟΠΟΥΛΟΥ</w:t>
            </w:r>
            <w:r w:rsidRPr="00696E03">
              <w:rPr>
                <w:sz w:val="24"/>
                <w:szCs w:val="24"/>
              </w:rPr>
              <w:t xml:space="preserve">  </w:t>
            </w:r>
            <w:r w:rsidRPr="00362EEF">
              <w:rPr>
                <w:noProof/>
                <w:sz w:val="24"/>
                <w:szCs w:val="24"/>
              </w:rPr>
              <w:t>ΟΞΑΝΑ</w:t>
            </w:r>
            <w:r w:rsidRPr="00696E03">
              <w:rPr>
                <w:sz w:val="24"/>
                <w:szCs w:val="24"/>
              </w:rPr>
              <w:t xml:space="preserve"> </w:t>
            </w:r>
            <w:r w:rsidRPr="00696E03">
              <w:rPr>
                <w:szCs w:val="24"/>
              </w:rPr>
              <w:t xml:space="preserve">του </w:t>
            </w:r>
            <w:r w:rsidRPr="00362EEF">
              <w:rPr>
                <w:noProof/>
                <w:szCs w:val="24"/>
              </w:rPr>
              <w:t>ΒΙΚΤΩΡΑ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ΤΣΑΚΛΙΑΔΗΣ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ΤΣΑΜΗΣ</w:t>
            </w:r>
            <w:r w:rsidRPr="00696E03">
              <w:rPr>
                <w:sz w:val="24"/>
                <w:szCs w:val="24"/>
              </w:rPr>
              <w:t xml:space="preserve"> </w:t>
            </w:r>
            <w:r w:rsidRPr="00362EEF">
              <w:rPr>
                <w:noProof/>
                <w:sz w:val="24"/>
                <w:szCs w:val="24"/>
              </w:rPr>
              <w:t>ΕΥΣΤΑΘΙΟΣ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ΤΣΑΝΤΙΚΟΥ</w:t>
            </w:r>
            <w:r w:rsidRPr="00696E03">
              <w:rPr>
                <w:sz w:val="24"/>
                <w:szCs w:val="24"/>
              </w:rPr>
              <w:t xml:space="preserve"> </w:t>
            </w:r>
            <w:r w:rsidRPr="00362EEF">
              <w:rPr>
                <w:noProof/>
                <w:sz w:val="24"/>
                <w:szCs w:val="24"/>
              </w:rPr>
              <w:t>ΑΙΚΑΤΕΡΙΝΗ 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176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 ΣΤΕΦΑΝΟΥ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ΣΤΕΦΑΝΟΣ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ΦΩΤΙΑΔΟΥ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ΧΑΝΟΓΛΟΥ</w:t>
            </w:r>
            <w:r w:rsidRPr="00696E03">
              <w:rPr>
                <w:sz w:val="24"/>
                <w:szCs w:val="24"/>
              </w:rPr>
              <w:t xml:space="preserve">  </w:t>
            </w:r>
            <w:r w:rsidRPr="00362EEF">
              <w:rPr>
                <w:noProof/>
                <w:sz w:val="24"/>
                <w:szCs w:val="24"/>
              </w:rPr>
              <w:t>ΠΑΡΘΕΝΟΠΗ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ΧΑΡΑΛΑΜΠΙΔΗΣ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ΧΑΤΖΗΓΙΑΝΝΑΚΟΣ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ΑΡΙΣΤΟΜΕΝΗ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ΧΑΡΑΚΙΔΑ</w:t>
            </w:r>
            <w:r w:rsidRPr="00696E03">
              <w:rPr>
                <w:sz w:val="24"/>
                <w:szCs w:val="24"/>
              </w:rPr>
              <w:t xml:space="preserve"> </w:t>
            </w:r>
            <w:r w:rsidRPr="00362EEF">
              <w:rPr>
                <w:noProof/>
                <w:sz w:val="24"/>
                <w:szCs w:val="24"/>
              </w:rPr>
              <w:t>ΜΑΡΙΑ ΠΑΡΕΣΑ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ΧΑΣΑΝΙ</w:t>
            </w:r>
            <w:r w:rsidRPr="00696E03">
              <w:rPr>
                <w:sz w:val="24"/>
                <w:szCs w:val="24"/>
              </w:rPr>
              <w:t xml:space="preserve">  </w:t>
            </w:r>
            <w:r w:rsidRPr="00362EEF">
              <w:rPr>
                <w:noProof/>
                <w:sz w:val="24"/>
                <w:szCs w:val="24"/>
              </w:rPr>
              <w:t>ΑΡΝΕΛΑ</w:t>
            </w:r>
            <w:r w:rsidRPr="00696E03">
              <w:rPr>
                <w:sz w:val="24"/>
                <w:szCs w:val="24"/>
              </w:rPr>
              <w:t xml:space="preserve"> </w:t>
            </w:r>
            <w:r w:rsidRPr="00696E03">
              <w:rPr>
                <w:szCs w:val="24"/>
              </w:rPr>
              <w:t xml:space="preserve">του </w:t>
            </w:r>
            <w:r w:rsidRPr="00362EEF">
              <w:rPr>
                <w:noProof/>
                <w:szCs w:val="24"/>
              </w:rPr>
              <w:t>ΓΚΕΖΙΜ</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ΧΑΤΖΗΠΑΝΑΓΙΩΤΙΔΗΣ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ΜΙΛΤΙΑΔΗ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ΧΑΤΖΗΣΑΒΒΑΣ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177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ΑΣΒΕΣΤΟΠΕΤΡΑΣ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ΑΣΒΕΣΤΟΠΕΤΡΑ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ΑΓΓΕΛΙΔΟΥ</w:t>
            </w:r>
            <w:r w:rsidRPr="00696E03">
              <w:rPr>
                <w:sz w:val="24"/>
                <w:szCs w:val="24"/>
              </w:rPr>
              <w:t xml:space="preserve">  </w:t>
            </w:r>
            <w:r w:rsidRPr="00362EEF">
              <w:rPr>
                <w:noProof/>
                <w:sz w:val="24"/>
                <w:szCs w:val="24"/>
              </w:rPr>
              <w:t>ΧΡΥΣΗ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ΑΙΤΣΙΔΟΥ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ΑΤΣΟΣ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ΓΟΤΟΥΧΙΔΗΣ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ΑΝΤΩΝΙΟΥ</w:t>
            </w:r>
            <w:r w:rsidRPr="00696E03">
              <w:rPr>
                <w:sz w:val="24"/>
                <w:szCs w:val="24"/>
              </w:rPr>
              <w:t xml:space="preserve">  </w:t>
            </w:r>
            <w:r w:rsidRPr="00362EEF">
              <w:rPr>
                <w:noProof/>
                <w:sz w:val="24"/>
                <w:szCs w:val="24"/>
              </w:rPr>
              <w:t>ΣΩΤΗΡΙΑ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ΑΠΑΖΙΔΟΥ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ΔΕΛΗΓΙΑΝΝΗΣ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ΕΛΕΥΘΕΡΙΑΔΗΣ</w:t>
            </w:r>
            <w:r w:rsidRPr="00696E03">
              <w:rPr>
                <w:sz w:val="24"/>
                <w:szCs w:val="24"/>
              </w:rPr>
              <w:t xml:space="preserve"> </w:t>
            </w:r>
            <w:r w:rsidRPr="00362EEF">
              <w:rPr>
                <w:noProof/>
                <w:sz w:val="24"/>
                <w:szCs w:val="24"/>
              </w:rPr>
              <w:t>ΔΑΝΙΗΛ</w:t>
            </w:r>
            <w:r w:rsidRPr="00696E03">
              <w:rPr>
                <w:sz w:val="24"/>
                <w:szCs w:val="24"/>
              </w:rPr>
              <w:t xml:space="preserve"> </w:t>
            </w:r>
            <w:r w:rsidRPr="00696E03">
              <w:rPr>
                <w:szCs w:val="24"/>
              </w:rPr>
              <w:t xml:space="preserve">του </w:t>
            </w:r>
            <w:r w:rsidRPr="00362EEF">
              <w:rPr>
                <w:noProof/>
                <w:szCs w:val="24"/>
              </w:rPr>
              <w:t>ΔΗΜΟΣΘΕΝΗ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178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ΑΣΒΕΣΤΟΠΕΤΡΑΣ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ΑΣΒΕΣΤΟΠΕΤΡΑ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ΙΩΑΚΕΙΜΙΔΗΣ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ΒΛΑΣΙΟΥ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ΙΩΑΝΝΟΥ</w:t>
            </w:r>
            <w:r w:rsidRPr="00696E03">
              <w:rPr>
                <w:sz w:val="24"/>
                <w:szCs w:val="24"/>
              </w:rPr>
              <w:t xml:space="preserve">  </w:t>
            </w:r>
            <w:r w:rsidRPr="00362EEF">
              <w:rPr>
                <w:noProof/>
                <w:sz w:val="24"/>
                <w:szCs w:val="24"/>
              </w:rPr>
              <w:t>ΕΥΤΕΡΠΗ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ΚΑΡΑΚΑΤΣΑΝΗ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ΚΟΤΖΑΚΟΛΙΟΣ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ΧΑΡΙΛΑΟΥ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ΚΟΚΑΝΗ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ΕΛΈΝΗΣ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ΚΟΤΖΑΦΙΛΙΟΣ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ΣΠΥΡΙΔΩΝΑ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ΚΑΥΜΑ</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179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ΑΣΒΕΣΤΟΠΕΤΡΑΣ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ΑΣΒΕΣΤΟΠΕΤΡΑ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ΜΟΥΡΑΤΙΔΟΥ</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ΜΟΥΣΤΑΚΑ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ΜΠΑΚΑΛΗΣ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ΟΠΑΣΙΝΗΣ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ΜΠΟΤΖΙΩΡΗ</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ΠΛΑΤΩΝΑ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ΠΑΓΚΑΛΙΔΟΥ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ΠΑΝΙΤΣΙΔΗΣ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ΠΟΛΥΧΡΟΝΙΑΔΗΣ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180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ΓΑΛΑΤΕΙΑΣ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ΓΑΛΑΤΕΙΑ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ΑΓΓΕΛΙΔΗΣ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ΑΥΓΟΥΣΤΙΔΟΥ</w:t>
            </w:r>
            <w:r w:rsidRPr="00696E03">
              <w:rPr>
                <w:sz w:val="24"/>
                <w:szCs w:val="24"/>
              </w:rPr>
              <w:t xml:space="preserve">  </w:t>
            </w:r>
            <w:r w:rsidRPr="00362EEF">
              <w:rPr>
                <w:noProof/>
                <w:sz w:val="24"/>
                <w:szCs w:val="24"/>
              </w:rPr>
              <w:t>ΕΥΣΤΡΑΤΙΑ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ΒΑΛΣΑΜΙΔΗΣ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ΓΙΑΓΤΖΗ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ΓΡΗΓΟΡΑΚΗ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ΔΕΜΕΡΙΔΟΥ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ΚΑΜΠΑΝΗΣ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ΛΕΜΟΝΗΣ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181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ΓΑΛΑΤΕΙΑΣ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ΓΑΛΑΤΕΙΑ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ΣΙΜΟΥ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ΠΑΠΑΚΩΝΣΤΑΝΤΙΝΟΥ</w:t>
            </w:r>
            <w:r w:rsidRPr="00696E03">
              <w:rPr>
                <w:sz w:val="24"/>
                <w:szCs w:val="24"/>
              </w:rPr>
              <w:t xml:space="preserve"> </w:t>
            </w:r>
            <w:r w:rsidRPr="00362EEF">
              <w:rPr>
                <w:noProof/>
                <w:sz w:val="24"/>
                <w:szCs w:val="24"/>
              </w:rPr>
              <w:t>ΕΥΣΤΡΑΤΙΑ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ΠΑΥΛΟΥ</w:t>
            </w:r>
            <w:r w:rsidRPr="00696E03">
              <w:rPr>
                <w:sz w:val="24"/>
                <w:szCs w:val="24"/>
              </w:rPr>
              <w:t xml:space="preserve"> </w:t>
            </w:r>
            <w:r w:rsidRPr="00362EEF">
              <w:rPr>
                <w:noProof/>
                <w:sz w:val="24"/>
                <w:szCs w:val="24"/>
              </w:rPr>
              <w:t>ΡΑΦΑΗΛ</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ΠΕΡΤΣΗΛΗ</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ΠΕΤΡΑΚΑΛΙΑ</w:t>
            </w:r>
            <w:r w:rsidRPr="00696E03">
              <w:rPr>
                <w:sz w:val="24"/>
                <w:szCs w:val="24"/>
              </w:rPr>
              <w:t xml:space="preserve">  </w:t>
            </w:r>
            <w:r w:rsidRPr="00362EEF">
              <w:rPr>
                <w:noProof/>
                <w:sz w:val="24"/>
                <w:szCs w:val="24"/>
              </w:rPr>
              <w:t>ΠΕΡΙΣΤΕΡΑ ΠΑΡΑΣΚΕΥ</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ΡΑΝΤΖΟΓΛΟΥ</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ΣΚΟΔΡΑ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ΣΟΛΩΜΙΔΗΣ</w:t>
            </w:r>
            <w:r w:rsidRPr="00696E03">
              <w:rPr>
                <w:sz w:val="24"/>
                <w:szCs w:val="24"/>
              </w:rPr>
              <w:t xml:space="preserve"> </w:t>
            </w:r>
            <w:r w:rsidRPr="00362EEF">
              <w:rPr>
                <w:noProof/>
                <w:sz w:val="24"/>
                <w:szCs w:val="24"/>
              </w:rPr>
              <w:t>ΚΥΡΙΑΚΟΣ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182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ΔΡΟΣΕΡΟΥ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ΔΡΟΣΕΡΟ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ΑΨΗΣ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ΤΕΠΕΖΗΣ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 ΚΑΙ ΚΩΝΣΤΑΝΤΙΝΑΣ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ΣΑΡΒΑΝΗ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ΧΑΣΑΠΗ</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ΑΨΗΣ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ΚΑΡΑΓΑΣΟΓΛΟΥ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ΠΑΤΙΤΣΗ</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ΧΑΤΖΗΚΙΟΣΙΔΟΥ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183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ΚΑΡΔΙΑΣ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ΚΑΡΔΙΑ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ΓΚΕΚΑΣ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ΧΑΡΙΛΑΟΥ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ΕΥΑΓΓΕΛΟΥ</w:t>
            </w:r>
            <w:r w:rsidRPr="00696E03">
              <w:rPr>
                <w:sz w:val="24"/>
                <w:szCs w:val="24"/>
              </w:rPr>
              <w:t xml:space="preserve"> </w:t>
            </w:r>
            <w:r w:rsidRPr="00362EEF">
              <w:rPr>
                <w:noProof/>
                <w:sz w:val="24"/>
                <w:szCs w:val="24"/>
              </w:rPr>
              <w:t>ΜΑΡΙΑΝΝΑ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ΑΝΔΡΕΟΠΟΥΛΟΥ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ΔΗΜΤΣΑΣ</w:t>
            </w:r>
            <w:r w:rsidRPr="00696E03">
              <w:rPr>
                <w:sz w:val="24"/>
                <w:szCs w:val="24"/>
              </w:rPr>
              <w:t xml:space="preserve">  </w:t>
            </w:r>
            <w:r w:rsidRPr="00362EEF">
              <w:rPr>
                <w:noProof/>
                <w:sz w:val="24"/>
                <w:szCs w:val="24"/>
              </w:rPr>
              <w:t>ΡΑΦΑΗΛ</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ΙΤΣΚΟΣ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ΓΚΕΚΑ</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ΤΡΥΦΩΝΑ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ΚΑΡΑΜΠΑΣΗ</w:t>
            </w:r>
            <w:r w:rsidRPr="00696E03">
              <w:rPr>
                <w:sz w:val="24"/>
                <w:szCs w:val="24"/>
              </w:rPr>
              <w:t xml:space="preserve"> </w:t>
            </w:r>
            <w:r w:rsidRPr="00362EEF">
              <w:rPr>
                <w:noProof/>
                <w:sz w:val="24"/>
                <w:szCs w:val="24"/>
              </w:rPr>
              <w:t>ΠΕΤΡΟΥΛΑ</w:t>
            </w:r>
            <w:r w:rsidRPr="00696E03">
              <w:rPr>
                <w:sz w:val="24"/>
                <w:szCs w:val="24"/>
              </w:rPr>
              <w:t xml:space="preserve"> </w:t>
            </w:r>
            <w:r w:rsidRPr="00696E03">
              <w:rPr>
                <w:szCs w:val="24"/>
              </w:rPr>
              <w:t xml:space="preserve">του </w:t>
            </w:r>
            <w:r w:rsidRPr="00362EEF">
              <w:rPr>
                <w:noProof/>
                <w:szCs w:val="24"/>
              </w:rPr>
              <w:t>ΚΥΡΙΑΖΗ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184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ΚΑΡΔΙΑΣ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ΚΑΡΔΙΑ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ΜΠΑΛΤΖΗΣ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Π</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ΜΠΙΣΙΟΥΚΗΣ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ΜΠΙΣΟΥΚΗ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κοζανης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ΦΥΔΑΝΗ</w:t>
            </w:r>
            <w:r w:rsidRPr="00696E03">
              <w:rPr>
                <w:sz w:val="24"/>
                <w:szCs w:val="24"/>
              </w:rPr>
              <w:t xml:space="preserve"> </w:t>
            </w:r>
            <w:r w:rsidRPr="00362EEF">
              <w:rPr>
                <w:noProof/>
                <w:sz w:val="24"/>
                <w:szCs w:val="24"/>
              </w:rPr>
              <w:t>ΓΕΩΡΓΙΑ-ΣΟΦΙΑ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ΜΠΑΜΠΙΝΗΣ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ΠΑΠΑΚΟΣΜΑΣ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ΜΠΑΣΔΑΡΑ</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ΜΠΑΛΤΖΗ</w:t>
            </w:r>
            <w:r w:rsidRPr="00696E03">
              <w:rPr>
                <w:sz w:val="24"/>
                <w:szCs w:val="24"/>
              </w:rPr>
              <w:t xml:space="preserve"> </w:t>
            </w:r>
            <w:r w:rsidRPr="00362EEF">
              <w:rPr>
                <w:noProof/>
                <w:sz w:val="24"/>
                <w:szCs w:val="24"/>
              </w:rPr>
              <w:t>ΑΜΑΛΙΑ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185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ΚΑΡΔΙΑΣ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ΚΑΡΔΙΑ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ΚΑΠΕΤΑΝΟΣ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ΚΑΛΟΜΕΝΙΔΗΣ</w:t>
            </w:r>
            <w:r w:rsidRPr="00696E03">
              <w:rPr>
                <w:sz w:val="24"/>
                <w:szCs w:val="24"/>
              </w:rPr>
              <w:t xml:space="preserve"> </w:t>
            </w:r>
            <w:r w:rsidRPr="00362EEF">
              <w:rPr>
                <w:noProof/>
                <w:sz w:val="24"/>
                <w:szCs w:val="24"/>
              </w:rPr>
              <w:t>ΑΡΗΣ-ΤΑΚΕΡΟΥ</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ΑΠΙΔΟΠΟΥΛΟΥ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ΔΗΜΗΤΡΙΑΔΟΥ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ΓΚΟΓΚΟΥ</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ΑΠΟΣΤΟΛΟΠΟΥΛΟΣ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ΜΕΝΕΛΑΟΥ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ΚΑΠΕΤΑΝΟΥ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ΛΑΦΑΖΑΝΗ</w:t>
            </w:r>
            <w:r w:rsidRPr="00696E03">
              <w:rPr>
                <w:sz w:val="24"/>
                <w:szCs w:val="24"/>
              </w:rPr>
              <w:t xml:space="preserve"> </w:t>
            </w:r>
            <w:r w:rsidRPr="00362EEF">
              <w:rPr>
                <w:noProof/>
                <w:sz w:val="24"/>
                <w:szCs w:val="24"/>
              </w:rPr>
              <w:t>ΕΥΤΥΧΙΑ</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186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ΚΟΜΑΝΟΥ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ΚΟΜΑΝΟΣ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ΜΑΓΚΟΣ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ΜΑΥΡΟΠΟΥΛΟΣ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ΙΓΝΑΤΙΟΥ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ΜΑΥΡΟΠΟΥΛΟΥ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ΚΟΣΜΑΣ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ΜΗΤΟΥ</w:t>
            </w:r>
            <w:r w:rsidRPr="00696E03">
              <w:rPr>
                <w:sz w:val="24"/>
                <w:szCs w:val="24"/>
              </w:rPr>
              <w:t xml:space="preserve"> </w:t>
            </w:r>
            <w:r w:rsidRPr="00362EEF">
              <w:rPr>
                <w:noProof/>
                <w:sz w:val="24"/>
                <w:szCs w:val="24"/>
              </w:rPr>
              <w:t>ΘΕΟΔΟΣΙΑ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ΛΙΟΥΡΗΣ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ΠΑΝΑΓΙΩΤΙΔΗΣ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ΧΑΡΙΤΩΝΑ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ΜΙΝΤΖΗ</w:t>
            </w:r>
            <w:r w:rsidRPr="00696E03">
              <w:rPr>
                <w:sz w:val="24"/>
                <w:szCs w:val="24"/>
              </w:rPr>
              <w:t xml:space="preserve"> </w:t>
            </w:r>
            <w:r w:rsidRPr="00362EEF">
              <w:rPr>
                <w:noProof/>
                <w:sz w:val="24"/>
                <w:szCs w:val="24"/>
              </w:rPr>
              <w:t>ΣΩΤΗΡΑ</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ΠΑΟΥΝΗ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187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ΚΟΜΑΝΟΥ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ΚΟΜΑΝΟΣ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ΣΙΣΚΟΣ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ΤΣΟΤΣΟΣ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ΠΕΛΛΑ</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ΨΑΡΑ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ΤΟΥΜΠΑΣ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ΤΖΙΑΤΗΣ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ΣΤΑΥΡΟΣ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ΠΕΤΡΙΔΟΥ</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ΣΠΑΝΟΥ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188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ΜΑΥΡΟΠΗΓΗΣ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ΜΑΥΡΟΠΗΓΗ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ΒΟΛΤΣΙΔΗΣ</w:t>
            </w:r>
            <w:r w:rsidRPr="00696E03">
              <w:rPr>
                <w:sz w:val="24"/>
                <w:szCs w:val="24"/>
              </w:rPr>
              <w:t xml:space="preserve"> </w:t>
            </w:r>
            <w:r w:rsidRPr="00362EEF">
              <w:rPr>
                <w:noProof/>
                <w:sz w:val="24"/>
                <w:szCs w:val="24"/>
              </w:rPr>
              <w:t>ΛΕΩΝΙΔΑΣ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ΕΜΜΑΝΟΥΗΛ</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ΔΕΛΗΓΕΩΡΓΗ</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ΚΑΡΑΓΕΩΡΓΙΟΥ</w:t>
            </w:r>
            <w:r w:rsidRPr="00696E03">
              <w:rPr>
                <w:sz w:val="24"/>
                <w:szCs w:val="24"/>
              </w:rPr>
              <w:t xml:space="preserve"> </w:t>
            </w:r>
            <w:r w:rsidRPr="00362EEF">
              <w:rPr>
                <w:noProof/>
                <w:sz w:val="24"/>
                <w:szCs w:val="24"/>
              </w:rPr>
              <w:t>ΑΡΕΤΗ</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ΒΛΑΧΟΥ</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ΙΩΣΗΦ</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ΗΛΙΑΔΗΣ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ΕΜΜΑΝΟΥΗΛ</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ΗΛΙΑΔΟΥ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189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ΜΑΥΡΟΠΗΓΗΣ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ΜΑΥΡΟΠΗΓΗ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ΠΟΖΙΔΗΣ</w:t>
            </w:r>
            <w:r w:rsidRPr="00696E03">
              <w:rPr>
                <w:sz w:val="24"/>
                <w:szCs w:val="24"/>
              </w:rPr>
              <w:t xml:space="preserve">  </w:t>
            </w:r>
            <w:r w:rsidRPr="00362EEF">
              <w:rPr>
                <w:noProof/>
                <w:sz w:val="24"/>
                <w:szCs w:val="24"/>
              </w:rPr>
              <w:t>ΦΙΛΙΠΠΑΣ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ΜΠΑΡΜΠΑΣ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ΝΙΚΟΥ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ΜΗΤΡΟΥ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ΜΠΑΡΜΠΑΣ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ΤΡΥΦΩΝΟΣ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ΜΠΟΥΡΔΟΥΝΗΣ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ΑΡΙΣΤΕΙΔΗΣ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ΣΤΕΦΑΝΟΥ</w:t>
            </w:r>
            <w:r w:rsidRPr="00696E03">
              <w:rPr>
                <w:sz w:val="24"/>
                <w:szCs w:val="24"/>
              </w:rPr>
              <w:t xml:space="preserve"> </w:t>
            </w:r>
            <w:r w:rsidRPr="00362EEF">
              <w:rPr>
                <w:noProof/>
                <w:sz w:val="24"/>
                <w:szCs w:val="24"/>
              </w:rPr>
              <w:t>ΕΥΔΟΚΙΑ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ΧΑΙΤΙΔΟΥ</w:t>
            </w:r>
            <w:r w:rsidRPr="00696E03">
              <w:rPr>
                <w:sz w:val="24"/>
                <w:szCs w:val="24"/>
              </w:rPr>
              <w:t xml:space="preserve"> </w:t>
            </w:r>
            <w:r w:rsidRPr="00362EEF">
              <w:rPr>
                <w:noProof/>
                <w:sz w:val="24"/>
                <w:szCs w:val="24"/>
              </w:rPr>
              <w:t>ΣΤΕΦΑΝΙΑ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1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190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ΟΛΥΜΠΙΑΔΟΣ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ΟΛΥΜΠΙΑΔΑ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ΓΙΑΝΝΟΥ</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ΘΥΜΙΑΝΗΣ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ΚΑΤΣΙΚΗ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ΕΞΑΡΧΟΥ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ΒΑΣΙΛΑΚΗΣ</w:t>
            </w:r>
            <w:r w:rsidRPr="00696E03">
              <w:rPr>
                <w:sz w:val="24"/>
                <w:szCs w:val="24"/>
              </w:rPr>
              <w:t xml:space="preserve"> </w:t>
            </w:r>
            <w:r w:rsidRPr="00362EEF">
              <w:rPr>
                <w:noProof/>
                <w:sz w:val="24"/>
                <w:szCs w:val="24"/>
              </w:rPr>
              <w:t>ΚΥΡΙΑΚΟΣ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ΘΕΜΕΛΚΟΣ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ΘΥΜΙΑΝΗ</w:t>
            </w:r>
            <w:r w:rsidRPr="00696E03">
              <w:rPr>
                <w:sz w:val="24"/>
                <w:szCs w:val="24"/>
              </w:rPr>
              <w:t xml:space="preserve"> </w:t>
            </w:r>
            <w:r w:rsidRPr="00362EEF">
              <w:rPr>
                <w:noProof/>
                <w:sz w:val="24"/>
                <w:szCs w:val="24"/>
              </w:rPr>
              <w:t>ΑΡΤΕΜΙΣ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ΚΥΠΡΟΥ</w:t>
            </w:r>
            <w:r w:rsidRPr="00696E03">
              <w:rPr>
                <w:sz w:val="24"/>
                <w:szCs w:val="24"/>
              </w:rPr>
              <w:t xml:space="preserve"> </w:t>
            </w:r>
            <w:r w:rsidRPr="00362EEF">
              <w:rPr>
                <w:noProof/>
                <w:sz w:val="24"/>
                <w:szCs w:val="24"/>
              </w:rPr>
              <w:t>ΣΥΜΙΝΑ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191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ΠΤΟΛΕΜΑΪΔΑΣ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ΟΛΥΜΠΙΑΔΟΣ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ΟΛΥΜΠΙΑΔΑ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ΡΑΔΟΥΝΙΚΛΗΣ</w:t>
            </w:r>
            <w:r w:rsidRPr="00696E03">
              <w:rPr>
                <w:sz w:val="24"/>
                <w:szCs w:val="24"/>
              </w:rPr>
              <w:t xml:space="preserve">  </w:t>
            </w:r>
            <w:r w:rsidRPr="00362EEF">
              <w:rPr>
                <w:noProof/>
                <w:sz w:val="24"/>
                <w:szCs w:val="24"/>
              </w:rPr>
              <w:t>ΛΕΑΝΔΡΟΣ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ΠΡΑΣΙΑΔΗΣ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ΡΟΥΔΝΙΚΛΗ</w:t>
            </w:r>
            <w:r w:rsidRPr="00696E03">
              <w:rPr>
                <w:sz w:val="24"/>
                <w:szCs w:val="24"/>
              </w:rPr>
              <w:t xml:space="preserve"> </w:t>
            </w:r>
            <w:r w:rsidRPr="00362EEF">
              <w:rPr>
                <w:noProof/>
                <w:sz w:val="24"/>
                <w:szCs w:val="24"/>
              </w:rPr>
              <w:t>ΜΕΛΙΝΑ</w:t>
            </w:r>
            <w:r w:rsidRPr="00696E03">
              <w:rPr>
                <w:sz w:val="24"/>
                <w:szCs w:val="24"/>
              </w:rPr>
              <w:t xml:space="preserve"> </w:t>
            </w:r>
            <w:r w:rsidRPr="00696E03">
              <w:rPr>
                <w:szCs w:val="24"/>
              </w:rPr>
              <w:t xml:space="preserve">του </w:t>
            </w:r>
            <w:r w:rsidRPr="00362EEF">
              <w:rPr>
                <w:noProof/>
                <w:szCs w:val="24"/>
              </w:rPr>
              <w:t>ΜΗΝΑ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ΤΙΜΙΑΝΗ</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ΝΙΚΟΛΑΟΥ</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ΘΩΜΑΣ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 ΕΥΑΓΓΕΛΙΑΣ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ΡΑΔΟΥΝΙΚΛΗ</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ΠΑΝΤΕΛΗΣ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ΣΑΒΒΙΔΟΥ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192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ΠΕΝΤΑΒΡΥΣΟΥ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ΠΕΝΤΑΒΡΥΣΟΣ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ΚΩΣΤΙΚΙΔΗΣ</w:t>
            </w:r>
            <w:r w:rsidRPr="00696E03">
              <w:rPr>
                <w:sz w:val="24"/>
                <w:szCs w:val="24"/>
              </w:rPr>
              <w:t xml:space="preserve"> </w:t>
            </w:r>
            <w:r w:rsidRPr="00362EEF">
              <w:rPr>
                <w:noProof/>
                <w:sz w:val="24"/>
                <w:szCs w:val="24"/>
              </w:rPr>
              <w:t>ΦΟΙΒΟΣ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ΜΙΜΙΛΙΔΗΣ</w:t>
            </w:r>
            <w:r w:rsidRPr="00696E03">
              <w:rPr>
                <w:sz w:val="24"/>
                <w:szCs w:val="24"/>
              </w:rPr>
              <w:t xml:space="preserve">  </w:t>
            </w:r>
            <w:r w:rsidRPr="00362EEF">
              <w:rPr>
                <w:noProof/>
                <w:sz w:val="24"/>
                <w:szCs w:val="24"/>
              </w:rPr>
              <w:t>ΘΕΜΙΣΤΟΚΛΗΣ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ΓΕΩΡΓΙΑΔΟΥ</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ΚΑΝΤΗ</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ΣΑΒΒΑΣ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ΞΑΝΘΟΠΟΥΛΟΣ</w:t>
            </w:r>
            <w:r w:rsidRPr="00696E03">
              <w:rPr>
                <w:sz w:val="24"/>
                <w:szCs w:val="24"/>
              </w:rPr>
              <w:t xml:space="preserve"> </w:t>
            </w:r>
            <w:r w:rsidRPr="00362EEF">
              <w:rPr>
                <w:noProof/>
                <w:sz w:val="24"/>
                <w:szCs w:val="24"/>
              </w:rPr>
              <w:t>ΑΒΡΑΑΜ</w:t>
            </w:r>
            <w:r w:rsidRPr="00696E03">
              <w:rPr>
                <w:sz w:val="24"/>
                <w:szCs w:val="24"/>
              </w:rPr>
              <w:t xml:space="preserve"> </w:t>
            </w:r>
            <w:r w:rsidRPr="00696E03">
              <w:rPr>
                <w:szCs w:val="24"/>
              </w:rPr>
              <w:t xml:space="preserve">του </w:t>
            </w:r>
            <w:r w:rsidRPr="00362EEF">
              <w:rPr>
                <w:noProof/>
                <w:szCs w:val="24"/>
              </w:rPr>
              <w:t>ΑΛΕΞΑΝΔΡΟΣ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ΙΑΚΩΒΟΣ</w:t>
            </w:r>
            <w:r w:rsidRPr="00696E03">
              <w:rPr>
                <w:sz w:val="24"/>
                <w:szCs w:val="24"/>
              </w:rPr>
              <w:t xml:space="preserve"> </w:t>
            </w:r>
            <w:r w:rsidRPr="00696E03">
              <w:rPr>
                <w:szCs w:val="24"/>
              </w:rPr>
              <w:t xml:space="preserve">του </w:t>
            </w:r>
            <w:r w:rsidRPr="00362EEF">
              <w:rPr>
                <w:noProof/>
                <w:szCs w:val="24"/>
              </w:rPr>
              <w:t>ΖΑΧΑΡΙΑΣ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ΚΑΡΑΣΑΡΙΔΟΥ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ΚΥΡΙΑΚΟΣ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ΠΑΣΣΑΛΙΔΟΥ</w:t>
            </w:r>
            <w:r w:rsidRPr="00696E03">
              <w:rPr>
                <w:sz w:val="24"/>
                <w:szCs w:val="24"/>
              </w:rPr>
              <w:t xml:space="preserve"> </w:t>
            </w:r>
            <w:r w:rsidRPr="00362EEF">
              <w:rPr>
                <w:noProof/>
                <w:sz w:val="24"/>
                <w:szCs w:val="24"/>
              </w:rPr>
              <w:t>ΚΑΛΛΙΡΟΗ</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193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ΠΕΡΔΙΚΚΑ</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ΠΕΡΔΙΚΚΑΣ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ΑΛΟΥΤΖΑΝΙΔΗΣ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ΒΕΡΛΙΟΣ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ΑΝΑΓΝΩΣΤΗ</w:t>
            </w:r>
            <w:r w:rsidRPr="00696E03">
              <w:rPr>
                <w:sz w:val="24"/>
                <w:szCs w:val="24"/>
              </w:rPr>
              <w:t xml:space="preserve"> </w:t>
            </w:r>
            <w:r w:rsidRPr="00362EEF">
              <w:rPr>
                <w:noProof/>
                <w:sz w:val="24"/>
                <w:szCs w:val="24"/>
              </w:rPr>
              <w:t>ΜΥΡΤΩ</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ΑΡΣΕΝΙΔΟΥ</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ΒΛΑΧΟΣ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ΕΛΕΥΘΕΡΙΑΔΗΣ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ΒΑΡΔΙΑΜΠΑΣΗ</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ΒΛΑΧΟΥ</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ΛΕΩΝΙΔΑΣ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194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ΠΕΡΔΙΚΚΑ</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ΠΕΡΔΙΚΚΑΣ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ΘΕΟΦΙΛΑΚΗΣ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ΙΝΤΖΕΣ</w:t>
            </w:r>
            <w:r w:rsidRPr="00696E03">
              <w:rPr>
                <w:sz w:val="24"/>
                <w:szCs w:val="24"/>
              </w:rPr>
              <w:t xml:space="preserve">  </w:t>
            </w:r>
            <w:r w:rsidRPr="00362EEF">
              <w:rPr>
                <w:noProof/>
                <w:sz w:val="24"/>
                <w:szCs w:val="24"/>
              </w:rPr>
              <w:t>ΔΙΟΝΥΣΙΟΣ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ΗΛΙΟΥ</w:t>
            </w:r>
            <w:r w:rsidRPr="00696E03">
              <w:rPr>
                <w:sz w:val="24"/>
                <w:szCs w:val="24"/>
              </w:rPr>
              <w:t xml:space="preserve"> </w:t>
            </w:r>
            <w:r w:rsidRPr="00362EEF">
              <w:rPr>
                <w:noProof/>
                <w:sz w:val="24"/>
                <w:szCs w:val="24"/>
              </w:rPr>
              <w:t>ΕΥΜΟΡΦΙΑ</w:t>
            </w:r>
            <w:r w:rsidRPr="00696E03">
              <w:rPr>
                <w:sz w:val="24"/>
                <w:szCs w:val="24"/>
              </w:rPr>
              <w:t xml:space="preserve"> </w:t>
            </w:r>
            <w:r w:rsidRPr="00696E03">
              <w:rPr>
                <w:szCs w:val="24"/>
              </w:rPr>
              <w:t xml:space="preserve">του </w:t>
            </w:r>
            <w:r w:rsidRPr="00362EEF">
              <w:rPr>
                <w:noProof/>
                <w:szCs w:val="24"/>
              </w:rPr>
              <w:t>ΣΤΕΡΓΙΟΣ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ΚΑΛΠΟΥΡΤΖΗ</w:t>
            </w:r>
            <w:r w:rsidRPr="00696E03">
              <w:rPr>
                <w:sz w:val="24"/>
                <w:szCs w:val="24"/>
              </w:rPr>
              <w:t xml:space="preserve"> </w:t>
            </w:r>
            <w:r w:rsidRPr="00362EEF">
              <w:rPr>
                <w:noProof/>
                <w:sz w:val="24"/>
                <w:szCs w:val="24"/>
              </w:rPr>
              <w:t>ΜΑΓΔΑΛΗΝΗ</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ΙΩΣΗΦ</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ΚΑΡΑΝΑΚΗΣ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ΚΑΡΑΜΑΝΩΛΗ</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ΣΤΕΦΑΝΟΣ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ΛΑΖΑΡΙΔΟΥ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195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ΠΕΡΔΙΚΚΑ</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ΠΕΡΔΙΚΚΑΣ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ΛΙΑΜΗΣ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ΣΑΒΒΑΣ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ΜΙΧΑΛΑΚΗΣ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ΜΗΤΚΑ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ΜΠΑΞΕΒΑΝΗ</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ΜΙΧΟΣ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ΜΟΥΛΑΚΗΣ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ΜΙΧΑΛΑΚΗ</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ΜΑΝΟΥ</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ΦΩΤΙΟΣ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196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ΠΕΡΔΙΚΚΑ</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ΠΕΡΔΙΚΚΑΣ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ΠΑΝΑΓΩΤΙΔΗΣ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ΣΑΜΑΡΑΣ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ΛΕΩΝΙΔΑΣ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ΣΑΦΑΡΙΚΑ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ΣΑΒΒΙΔΟΥ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ΑΝΤΩΝΙΟΣ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ΣΙΩΚΛΗΣ</w:t>
            </w:r>
            <w:r w:rsidRPr="00696E03">
              <w:rPr>
                <w:sz w:val="24"/>
                <w:szCs w:val="24"/>
              </w:rPr>
              <w:t xml:space="preserve"> </w:t>
            </w:r>
            <w:r w:rsidRPr="00362EEF">
              <w:rPr>
                <w:noProof/>
                <w:sz w:val="24"/>
                <w:szCs w:val="24"/>
              </w:rPr>
              <w:t>ΣΠΥΡΙΔΩΝ</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ΣΠΥΡΙΑΔΗΣ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ΞΕΝΟΦΩΝ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ΠΑΝΑΓΙΩΤΟΥ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ΚΥΡΙΑΚΟΣ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ΠΑΠΑΓΡΗΓΟΡΙΟΥ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197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ΠΕΡΔΙΚΚΑ</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ΠΕΡΔΙΚΚΑΣ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ΤΣΑΝΗΣ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ΠΕΤΡΟΣ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ΦΙΛΚΑΣ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ΤΣΑΝΗ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ΠΕΤΡΟΣ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ΤΣΙΦΤΣΑΚΗ</w:t>
            </w:r>
            <w:r w:rsidRPr="00696E03">
              <w:rPr>
                <w:sz w:val="24"/>
                <w:szCs w:val="24"/>
              </w:rPr>
              <w:t xml:space="preserve"> </w:t>
            </w:r>
            <w:r w:rsidRPr="00362EEF">
              <w:rPr>
                <w:noProof/>
                <w:sz w:val="24"/>
                <w:szCs w:val="24"/>
              </w:rPr>
              <w:t>ΣΕΒΑΣΤΗ</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ΧΟΝΔΡΟΜΑΤΙΔΗΣ</w:t>
            </w:r>
            <w:r w:rsidRPr="00696E03">
              <w:rPr>
                <w:sz w:val="24"/>
                <w:szCs w:val="24"/>
              </w:rPr>
              <w:t xml:space="preserve">  </w:t>
            </w:r>
            <w:r w:rsidRPr="00362EEF">
              <w:rPr>
                <w:noProof/>
                <w:sz w:val="24"/>
                <w:szCs w:val="24"/>
              </w:rPr>
              <w:t>ΙΑΚΩΒΟΣ</w:t>
            </w:r>
            <w:r w:rsidRPr="00696E03">
              <w:rPr>
                <w:sz w:val="24"/>
                <w:szCs w:val="24"/>
              </w:rPr>
              <w:t xml:space="preserve"> </w:t>
            </w:r>
            <w:r w:rsidRPr="00696E03">
              <w:rPr>
                <w:szCs w:val="24"/>
              </w:rPr>
              <w:t xml:space="preserve">του </w:t>
            </w:r>
            <w:r w:rsidRPr="00362EEF">
              <w:rPr>
                <w:noProof/>
                <w:szCs w:val="24"/>
              </w:rPr>
              <w:t>ΘΕΟΦΙΛΟΣ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ΧΑΤΖΗΜΑΝΟΥ</w:t>
            </w:r>
            <w:r w:rsidRPr="00696E03">
              <w:rPr>
                <w:sz w:val="24"/>
                <w:szCs w:val="24"/>
              </w:rPr>
              <w:t xml:space="preserve"> </w:t>
            </w:r>
            <w:r w:rsidRPr="00362EEF">
              <w:rPr>
                <w:noProof/>
                <w:sz w:val="24"/>
                <w:szCs w:val="24"/>
              </w:rPr>
              <w:t>ΤΡΥΦΩΝ</w:t>
            </w:r>
            <w:r w:rsidRPr="00696E03">
              <w:rPr>
                <w:sz w:val="24"/>
                <w:szCs w:val="24"/>
              </w:rPr>
              <w:t xml:space="preserve"> </w:t>
            </w:r>
            <w:r w:rsidRPr="00696E03">
              <w:rPr>
                <w:szCs w:val="24"/>
              </w:rPr>
              <w:t xml:space="preserve">του </w:t>
            </w:r>
            <w:r w:rsidRPr="00362EEF">
              <w:rPr>
                <w:noProof/>
                <w:szCs w:val="24"/>
              </w:rPr>
              <w:t>ΧΡΙΣΤΟΦΟΡΟΣ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ΦΙΛΚΑ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ΤΡΥΦΩΝ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ΧΑΡΙΣΗ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ΕΥΑΓΓΕΛΟΣ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198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ΠΡΟΑΣΤΕΙΟΥ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ΠΡΟΑΣΤΕΙΟ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ΑΓΓΕΛΗΣ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ΚΑΡΥΠΙΔΗΣ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ΚΑΡΑΓΚΙΟΛΙΔΟΥ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ΛΑΖΑΡΟΣ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ΚΟΖΑΙΤΗ</w:t>
            </w:r>
            <w:r w:rsidRPr="00696E03">
              <w:rPr>
                <w:sz w:val="24"/>
                <w:szCs w:val="24"/>
              </w:rPr>
              <w:t xml:space="preserve"> </w:t>
            </w:r>
            <w:r w:rsidRPr="00362EEF">
              <w:rPr>
                <w:noProof/>
                <w:sz w:val="24"/>
                <w:szCs w:val="24"/>
              </w:rPr>
              <w:t>ΜΑΡΚΕΛΑ</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ΚΙΖΙΡΙΔΗΣ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ΜΑΧΑΙΡΟΠΟΥΛΟΣ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ΚΟΝΤΟΓΟΥΛΙΔΟΥ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ΧΡΙΣΤΟΦΟΡΟΣ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ΔΡΑΓΑΤΣΙΚΑ</w:t>
            </w:r>
            <w:r w:rsidRPr="00696E03">
              <w:rPr>
                <w:sz w:val="24"/>
                <w:szCs w:val="24"/>
              </w:rPr>
              <w:t xml:space="preserve"> </w:t>
            </w:r>
            <w:r w:rsidRPr="00362EEF">
              <w:rPr>
                <w:noProof/>
                <w:sz w:val="24"/>
                <w:szCs w:val="24"/>
              </w:rPr>
              <w:t>ΡΑΦΑΗΛΙΑ</w:t>
            </w:r>
            <w:r w:rsidRPr="00696E03">
              <w:rPr>
                <w:sz w:val="24"/>
                <w:szCs w:val="24"/>
              </w:rPr>
              <w:t xml:space="preserve"> </w:t>
            </w:r>
            <w:r w:rsidRPr="00696E03">
              <w:rPr>
                <w:szCs w:val="24"/>
              </w:rPr>
              <w:t xml:space="preserve">του </w:t>
            </w:r>
            <w:r w:rsidRPr="00362EEF">
              <w:rPr>
                <w:noProof/>
                <w:szCs w:val="24"/>
              </w:rPr>
              <w:t>ΑΝΔΡΕΑΣ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199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ΠΡΟΑΣΤΕΙΟΥ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ΠΡΟΑΣΤΕΙΟ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ΤΡΥΦΩΝ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ΑΝΤΩΝΙΟΣ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ΠΕΣΙΑΝΗ</w:t>
            </w:r>
            <w:r w:rsidRPr="00696E03">
              <w:rPr>
                <w:sz w:val="24"/>
                <w:szCs w:val="24"/>
              </w:rPr>
              <w:t xml:space="preserve"> </w:t>
            </w:r>
            <w:r w:rsidRPr="00362EEF">
              <w:rPr>
                <w:noProof/>
                <w:sz w:val="24"/>
                <w:szCs w:val="24"/>
              </w:rPr>
              <w:t>ΡΑΦΑΗΛΙΑ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ΠΟΖΙΔΟΥ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ΣΑΜΑΡΑΣ</w:t>
            </w:r>
            <w:r w:rsidRPr="00696E03">
              <w:rPr>
                <w:sz w:val="24"/>
                <w:szCs w:val="24"/>
              </w:rPr>
              <w:t xml:space="preserve">  </w:t>
            </w:r>
            <w:r w:rsidRPr="00362EEF">
              <w:rPr>
                <w:noProof/>
                <w:sz w:val="24"/>
                <w:szCs w:val="24"/>
              </w:rPr>
              <w:t>ΚΥΡΙΑΚΟΣ</w:t>
            </w:r>
            <w:r w:rsidRPr="00696E03">
              <w:rPr>
                <w:sz w:val="24"/>
                <w:szCs w:val="24"/>
              </w:rPr>
              <w:t xml:space="preserve"> </w:t>
            </w:r>
            <w:r w:rsidRPr="00696E03">
              <w:rPr>
                <w:szCs w:val="24"/>
              </w:rPr>
              <w:t xml:space="preserve">του </w:t>
            </w:r>
            <w:r w:rsidRPr="00362EEF">
              <w:rPr>
                <w:noProof/>
                <w:szCs w:val="24"/>
              </w:rPr>
              <w:t>ΛΑΖΑΡΟΣ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ΤΕΡΖΟΠΟΥΛΟΣ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ΣΥΜΕΩΝΙΔΟΥ</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ΝΙΚΟΛΑΙΔΟΥ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200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ΕΟΡΔΑΙΑΣ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ΠΤΟΛΕΜΑΙΔΑΣ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ΠΤΕΛΕΩΝΟΣ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ΠΤΕΛΕΩΝΑΣ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ΑΡΑΠΟΓΛΙΔΗΣ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ΚΑΛΠΑΚΙΔΗΣ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ΔΗΜΗΤΡΙΟΥ</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ΚΑΡΑΤΟΣΙΟΥ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ΑΛΕΞΑΝΔΡΟΣ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ΚΑΡΑΤΟΣΙΟΣ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ΤΣΑΛΚΙΤΖΙΔΗΣ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ΙΩΑΚΕΙΜ</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ΝΕΝΤΟΠΟΥΛΟΥ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ΑΝΕΣΤΗΣ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ΠΕΝΕΚΕΛΗ</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201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ΑΙΑΝΗΣ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ΑΙΑΝΗ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ΒΑΒΛΙΑΡΑΣ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ΒΑΓΓΕΛΟΠΟΥΛΟΣ</w:t>
            </w:r>
            <w:r w:rsidRPr="00696E03">
              <w:rPr>
                <w:sz w:val="24"/>
                <w:szCs w:val="24"/>
              </w:rPr>
              <w:t xml:space="preserve"> </w:t>
            </w:r>
            <w:r w:rsidRPr="00362EEF">
              <w:rPr>
                <w:noProof/>
                <w:sz w:val="24"/>
                <w:szCs w:val="24"/>
              </w:rPr>
              <w:t>ΧΑΡΗΣ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ΑΝΑΣΤΑΣΙΟΥ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ΑΝΔΡΕΑΣ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ΑΦΑΛΩΝΙΑΤΟΥ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ΒΑΒΛΙΑΡΑΣ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ΚΙΜΩΝ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ΒΑΣΣΟΣ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ΧΑΡΙΣΙΟΣ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ΓΚΑΛΓΚΟΥΡΑΝΑ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ΖΗΣΗΣ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ΓΚΟΥΝΑ</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ΠΑΡΑΣΚΕΥΑΣ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202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ΑΙΑΝΗΣ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ΑΙΑΝΗ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ΚΑΡΑΓΙΑΝΝΗΣ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ΠΑΡΑΣΚΕΥΑΣ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ΖΗΚΟΥΛΗΣ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ΔΗΜΗΤΡΑΚΗ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ΖΑΧΟΥ</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ΖΑΡΚΑΔΑΣ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ΚΑΡΑΜΑΝΩΛΑΣ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ΚΑΡΠΕΝΗΣΗ</w:t>
            </w:r>
            <w:r w:rsidRPr="00696E03">
              <w:rPr>
                <w:sz w:val="24"/>
                <w:szCs w:val="24"/>
              </w:rPr>
              <w:t xml:space="preserve"> </w:t>
            </w:r>
            <w:r w:rsidRPr="00362EEF">
              <w:rPr>
                <w:noProof/>
                <w:sz w:val="24"/>
                <w:szCs w:val="24"/>
              </w:rPr>
              <w:t>ΣΤΕΡΓΙΑΝΗ</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ΚΟΤΣΙΚΑ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ΜΑΡΚΟΣ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203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ΑΙΑΝΗΣ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ΑΙΑΝΗ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ΛΑΓΙΩΤΗΣ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ΜΑΥΡΟΔΗΜΟΣ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ΛΙΑΝΑ</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ΠΑΡΑΣΚΕΥΑΣ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ΜΑΡΑΝΤΩΝΗ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ΜΕΛΑΣ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ΜΗΤΣΙΑΚΟΣ</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ΑΡΓΥΡΙΟΣ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ΜΑΤΟΥΛΑ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ΜΠΑΛΙΑΚΑ</w:t>
            </w:r>
            <w:r w:rsidRPr="00696E03">
              <w:rPr>
                <w:sz w:val="24"/>
                <w:szCs w:val="24"/>
              </w:rPr>
              <w:t xml:space="preserve"> </w:t>
            </w:r>
            <w:r w:rsidRPr="00362EEF">
              <w:rPr>
                <w:noProof/>
                <w:sz w:val="24"/>
                <w:szCs w:val="24"/>
              </w:rPr>
              <w:t>ΘΩΜΑΗ</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204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ΑΙΑΝΗΣ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ΑΙΑΝΗ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ΠΑΛΛΑΣ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ΠΑΣΧΟΣ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ΧΑΡΙΣΙΟΣ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ΝΤΙΝΤΙΝΟΥ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ΠΑΡΑΣΚΕΥΑ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ΧΑΡΑΛΑΜΠΟΣ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ΠΕΛΕΚΑΣ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ΠΗΧΑΣ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ΠΕΝΟΓΛΙΔΟΥ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ΑΠΟΣΤΟΛΟΣ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ΠΑΛΛΑ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205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ΑΙΑΝΗΣ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ΑΙΑΝΗ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ΤΖΗΚΑΣ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ΤΣΑΓΚΑΔΟΥΡΑΣ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ΤΖΕΛΛΟΥ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ΑΝΤΩΝΙΟΣ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ΤΣΙΓΓΑΝΑ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ΤΣΙΜΤΣΙΛΙΑΚΟΣ</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ΦΤΑΚΑΣ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ΤΣΙΩΝΑ ΜΙΧΑΗΛΙΔΟΥ</w:t>
            </w:r>
            <w:r w:rsidRPr="00696E03">
              <w:rPr>
                <w:sz w:val="24"/>
                <w:szCs w:val="24"/>
              </w:rPr>
              <w:t xml:space="preserve"> </w:t>
            </w:r>
            <w:r w:rsidRPr="00362EEF">
              <w:rPr>
                <w:noProof/>
                <w:sz w:val="24"/>
                <w:szCs w:val="24"/>
              </w:rPr>
              <w:t>ΧΡΥΣΟΒΑΛΑΝΤΟΥ</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ΦΤΑΚΑ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ΜΙΛΤΙΑΔΗΣ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206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ΠΑΡΑΣΚΕΥΗΣ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ΑΓΙΑ ΠΑΡΑΣΚΕΥΗ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ΓΚΟΥΡΤΖΙΟΥΜΗΣ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ΓΡΙΒΑΣ</w:t>
            </w:r>
            <w:r w:rsidRPr="00696E03">
              <w:rPr>
                <w:sz w:val="24"/>
                <w:szCs w:val="24"/>
              </w:rPr>
              <w:t xml:space="preserve">  </w:t>
            </w:r>
            <w:r w:rsidRPr="00362EEF">
              <w:rPr>
                <w:noProof/>
                <w:sz w:val="24"/>
                <w:szCs w:val="24"/>
              </w:rPr>
              <w:t>ΣΠΥΡΙΔΩΝ</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ΚΑΛΑΜΠΟΥΚΑ</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ΚΑΛΗΜΕΡΗ</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ΖΑΜΚΟΣ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ΖΕΡΒΑΣ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ΚΑΛΑΜΠΟΥΚΑ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ΚΑΛΗΜΕΡΗ</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207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ΑΓΙΑΣ ΠΑΡΑΣΚΕΥΗΣ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ΑΓΙΑ ΠΑΡΑΣΚΕΥΗ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ΚΟΛΕΤΣΑΣ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ΛΑΜΠΡΟΥ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ΤΣΙΜΠΟΥΡΑ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ΑΣΤΕΡΙΟΣ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ΜΑΡΚΟΠΟΥΛΟΥ</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ΡΑΠΤΗΣ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ΡΑΠΤΗ</w:t>
            </w:r>
            <w:r w:rsidRPr="00696E03">
              <w:rPr>
                <w:sz w:val="24"/>
                <w:szCs w:val="24"/>
              </w:rPr>
              <w:t xml:space="preserve"> </w:t>
            </w:r>
            <w:r w:rsidRPr="00362EEF">
              <w:rPr>
                <w:noProof/>
                <w:sz w:val="24"/>
                <w:szCs w:val="24"/>
              </w:rPr>
              <w:t>ΑΛΕΞΙΑ</w:t>
            </w:r>
            <w:r w:rsidRPr="00696E03">
              <w:rPr>
                <w:sz w:val="24"/>
                <w:szCs w:val="24"/>
              </w:rPr>
              <w:t xml:space="preserve"> </w:t>
            </w:r>
            <w:r w:rsidRPr="00696E03">
              <w:rPr>
                <w:szCs w:val="24"/>
              </w:rPr>
              <w:t xml:space="preserve">του </w:t>
            </w:r>
            <w:r w:rsidRPr="00362EEF">
              <w:rPr>
                <w:noProof/>
                <w:szCs w:val="24"/>
              </w:rPr>
              <w:t>ΣΤΕΡΓΙΟΣ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ΣΙΜΟΥ</w:t>
            </w:r>
            <w:r w:rsidRPr="00696E03">
              <w:rPr>
                <w:sz w:val="24"/>
                <w:szCs w:val="24"/>
              </w:rPr>
              <w:t xml:space="preserve"> </w:t>
            </w:r>
            <w:r w:rsidRPr="00362EEF">
              <w:rPr>
                <w:noProof/>
                <w:sz w:val="24"/>
                <w:szCs w:val="24"/>
              </w:rPr>
              <w:t>ΟΛΥΜΠΙΑ</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208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ΚΕΡΑΣΙΑ</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ΚΕΡΑΣΙΑ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ΓΚΟΥΡΓΚΟΥΤΑΣ</w:t>
            </w:r>
            <w:r w:rsidRPr="00696E03">
              <w:rPr>
                <w:sz w:val="24"/>
                <w:szCs w:val="24"/>
              </w:rPr>
              <w:t xml:space="preserve"> </w:t>
            </w:r>
            <w:r w:rsidRPr="00362EEF">
              <w:rPr>
                <w:noProof/>
                <w:sz w:val="24"/>
                <w:szCs w:val="24"/>
              </w:rPr>
              <w:t>ΘΕΟΔΟΣΙΟΣ</w:t>
            </w:r>
            <w:r w:rsidRPr="00696E03">
              <w:rPr>
                <w:sz w:val="24"/>
                <w:szCs w:val="24"/>
              </w:rPr>
              <w:t xml:space="preserve"> </w:t>
            </w:r>
            <w:r w:rsidRPr="00696E03">
              <w:rPr>
                <w:szCs w:val="24"/>
              </w:rPr>
              <w:t xml:space="preserve">του </w:t>
            </w:r>
            <w:r w:rsidRPr="00362EEF">
              <w:rPr>
                <w:noProof/>
                <w:szCs w:val="24"/>
              </w:rPr>
              <w:t>ΖΗΣΗΣ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ΚΑΡΑΚΟΥΛΑΣ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ΒΕΡΒΙΛΗ</w:t>
            </w:r>
            <w:r w:rsidRPr="00696E03">
              <w:rPr>
                <w:sz w:val="24"/>
                <w:szCs w:val="24"/>
              </w:rPr>
              <w:t xml:space="preserve"> </w:t>
            </w:r>
            <w:r w:rsidRPr="00362EEF">
              <w:rPr>
                <w:noProof/>
                <w:sz w:val="24"/>
                <w:szCs w:val="24"/>
              </w:rPr>
              <w:t>ΝΑΝΤΙΑ</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ΓΑΛΑΝΗ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ΠΑΠΑΓΕΩΡΓΙΟΥ</w:t>
            </w:r>
            <w:r w:rsidRPr="00696E03">
              <w:rPr>
                <w:sz w:val="24"/>
                <w:szCs w:val="24"/>
              </w:rPr>
              <w:t xml:space="preserve"> </w:t>
            </w:r>
            <w:r w:rsidRPr="00362EEF">
              <w:rPr>
                <w:noProof/>
                <w:sz w:val="24"/>
                <w:szCs w:val="24"/>
              </w:rPr>
              <w:t>ΔΗΜΗΤΡΙΟΣ-ΠΑΡΑΣΚΕΥΑΣ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ΚΑΡΑΓΙΑΝΝΗΣ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ΚΑΡΑΚΟΥΛΑ</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ΤΣΑΚΑΛΗ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ΣΤΕΡΓΙΟΣ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209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ΚΤΕΝΙΟΥ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ΚΤΕΝΙΟΥ</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ΒΡΙΚΟΣ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ΓΑΛΑΝΗΣ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ΔΗΜΗΤΡΑΚΗ</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ΠΑΣΧΟΣ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ΙΩΑΝΝΟΥ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ΡΟΥΔΑΡΗΣ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ΠΑΠΑΚΩΝΣΤΑΝΤΙΝΟΥ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ΠΑΠΑΚΩΝΣΤΑΝΤΙΝΟΥ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ΜΕΝΤΕΛΗ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2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210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ΡΟΔΙΑΝΗ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ΡΟΔΙΑΝΗ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ΔΥΝΤΣΙΚΟΣ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ΖΑΧΟΣ</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ΔΥΝΤΣΙΚΟΥ</w:t>
            </w:r>
            <w:r w:rsidRPr="00696E03">
              <w:rPr>
                <w:sz w:val="24"/>
                <w:szCs w:val="24"/>
              </w:rPr>
              <w:t xml:space="preserve"> </w:t>
            </w:r>
            <w:r w:rsidRPr="00362EEF">
              <w:rPr>
                <w:noProof/>
                <w:sz w:val="24"/>
                <w:szCs w:val="24"/>
              </w:rPr>
              <w:t>ΣΟΦΙΑ-ΑΜΕΛ</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ΜΑΝΑΚΙΤΣΑ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ΚΟΥΜΟΥΝΔΟΥΡΟΣ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ΨΑΡΡΑΣ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ΚΡΑΣΣΑ</w:t>
            </w:r>
            <w:r w:rsidRPr="00696E03">
              <w:rPr>
                <w:sz w:val="24"/>
                <w:szCs w:val="24"/>
              </w:rPr>
              <w:t xml:space="preserve"> </w:t>
            </w:r>
            <w:r w:rsidRPr="00362EEF">
              <w:rPr>
                <w:noProof/>
                <w:sz w:val="24"/>
                <w:szCs w:val="24"/>
              </w:rPr>
              <w:t>ΚΟΡΙΝΑ</w:t>
            </w:r>
            <w:r w:rsidRPr="00696E03">
              <w:rPr>
                <w:sz w:val="24"/>
                <w:szCs w:val="24"/>
              </w:rPr>
              <w:t xml:space="preserve"> </w:t>
            </w:r>
            <w:r w:rsidRPr="00696E03">
              <w:rPr>
                <w:szCs w:val="24"/>
              </w:rPr>
              <w:t xml:space="preserve">του </w:t>
            </w:r>
            <w:r w:rsidRPr="00362EEF">
              <w:rPr>
                <w:noProof/>
                <w:szCs w:val="24"/>
              </w:rPr>
              <w:t>ΑΛΚΙΒΙΑΔΗΣ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ΒΑΛΑΗ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211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ΡΥΜΝΙΟΥ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ΡΥΜΝΙΟ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ΓΙΑΝΝΟΠΟΥΛΟΣ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ΚΕΧΑΓΙΑΣ</w:t>
            </w:r>
            <w:r w:rsidRPr="00696E03">
              <w:rPr>
                <w:sz w:val="24"/>
                <w:szCs w:val="24"/>
              </w:rPr>
              <w:t xml:space="preserve"> </w:t>
            </w:r>
            <w:r w:rsidRPr="00362EEF">
              <w:rPr>
                <w:noProof/>
                <w:sz w:val="24"/>
                <w:szCs w:val="24"/>
              </w:rPr>
              <w:t>ΔΗΜΟΣΘΕΝΗΣ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ΓΥΛΤΙΔΟΥ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ΚΕΔΡΑ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ΚΟΕΜΤΖΙΔΗΣ</w:t>
            </w:r>
            <w:r w:rsidRPr="00696E03">
              <w:rPr>
                <w:sz w:val="24"/>
                <w:szCs w:val="24"/>
              </w:rPr>
              <w:t xml:space="preserve">  </w:t>
            </w:r>
            <w:r w:rsidRPr="00362EEF">
              <w:rPr>
                <w:noProof/>
                <w:sz w:val="24"/>
                <w:szCs w:val="24"/>
              </w:rPr>
              <w:t>ΑΛΕΞΙΟΣ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ΠΑΡΑΣΚΕΥΟΠΟΥΛΟΣ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ΣΓΟΥΡΟΠΟΥΛΟΥ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212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ΑΙΑΝΗΣ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ΧΡΩΜΙΟΥ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ΧΡΩΜΙΟ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ΔΗΜΖΑΣ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ΚΟΥΜΠΟΥΡΑΣ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ΚΑΡΛΟΠΟΥΛΟΥ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ΚΟΛΤΣΙΔΑ</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ΜΑΝΩΛΑ</w:t>
            </w:r>
            <w:r w:rsidRPr="00696E03">
              <w:rPr>
                <w:sz w:val="24"/>
                <w:szCs w:val="24"/>
              </w:rPr>
              <w:t xml:space="preserve"> </w:t>
            </w:r>
            <w:r w:rsidRPr="00362EEF">
              <w:rPr>
                <w:noProof/>
                <w:sz w:val="24"/>
                <w:szCs w:val="24"/>
              </w:rPr>
              <w:t>ΧΙΟΝΙΑ</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ΜΑΧΤΣΙΡΑΣ</w:t>
            </w:r>
            <w:r w:rsidRPr="00696E03">
              <w:rPr>
                <w:sz w:val="24"/>
                <w:szCs w:val="24"/>
              </w:rPr>
              <w:t xml:space="preserve">  </w:t>
            </w:r>
            <w:r w:rsidRPr="00362EEF">
              <w:rPr>
                <w:noProof/>
                <w:sz w:val="24"/>
                <w:szCs w:val="24"/>
              </w:rPr>
              <w:t>ΛΑΜΠΡΟΣ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ΣΙΑΜΠΑΝΟΠΟΥΛΟΥ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ΚΟΤΛΙΔΑΣ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213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ΜΑΥΡΟΔΕΝΔΡΙΟΥ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ΜΑΥΡΟΔΕΝΔΡΙ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ΑΜΑΝΑΤΙΔΟΥ</w:t>
            </w:r>
            <w:r w:rsidRPr="00696E03">
              <w:rPr>
                <w:sz w:val="24"/>
                <w:szCs w:val="24"/>
              </w:rPr>
              <w:t xml:space="preserve">  </w:t>
            </w:r>
            <w:r w:rsidRPr="00362EEF">
              <w:rPr>
                <w:noProof/>
                <w:sz w:val="24"/>
                <w:szCs w:val="24"/>
              </w:rPr>
              <w:t>ΕΥΡΩΠΗ</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ΒΑΞΕΒΑΝΟΥ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ΓΑΒΡΙΗΛΙΔΗΣ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ΓΚΕΚΑΣ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ΓΡΗΓΟΡΙΑΔΗΣ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ΘΕΟΔΩΡΙΔΗΣ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214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ΜΑΥΡΟΔΕΝΔΡΙΟΥ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ΜΑΥΡΟΔΕΝΔΡΙ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ΚΑΛΜΟΥΤΗ</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ΚΑΠΡΙΝΗΣ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ΚΕΣΙΔΟΥ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ΑΙΜΙΛΙΟΥ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ΚΟΙΜΤΖΙΔΟΥ</w:t>
            </w:r>
            <w:r w:rsidRPr="00696E03">
              <w:rPr>
                <w:sz w:val="24"/>
                <w:szCs w:val="24"/>
              </w:rPr>
              <w:t xml:space="preserve"> </w:t>
            </w:r>
            <w:r w:rsidRPr="00362EEF">
              <w:rPr>
                <w:noProof/>
                <w:sz w:val="24"/>
                <w:szCs w:val="24"/>
              </w:rPr>
              <w:t>ΜΑΡΙΑΝΘΗ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ΚΟΥΙΜΤΖΙΔΗΣ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ΚΥΡΙΜΠΛΙΔΟΥ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215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ΜΑΥΡΟΔΕΝΔΡΙΟΥ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ΜΑΥΡΟΔΕΝΔΡΙ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ΜΑΥΡΟΓΙΑΝΝΙΔΟΥ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ΜΑΥΡΟΦΥΛΛΙΔΗΣ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ΜΙΧΑΗΛΙΔΗΣ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ΜΟΥΡΑΤΙΔΟΥ</w:t>
            </w:r>
            <w:r w:rsidRPr="00696E03">
              <w:rPr>
                <w:sz w:val="24"/>
                <w:szCs w:val="24"/>
              </w:rPr>
              <w:t xml:space="preserve"> </w:t>
            </w:r>
            <w:r w:rsidRPr="00362EEF">
              <w:rPr>
                <w:noProof/>
                <w:sz w:val="24"/>
                <w:szCs w:val="24"/>
              </w:rPr>
              <w:t>ΕΥΡΩΠΗ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ΗΛΕΚΤΡΑ</w:t>
            </w:r>
            <w:r w:rsidRPr="00696E03">
              <w:rPr>
                <w:sz w:val="24"/>
                <w:szCs w:val="24"/>
              </w:rPr>
              <w:t xml:space="preserve"> </w:t>
            </w:r>
            <w:r w:rsidRPr="00696E03">
              <w:rPr>
                <w:szCs w:val="24"/>
              </w:rPr>
              <w:t xml:space="preserve">του </w:t>
            </w:r>
            <w:r w:rsidRPr="00362EEF">
              <w:rPr>
                <w:noProof/>
                <w:szCs w:val="24"/>
              </w:rPr>
              <w:t>ΜΙΛΤΙΑΔΗ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ΠΕΤΕΙΝΟΣ</w:t>
            </w:r>
            <w:r w:rsidRPr="00696E03">
              <w:rPr>
                <w:sz w:val="24"/>
                <w:szCs w:val="24"/>
              </w:rPr>
              <w:t xml:space="preserve"> </w:t>
            </w:r>
            <w:r w:rsidRPr="00362EEF">
              <w:rPr>
                <w:noProof/>
                <w:sz w:val="24"/>
                <w:szCs w:val="24"/>
              </w:rPr>
              <w:t>ΑΡΙΣΤΟΤΕΛΗΣ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ΣΑΒΒΙΔΟΥ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216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ΜΑΥΡΟΔΕΝΔΡΙΟΥ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ΜΑΥΡΟΔΕΝΔΡΙ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ΣΙΔΗΡΟΠΟΥΛΟΣ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ΣΙΔΗΡΟΠΟΥΛΟΥ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ΤΣΑΚΙΛΤΖΙΔΟΥ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ΔΑΜΙΑΝΟΥ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ΣΠΑΝΙΔΗΣ</w:t>
            </w:r>
            <w:r w:rsidRPr="00696E03">
              <w:rPr>
                <w:sz w:val="24"/>
                <w:szCs w:val="24"/>
              </w:rPr>
              <w:t xml:space="preserve"> </w:t>
            </w:r>
            <w:r w:rsidRPr="00362EEF">
              <w:rPr>
                <w:noProof/>
                <w:sz w:val="24"/>
                <w:szCs w:val="24"/>
              </w:rPr>
              <w:t>ΘΕΜΙΣΤΟΚΛΗΣ</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ΣΠΑΧΙΔΟΥ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ΤΣΕΠΡΑΗΛΙΔΗΣ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ΤΣΙΜΕΝΤΕΡΙΔΟΥ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ΧΩΛΟΠΟΥΛΟΣ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217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ΛΙΒΕΡΩΝ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ΛΙΒΕΡΑ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ΑΒΡΑΜΙΔΗΣ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ΕΜΜΑΝΟΥΗΛΙΔΟΥ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ΚΕΣΣΟΠΟΥΛΟΣ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ΠΑΓΚΑΛΙΔΟΥ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ΤΣΑΝΑΞΙΔΗΣ</w:t>
            </w:r>
            <w:r w:rsidRPr="00696E03">
              <w:rPr>
                <w:sz w:val="24"/>
                <w:szCs w:val="24"/>
              </w:rPr>
              <w:t xml:space="preserve"> </w:t>
            </w:r>
            <w:r w:rsidRPr="00362EEF">
              <w:rPr>
                <w:noProof/>
                <w:sz w:val="24"/>
                <w:szCs w:val="24"/>
              </w:rPr>
              <w:t>ΧΡΥΣΑΝΘΟΣ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ΝΕΟΦΥΤΙΔΗΣ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218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ΠΟΝΤΟΚΩΜΗΣ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ΠΟΝΤΟΚΩΜΗ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ΑΣΛΑΝΙΔΟΥ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ΑΥΓΕΡΙΝΟΣ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ΒΑΣΙΛΕΙΑΔΗΣ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ΓΑΡΑΟΓΛΑΝΙΔΟΥ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ΓΡΑΜΜΑΤΙΚΟΠΟΥΛΟΣ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ΓΡΗΓΟΡΙΑΔΗΣ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ΔΕΛΗΟΡΙΔΟΥ</w:t>
            </w:r>
            <w:r w:rsidRPr="00696E03">
              <w:rPr>
                <w:sz w:val="24"/>
                <w:szCs w:val="24"/>
              </w:rPr>
              <w:t xml:space="preserve"> </w:t>
            </w:r>
            <w:r w:rsidRPr="00362EEF">
              <w:rPr>
                <w:noProof/>
                <w:sz w:val="24"/>
                <w:szCs w:val="24"/>
              </w:rPr>
              <w:t>ΣΑΒΒΙΝΑ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ΖΑΡΑΦΙΔΟΥ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219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ΠΟΝΤΟΚΩΜΗΣ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ΠΟΝΤΟΚΩΜΗ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ΙΩΣΗΦΙΔΗΣ</w:t>
            </w:r>
            <w:r w:rsidRPr="00696E03">
              <w:rPr>
                <w:sz w:val="24"/>
                <w:szCs w:val="24"/>
              </w:rPr>
              <w:t xml:space="preserve">  </w:t>
            </w:r>
            <w:r w:rsidRPr="00362EEF">
              <w:rPr>
                <w:noProof/>
                <w:sz w:val="24"/>
                <w:szCs w:val="24"/>
              </w:rPr>
              <w:t>ΕΥΣΤΑΘΙΟΣ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ΚΑΤΑΚΑΛΙΔΟΥ</w:t>
            </w:r>
            <w:r w:rsidRPr="00696E03">
              <w:rPr>
                <w:sz w:val="24"/>
                <w:szCs w:val="24"/>
              </w:rPr>
              <w:t xml:space="preserve"> </w:t>
            </w:r>
            <w:r w:rsidRPr="00362EEF">
              <w:rPr>
                <w:noProof/>
                <w:sz w:val="24"/>
                <w:szCs w:val="24"/>
              </w:rPr>
              <w:t>ΦΥΛΛΙΟ</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ΚΕΖΙΜΙΔΟΥ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ΛΕΒΕΝΤΙΔΗΣ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ΛΕΣΠΟΥΡΙΔΟΥ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ΜΥΡΩΝΑ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ΛΟΓΔΑΝΙΔΟΥ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ΜΙΧΑΗΛΙΔΗΣ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ΜΙΧΑΗΛΙΔΗΣ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ΣΩΚΡΑΤΗΣ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220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ΠΟΝΤΟΚΩΜΗΣ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ΠΟΝΤΟΚΩΜΗ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ΜΠΟΥΛΟΥΚΩΣΤΑΣ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ΜΥΡΩΝΙΔΗΣ</w:t>
            </w:r>
            <w:r w:rsidRPr="00696E03">
              <w:rPr>
                <w:sz w:val="24"/>
                <w:szCs w:val="24"/>
              </w:rPr>
              <w:t xml:space="preserve">  </w:t>
            </w:r>
            <w:r w:rsidRPr="00362EEF">
              <w:rPr>
                <w:noProof/>
                <w:sz w:val="24"/>
                <w:szCs w:val="24"/>
              </w:rPr>
              <w:t>ΛΟΥΚΑΣ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ΠΑΝΑΓΙΩΤΙΔΟΥ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ΠΑΣΙΡΟΓΛΟΥ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ΠΕΤΡΙΔΗΣ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ΘΕΟΦΙΛΟΥ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ΣΑΜΑΡΑ</w:t>
            </w:r>
            <w:r w:rsidRPr="00696E03">
              <w:rPr>
                <w:sz w:val="24"/>
                <w:szCs w:val="24"/>
              </w:rPr>
              <w:t xml:space="preserve"> </w:t>
            </w:r>
            <w:r w:rsidRPr="00362EEF">
              <w:rPr>
                <w:noProof/>
                <w:sz w:val="24"/>
                <w:szCs w:val="24"/>
              </w:rPr>
              <w:t>ΒΙΒΗ</w:t>
            </w:r>
            <w:r w:rsidRPr="00696E03">
              <w:rPr>
                <w:sz w:val="24"/>
                <w:szCs w:val="24"/>
              </w:rPr>
              <w:t xml:space="preserve"> </w:t>
            </w:r>
            <w:r w:rsidRPr="00696E03">
              <w:rPr>
                <w:szCs w:val="24"/>
              </w:rPr>
              <w:t xml:space="preserve">του </w:t>
            </w:r>
            <w:r w:rsidRPr="00362EEF">
              <w:rPr>
                <w:noProof/>
                <w:szCs w:val="24"/>
              </w:rPr>
              <w:t>ΚΛΗΜΑΝΤΟΥ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221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ΔΗΜ.ΥΨΗΛΑΝΤΗ</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ΠΟΝΤΟΚΩΜΗΣ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ΠΟΝΤΟΚΩΜΗ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ΣΤΕΦΑΝΙΔΟΥ</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ΤΣΑΡΣΙΤΑΛΙΔΗΣ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ΤΣΕΠΡΑΗΛΙΔΟΥ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ΧΑΙΤΙΔΗΣ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ΤΣΙΜΠΛΙΔΟΥ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ΧΑΤΖΗΚΩΝΣΤΑΝΤΙΝΟΥ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ΧΑΤΖΗΣΑΒΒΙΔΗΣ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ΧΡΙΣΤΟΦΟΡΙΔΗΣ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222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 ΥΨΗΛΑΝΤΗ</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ΣΙΔΕΡΩΝ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ΣΙΔΕΡΑ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ΔΕΜΕΡΤΡΖΙΔΗΣ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ΖΑΧΑΡΙΑΔΗΣ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ΑΝΔΡΟΝΙΚΙΔΟΥ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ΑΝΔΡΟΝΙΚΟΥ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ΔΕΜΕΡΤΖΙΔΟΥ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ΚΟΣΜΙΔΗΣ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ΔΑΝΙΗΛ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ΜΑΥΡΟΚΩΣΤΙΔΗΣ</w:t>
            </w:r>
            <w:r w:rsidRPr="00696E03">
              <w:rPr>
                <w:sz w:val="24"/>
                <w:szCs w:val="24"/>
              </w:rPr>
              <w:t xml:space="preserve">  </w:t>
            </w:r>
            <w:r w:rsidRPr="00362EEF">
              <w:rPr>
                <w:noProof/>
                <w:sz w:val="24"/>
                <w:szCs w:val="24"/>
              </w:rPr>
              <w:t>ΑΝΕΣΤΗΣ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ΖΙΩΓΑ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ΠΑΝΤΕΛΙΔΗ</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ΑΝΤΩΝΙΟΣ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223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ΔΗΜ. ΥΨΗΛΑΝΤΗ</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ΣΙΔΕΡΩΝ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ΣΙΔΕΡΑ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ΠΑΠΑΙΩΑΝΝΟΥ</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ΣΕΙΡΕΚΙΔΗΣ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ΤΟΠΑΛΙΔΗΣ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ΤΣΟΥΤΣΙΔΗΣ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ΤΡΑΤΣΚΑ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ΤΣΟΥΤΖΙΔΟΥ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ΦΙΛΙΠΠΟΥ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224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ΚΡΟΚΟΥ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ΚΡΟΚΟΣ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ΑΛΕΞΟΥΛΗΣ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ΒΟΓΔΟΠΟΥΛΟΣ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ΒΑΡΤΖΩΚΑ</w:t>
            </w:r>
            <w:r w:rsidRPr="00696E03">
              <w:rPr>
                <w:sz w:val="24"/>
                <w:szCs w:val="24"/>
              </w:rPr>
              <w:t xml:space="preserve"> </w:t>
            </w:r>
            <w:r w:rsidRPr="00362EEF">
              <w:rPr>
                <w:noProof/>
                <w:sz w:val="24"/>
                <w:szCs w:val="24"/>
              </w:rPr>
              <w:t>ΑΝΤΙΓΟΝΗ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ΒΑΤΑΛΗ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ΓΙΑΠΡΑΚΑΣ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ΓΚΑΝΑΤΣΙΟΣ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ΓΙΑΝΝΟΠΟΥΛΟΥ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ΓΚΟΥΛΙΑΒΕΡΑ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225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ΚΡΟΚΟΥ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ΚΡΟΚΟΣ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ΚΑΛΥΒΑΣ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ΚΑΝΑΒΑΣ</w:t>
            </w:r>
            <w:r w:rsidRPr="00696E03">
              <w:rPr>
                <w:sz w:val="24"/>
                <w:szCs w:val="24"/>
              </w:rPr>
              <w:t xml:space="preserve"> </w:t>
            </w:r>
            <w:r w:rsidRPr="00362EEF">
              <w:rPr>
                <w:noProof/>
                <w:sz w:val="24"/>
                <w:szCs w:val="24"/>
              </w:rPr>
              <w:t>ΠΟΛΥΝΕΙΚΗΣ</w:t>
            </w:r>
            <w:r w:rsidRPr="00696E03">
              <w:rPr>
                <w:sz w:val="24"/>
                <w:szCs w:val="24"/>
              </w:rPr>
              <w:t xml:space="preserve"> </w:t>
            </w:r>
            <w:r w:rsidRPr="00696E03">
              <w:rPr>
                <w:szCs w:val="24"/>
              </w:rPr>
              <w:t xml:space="preserve">του </w:t>
            </w:r>
            <w:r w:rsidRPr="00362EEF">
              <w:rPr>
                <w:noProof/>
                <w:szCs w:val="24"/>
              </w:rPr>
              <w:t>ΑΡΓΥΡΙΟΣ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ΔΡΑΚΟΥ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ΖΥΜΠΙΔΟΥ</w:t>
            </w:r>
            <w:r w:rsidRPr="00696E03">
              <w:rPr>
                <w:sz w:val="24"/>
                <w:szCs w:val="24"/>
              </w:rPr>
              <w:t xml:space="preserve"> </w:t>
            </w:r>
            <w:r w:rsidRPr="00362EEF">
              <w:rPr>
                <w:noProof/>
                <w:sz w:val="24"/>
                <w:szCs w:val="24"/>
              </w:rPr>
              <w:t>ΜΑΡΙΑ ΑΘΗΝΑ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ΚΑΡΑΝΑΝΟΣ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ΚΑΡΑΣΤΕΡΓΙΟΣ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ΚΑΡΑΤΖΕΤΖΟΥ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ΚΟΥΒΑ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226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ΚΡΟΚΟΥ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ΚΡΟΚΟΣ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ΚΥΡΟΣ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ΒΟΓΔΟΣ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ΚΥΡΙΝΑ</w:t>
            </w:r>
            <w:r w:rsidRPr="00696E03">
              <w:rPr>
                <w:sz w:val="24"/>
                <w:szCs w:val="24"/>
              </w:rPr>
              <w:t xml:space="preserve"> </w:t>
            </w:r>
            <w:r w:rsidRPr="00362EEF">
              <w:rPr>
                <w:noProof/>
                <w:sz w:val="24"/>
                <w:szCs w:val="24"/>
              </w:rPr>
              <w:t>ΠΑΣΧΑΛΙΑ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ΛΑΙΝΑ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ΜΑΝΩΛΑΣ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ΜΑΤΙΑΚΗΣ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ΜΑΝΙΑΚΑ</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ΜΑΝΩΛΑ</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227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ΚΡΟΚΟΥ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ΚΡΟΚΟΣ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ΜΕΛΑΣ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ΜΙΜΗΤΟΣ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ΜΗΤΡΑΓΚΑ</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ΜΙΜΗΤΟΥ</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ΟΙΚΟΝΟΜΟΥ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ΜΠΑΡΚΑ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228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ΚΡΟΚΟΥ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ΚΡΟΚΟΣ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ΠΑΠΑΚΩΣΤΑΣ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ΠΑΠΑΚΩΣΤΑ ΣΜΥΡΗ</w:t>
            </w:r>
            <w:r w:rsidRPr="00696E03">
              <w:rPr>
                <w:sz w:val="24"/>
                <w:szCs w:val="24"/>
              </w:rPr>
              <w:t xml:space="preserve"> </w:t>
            </w:r>
            <w:r w:rsidRPr="00362EEF">
              <w:rPr>
                <w:noProof/>
                <w:sz w:val="24"/>
                <w:szCs w:val="24"/>
              </w:rPr>
              <w:t>ΕΛΕΣΑ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ΠΑΠΑΜΑΡΚΟΥ</w:t>
            </w:r>
            <w:r w:rsidRPr="00696E03">
              <w:rPr>
                <w:sz w:val="24"/>
                <w:szCs w:val="24"/>
              </w:rPr>
              <w:t xml:space="preserve"> </w:t>
            </w:r>
            <w:r w:rsidRPr="00362EEF">
              <w:rPr>
                <w:noProof/>
                <w:sz w:val="24"/>
                <w:szCs w:val="24"/>
              </w:rPr>
              <w:t>ΘΕΑΝΩ</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ΠΑΤΣΙΟΥΡΑΣ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ΠΛΙΑΤΣΙΟΣ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ΠΑΥΛΙΤΣΑ</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ΠΛΙΑΤΣΟΥ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229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ΚΡΟΚΟΥ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ΚΡΟΚΟΣ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ΤΟΥΡΤΟΥΡΑΣ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ΣΠΥΡΙΔΩΝΑ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ΤΣΙΩΓΚΑΣ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ΣΙΑΠΕΡΔΑ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ΣΠΑΡΤΑΚΟΥ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ΧΑΤΖΗΜΑΝΟΣ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ΧΡΙΣΤΟΦΟΡΟΥ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ΤΣΙΩΓΚΑΣ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ΤΟΥΝΑ</w:t>
            </w:r>
            <w:r w:rsidRPr="00696E03">
              <w:rPr>
                <w:sz w:val="24"/>
                <w:szCs w:val="24"/>
              </w:rPr>
              <w:t xml:space="preserve"> </w:t>
            </w:r>
            <w:r w:rsidRPr="00362EEF">
              <w:rPr>
                <w:noProof/>
                <w:sz w:val="24"/>
                <w:szCs w:val="24"/>
              </w:rPr>
              <w:t>ΧΡΥΣΗ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ΤΣΙΩΓΚΑ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3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230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ΑΜΥΓΔΑΛΕΑΣ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ΑΜΥΓΔΑΛΕΑ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ΠΑΣΧΑΛΙΔΗΣ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ΧΑΡΑΛΑΜΠΙΔΗΣ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ΚΑΡΑΤΖΟΥΛΑ</w:t>
            </w:r>
            <w:r w:rsidRPr="00696E03">
              <w:rPr>
                <w:sz w:val="24"/>
                <w:szCs w:val="24"/>
              </w:rPr>
              <w:t xml:space="preserve"> </w:t>
            </w:r>
            <w:r w:rsidRPr="00362EEF">
              <w:rPr>
                <w:noProof/>
                <w:sz w:val="24"/>
                <w:szCs w:val="24"/>
              </w:rPr>
              <w:t>ΕΥΔΟΞΙΑ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ΠΛΑΚΟΔΕΝΔΡΟΥ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ΧΑΤΖΗΑΝΕΣΤΗΣ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ΧΑΤΖΟΠΟΥΛΟΣ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ΣΕΡΔΑΡΟΥ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ΣΥΡΙΑΝΙΔΟΥ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231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ΑΝΩ ΚΩΜΗΣ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ΑΝΩ ΚΩΜΗ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ΓΙΑΝΝΑΚΗΣ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ΚΑΛΑΜΠΟΥΚΑΣ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ΒΑΛΙΑΚΑ</w:t>
            </w:r>
            <w:r w:rsidRPr="00696E03">
              <w:rPr>
                <w:sz w:val="24"/>
                <w:szCs w:val="24"/>
              </w:rPr>
              <w:t xml:space="preserve"> </w:t>
            </w:r>
            <w:r w:rsidRPr="00362EEF">
              <w:rPr>
                <w:noProof/>
                <w:sz w:val="24"/>
                <w:szCs w:val="24"/>
              </w:rPr>
              <w:t>ΑΡΓΥΡΟΥΛΑ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ΔΕΔΕ</w:t>
            </w:r>
            <w:r w:rsidRPr="00696E03">
              <w:rPr>
                <w:sz w:val="24"/>
                <w:szCs w:val="24"/>
              </w:rPr>
              <w:t xml:space="preserve"> </w:t>
            </w:r>
            <w:r w:rsidRPr="00362EEF">
              <w:rPr>
                <w:noProof/>
                <w:sz w:val="24"/>
                <w:szCs w:val="24"/>
              </w:rPr>
              <w:t>ΚΩΝΣΤΑΝΤΙΝΙΑ</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ΚΩΤΟΥΛΑΣ</w:t>
            </w:r>
            <w:r w:rsidRPr="00696E03">
              <w:rPr>
                <w:sz w:val="24"/>
                <w:szCs w:val="24"/>
              </w:rPr>
              <w:t xml:space="preserve">  </w:t>
            </w:r>
            <w:r w:rsidRPr="00362EEF">
              <w:rPr>
                <w:noProof/>
                <w:sz w:val="24"/>
                <w:szCs w:val="24"/>
              </w:rPr>
              <w:t>ΑΡΓΥΡΙΟΣ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ΔΑΒΑΝΗΣ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ΔΟΤΣΙΟΥ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ΜΑΥΡΟΥΔΗ</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232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ΑΝΩ ΚΩΜΗΣ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ΑΝΩ ΚΩΜΗ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ΜΟΥΣΙΟΣ</w:t>
            </w:r>
            <w:r w:rsidRPr="00696E03">
              <w:rPr>
                <w:sz w:val="24"/>
                <w:szCs w:val="24"/>
              </w:rPr>
              <w:t xml:space="preserve"> </w:t>
            </w:r>
            <w:r w:rsidRPr="00362EEF">
              <w:rPr>
                <w:noProof/>
                <w:sz w:val="24"/>
                <w:szCs w:val="24"/>
              </w:rPr>
              <w:t>ΠΑΣΧΑΛΗΣ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ΝΤΑΖΑΝΗΣ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ΜΕΛΑ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ΜΗΤΣΟΠΟΥΛΟΥ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ΠΑΝΤΖΙΟΣ</w:t>
            </w:r>
            <w:r w:rsidRPr="00696E03">
              <w:rPr>
                <w:sz w:val="24"/>
                <w:szCs w:val="24"/>
              </w:rPr>
              <w:t xml:space="preserve"> </w:t>
            </w:r>
            <w:r w:rsidRPr="00362EEF">
              <w:rPr>
                <w:noProof/>
                <w:sz w:val="24"/>
                <w:szCs w:val="24"/>
              </w:rPr>
              <w:t>ΖΗΣΗΣ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ΠΑΠΑΙΩΑΝΝΟΥ</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ΠΑΛΑΜΑ</w:t>
            </w:r>
            <w:r w:rsidRPr="00696E03">
              <w:rPr>
                <w:sz w:val="24"/>
                <w:szCs w:val="24"/>
              </w:rPr>
              <w:t xml:space="preserve"> </w:t>
            </w:r>
            <w:r w:rsidRPr="00362EEF">
              <w:rPr>
                <w:noProof/>
                <w:sz w:val="24"/>
                <w:szCs w:val="24"/>
              </w:rPr>
              <w:t>ΕΥΓΓΕΛΙΑ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ΠΟΥΡΝΑΡΑ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233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ΑΝΩ ΚΩΜΗΣ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ΑΝΩ ΚΩΜΗ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ΣΤΑΜΚΟΠΟΥΛΟΣ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ΤΑΚΟΣ</w:t>
            </w:r>
            <w:r w:rsidRPr="00696E03">
              <w:rPr>
                <w:sz w:val="24"/>
                <w:szCs w:val="24"/>
              </w:rPr>
              <w:t xml:space="preserve"> </w:t>
            </w:r>
            <w:r w:rsidRPr="00362EEF">
              <w:rPr>
                <w:noProof/>
                <w:sz w:val="24"/>
                <w:szCs w:val="24"/>
              </w:rPr>
              <w:t>ΧΡΙΣΤΟΦΟΡΟΣ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ΤΣΕΠΟΥΡΑ</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ΙΓΝΑΤΙΟΥ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ΤΣΙΑΡΑ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ΤΙΑΚΑΣ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ΤΣΕΠΟΥΡΑΣ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ΤΣΙΡΕΚΑ</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ΦΙΛΗΜΕΓΚΑ</w:t>
            </w:r>
            <w:r w:rsidRPr="00696E03">
              <w:rPr>
                <w:sz w:val="24"/>
                <w:szCs w:val="24"/>
              </w:rPr>
              <w:t xml:space="preserve"> </w:t>
            </w:r>
            <w:r w:rsidRPr="00362EEF">
              <w:rPr>
                <w:noProof/>
                <w:sz w:val="24"/>
                <w:szCs w:val="24"/>
              </w:rPr>
              <w:t>ΑΝΔΡΙΑΝΑ</w:t>
            </w:r>
            <w:r w:rsidRPr="00696E03">
              <w:rPr>
                <w:sz w:val="24"/>
                <w:szCs w:val="24"/>
              </w:rPr>
              <w:t xml:space="preserve"> </w:t>
            </w:r>
            <w:r w:rsidRPr="00696E03">
              <w:rPr>
                <w:szCs w:val="24"/>
              </w:rPr>
              <w:t xml:space="preserve">του </w:t>
            </w:r>
            <w:r w:rsidRPr="00362EEF">
              <w:rPr>
                <w:noProof/>
                <w:szCs w:val="24"/>
              </w:rPr>
              <w:t>ΠΑΡΑΣΚΕΥΑΣ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234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ΚΑΙΣΑΡΕΙΑΣ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ΚΑΙΣΑΡΕΙΑ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ΒΙΛΔΟΣ</w:t>
            </w:r>
            <w:r w:rsidRPr="00696E03">
              <w:rPr>
                <w:sz w:val="24"/>
                <w:szCs w:val="24"/>
              </w:rPr>
              <w:t xml:space="preserve"> </w:t>
            </w:r>
            <w:r w:rsidRPr="00362EEF">
              <w:rPr>
                <w:noProof/>
                <w:sz w:val="24"/>
                <w:szCs w:val="24"/>
              </w:rPr>
              <w:t>ΠΑΣΧΑΛΗΣ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ΓΕΡΟΓΙΑΝΝΗΣ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ΔΑΒΖΑΚΗ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ΚΑΡΑΝΑΝΟΣ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ΑΘΝΑΣΙΟΣ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ΝΤΑΖΑΝΗ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ΦΙΛΙΠΠΟΣ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ΚΟΥΜΠΟΥΡΑΣ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ΓΡΙΒΑ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ΖΗΣΗΣ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ΚΟΚΟΛΥΒΑ</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ΧΑΡΙΣΙΟΣ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235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ΚΑΙΣΑΡΕΙΑΣ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ΚΑΙΣΑΡΕΙΑ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ΠΑΠΑΧΑΡΙΣΙΟΥ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ΡΟΥΣΟΠΟΥΛΟΥ</w:t>
            </w:r>
            <w:r w:rsidRPr="00696E03">
              <w:rPr>
                <w:sz w:val="24"/>
                <w:szCs w:val="24"/>
              </w:rPr>
              <w:t xml:space="preserve"> </w:t>
            </w:r>
            <w:r w:rsidRPr="00362EEF">
              <w:rPr>
                <w:noProof/>
                <w:sz w:val="24"/>
                <w:szCs w:val="24"/>
              </w:rPr>
              <w:t>ΓΕΩΡΓΙΑ-ΜΑΡΙΑ</w:t>
            </w:r>
            <w:r w:rsidRPr="00696E03">
              <w:rPr>
                <w:sz w:val="24"/>
                <w:szCs w:val="24"/>
              </w:rPr>
              <w:t xml:space="preserve"> </w:t>
            </w:r>
            <w:r w:rsidRPr="00696E03">
              <w:rPr>
                <w:szCs w:val="24"/>
              </w:rPr>
              <w:t xml:space="preserve">του </w:t>
            </w:r>
            <w:r w:rsidRPr="00362EEF">
              <w:rPr>
                <w:noProof/>
                <w:szCs w:val="24"/>
              </w:rPr>
              <w:t>ΦΩΤΙΟΣ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ΠΑΣΧΑΛΗΣ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ΠΑΠΑΖΗΣΗΣ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ΘΩΜΑΣ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ΠΑΠΑΧΑΡΙΣΙΟΥ</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ΤΣΙΓΚΑ</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236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ΚΑΤΩ ΚΩΜΗΣ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ΚΑΤΩ ΚΩΜΗ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ΖΥΜΑΡΑΣ</w:t>
            </w:r>
            <w:r w:rsidRPr="00696E03">
              <w:rPr>
                <w:sz w:val="24"/>
                <w:szCs w:val="24"/>
              </w:rPr>
              <w:t xml:space="preserve"> </w:t>
            </w:r>
            <w:r w:rsidRPr="00362EEF">
              <w:rPr>
                <w:noProof/>
                <w:sz w:val="24"/>
                <w:szCs w:val="24"/>
              </w:rPr>
              <w:t>ΑΡΓΥΡΙΟΣ</w:t>
            </w:r>
            <w:r w:rsidRPr="00696E03">
              <w:rPr>
                <w:sz w:val="24"/>
                <w:szCs w:val="24"/>
              </w:rPr>
              <w:t xml:space="preserve"> </w:t>
            </w:r>
            <w:r w:rsidRPr="00696E03">
              <w:rPr>
                <w:szCs w:val="24"/>
              </w:rPr>
              <w:t xml:space="preserve">του </w:t>
            </w:r>
            <w:r w:rsidRPr="00362EEF">
              <w:rPr>
                <w:noProof/>
                <w:szCs w:val="24"/>
              </w:rPr>
              <w:t>ΠΝΑΓΙΩΤΗΣ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ΤΟΥΝΑΣ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ΒΟΓΔΟΥ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ΖΗΣΗΣ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ΖΥΜΑΡΑΣ</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ΓΚΟΥΝΤΟΥΛΑΣ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ΑΝΤΩΝΙΟΣ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ΚΑΡΑΔΗΜΟΣ</w:t>
            </w:r>
            <w:r w:rsidRPr="00696E03">
              <w:rPr>
                <w:sz w:val="24"/>
                <w:szCs w:val="24"/>
              </w:rPr>
              <w:t xml:space="preserve">  </w:t>
            </w:r>
            <w:r w:rsidRPr="00362EEF">
              <w:rPr>
                <w:noProof/>
                <w:sz w:val="24"/>
                <w:szCs w:val="24"/>
              </w:rPr>
              <w:t>ΑΘΑΝΑΣΙΟΣ-ΙΩΑΝΝΗΣ</w:t>
            </w:r>
            <w:r w:rsidRPr="00696E03">
              <w:rPr>
                <w:sz w:val="24"/>
                <w:szCs w:val="24"/>
              </w:rPr>
              <w:t xml:space="preserve"> </w:t>
            </w:r>
            <w:r w:rsidRPr="00696E03">
              <w:rPr>
                <w:szCs w:val="24"/>
              </w:rPr>
              <w:t xml:space="preserve">του </w:t>
            </w:r>
            <w:r w:rsidRPr="00362EEF">
              <w:rPr>
                <w:noProof/>
                <w:szCs w:val="24"/>
              </w:rPr>
              <w:t>ΣΤΑΥΡΟΣ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ΚΟΝΤΟΥ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ΤΖΗΚΑ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237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ΚΟΝΤΟΒΟΥΝΙΟΥ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ΚΟΝΤΟΒΟΥΝΙΟΥ</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ΑΝΤΩΝΟΠΟΥΛΟΣ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ΚΑΡΑΘΑΝΑΣΗΣ</w:t>
            </w:r>
            <w:r w:rsidRPr="00696E03">
              <w:rPr>
                <w:sz w:val="24"/>
                <w:szCs w:val="24"/>
              </w:rPr>
              <w:t xml:space="preserve"> </w:t>
            </w:r>
            <w:r w:rsidRPr="00362EEF">
              <w:rPr>
                <w:noProof/>
                <w:sz w:val="24"/>
                <w:szCs w:val="24"/>
              </w:rPr>
              <w:t>ΑΘΝΑΣΙΟΣ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ΚΑΡΑΔΗΜΟΥ</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ΜΠΟΥΖΟΥΚΗ</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ΤΖΙΑΤΖΙΟΣ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ΑΡΓΥΡΙΟΣ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ΜΠΑΖΙΩΤΗΣ</w:t>
            </w:r>
            <w:r w:rsidRPr="00696E03">
              <w:rPr>
                <w:sz w:val="24"/>
                <w:szCs w:val="24"/>
              </w:rPr>
              <w:t xml:space="preserve"> </w:t>
            </w:r>
            <w:r w:rsidRPr="00362EEF">
              <w:rPr>
                <w:noProof/>
                <w:sz w:val="24"/>
                <w:szCs w:val="24"/>
              </w:rPr>
              <w:t>ΑΧΙΛΛΕΑΣ</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ΜΑΡΚΟΠΟΥΛΟΥ</w:t>
            </w:r>
            <w:r w:rsidRPr="00696E03">
              <w:rPr>
                <w:sz w:val="24"/>
                <w:szCs w:val="24"/>
              </w:rPr>
              <w:t xml:space="preserve"> </w:t>
            </w:r>
            <w:r w:rsidRPr="00362EEF">
              <w:rPr>
                <w:noProof/>
                <w:sz w:val="24"/>
                <w:szCs w:val="24"/>
              </w:rPr>
              <w:t>ΛΑΜΠΡΙΝΗ</w:t>
            </w:r>
            <w:r w:rsidRPr="00696E03">
              <w:rPr>
                <w:sz w:val="24"/>
                <w:szCs w:val="24"/>
              </w:rPr>
              <w:t xml:space="preserve"> </w:t>
            </w:r>
            <w:r w:rsidRPr="00696E03">
              <w:rPr>
                <w:szCs w:val="24"/>
              </w:rPr>
              <w:t xml:space="preserve">του </w:t>
            </w:r>
            <w:r w:rsidRPr="00362EEF">
              <w:rPr>
                <w:noProof/>
                <w:szCs w:val="24"/>
              </w:rPr>
              <w:t>ΑΘΑΝΑΣΙΟΣ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ΣΤΙΟΥΚΗ</w:t>
            </w:r>
            <w:r w:rsidRPr="00696E03">
              <w:rPr>
                <w:sz w:val="24"/>
                <w:szCs w:val="24"/>
              </w:rPr>
              <w:t xml:space="preserve"> </w:t>
            </w:r>
            <w:r w:rsidRPr="00362EEF">
              <w:rPr>
                <w:noProof/>
                <w:sz w:val="24"/>
                <w:szCs w:val="24"/>
              </w:rPr>
              <w:t>ΓΕΩΡΓΙΑ-ΡΑΦΑΗΛΙΑ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238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ΜΗΛΕΑΣ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ΜΗΛΕΑ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ΔΕΛΗΓΙΑΝΝΗΣ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ΑΝΤΩΝΙΟΣ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ΛΟΥΚΑΣ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ΜΑΔΙΚΑ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ΘΩΜΑΣ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ΡΑΠΤΗ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ΖΑΧΟΣ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ΜΑΔΙΚΑΣ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ΑΡΓΥΡΙΟΣ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ΜΟΥΤΣΙΟΥΝΑ</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ΔΕΛΗΓΙΑΝΝΗ</w:t>
            </w:r>
            <w:r w:rsidRPr="00696E03">
              <w:rPr>
                <w:sz w:val="24"/>
                <w:szCs w:val="24"/>
              </w:rPr>
              <w:t xml:space="preserve"> </w:t>
            </w:r>
            <w:r w:rsidRPr="00362EEF">
              <w:rPr>
                <w:noProof/>
                <w:sz w:val="24"/>
                <w:szCs w:val="24"/>
              </w:rPr>
              <w:t>ΧΡΥΣΑ</w:t>
            </w:r>
            <w:r w:rsidRPr="00696E03">
              <w:rPr>
                <w:sz w:val="24"/>
                <w:szCs w:val="24"/>
              </w:rPr>
              <w:t xml:space="preserve"> </w:t>
            </w:r>
            <w:r w:rsidRPr="00696E03">
              <w:rPr>
                <w:szCs w:val="24"/>
              </w:rPr>
              <w:t xml:space="preserve">του </w:t>
            </w:r>
            <w:r w:rsidRPr="00362EEF">
              <w:rPr>
                <w:noProof/>
                <w:szCs w:val="24"/>
              </w:rPr>
              <w:t>ΠΑΥΛΟΣ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239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ΕΛΙΜΕΙΑΣ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ΣΠΑΡΤΟΥ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ΣΠΑΡΤΟΥ</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ΚΑΡΑΜΗΤΣΟΣ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ΚΟΥΣΙΔΗΣ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ΠΑΥΛΟΣ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ΚΥΖΕΡΙΔΟΥ</w:t>
            </w:r>
            <w:r w:rsidRPr="00696E03">
              <w:rPr>
                <w:sz w:val="24"/>
                <w:szCs w:val="24"/>
              </w:rPr>
              <w:t xml:space="preserve"> </w:t>
            </w:r>
            <w:r w:rsidRPr="00362EEF">
              <w:rPr>
                <w:noProof/>
                <w:sz w:val="24"/>
                <w:szCs w:val="24"/>
              </w:rPr>
              <w:t>ΗΛΙΑΝΝΑ</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ΜΕΛΕΤΗ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ΘΕΟΔΩΡΟΣ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ΠΛΟΥΤΟΓΛΟΥ</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ΠΑΥΛΟΣ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ΣΟΥΛΙΔΗΣ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ΠΕΧΛΙΒΑΝΙΔΟΥ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ΣΑΒΒΑΣ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ΧΑΤΖΗΕΥΣΤΡΑΤΊΟΥ</w:t>
            </w:r>
            <w:r w:rsidRPr="00696E03">
              <w:rPr>
                <w:sz w:val="24"/>
                <w:szCs w:val="24"/>
              </w:rPr>
              <w:t xml:space="preserve"> </w:t>
            </w:r>
            <w:r w:rsidRPr="00362EEF">
              <w:rPr>
                <w:noProof/>
                <w:sz w:val="24"/>
                <w:szCs w:val="24"/>
              </w:rPr>
              <w:t>ΠΕΤΡΟΥΛΑ-ΜΑΡΙΑ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240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ΚΟΙΛΑΔΑΣ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ΚΟΙΛΑΔΑ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ΒΟΓΔΟΠΟΥΛΟΣ</w:t>
            </w:r>
            <w:r w:rsidRPr="00696E03">
              <w:rPr>
                <w:sz w:val="24"/>
                <w:szCs w:val="24"/>
              </w:rPr>
              <w:t xml:space="preserve"> </w:t>
            </w:r>
            <w:r w:rsidRPr="00362EEF">
              <w:rPr>
                <w:noProof/>
                <w:sz w:val="24"/>
                <w:szCs w:val="24"/>
              </w:rPr>
              <w:t>ΧΑΡΙΣΙΟΣ</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ΓΚΡΕΒΤΣΙΔΗΣ</w:t>
            </w:r>
            <w:r w:rsidRPr="00696E03">
              <w:rPr>
                <w:sz w:val="24"/>
                <w:szCs w:val="24"/>
              </w:rPr>
              <w:t xml:space="preserve">  </w:t>
            </w:r>
            <w:r w:rsidRPr="00362EEF">
              <w:rPr>
                <w:noProof/>
                <w:sz w:val="24"/>
                <w:szCs w:val="24"/>
              </w:rPr>
              <w:t>ΝΙΚΗΤΑΣ</w:t>
            </w:r>
            <w:r w:rsidRPr="00696E03">
              <w:rPr>
                <w:sz w:val="24"/>
                <w:szCs w:val="24"/>
              </w:rPr>
              <w:t xml:space="preserve"> </w:t>
            </w:r>
            <w:r w:rsidRPr="00696E03">
              <w:rPr>
                <w:szCs w:val="24"/>
              </w:rPr>
              <w:t xml:space="preserve">του </w:t>
            </w:r>
            <w:r w:rsidRPr="00362EEF">
              <w:rPr>
                <w:noProof/>
                <w:szCs w:val="24"/>
              </w:rPr>
              <w:t>ΣΕΡΓΚΕΙ</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ΗΛΙΑΔΟΥ</w:t>
            </w:r>
            <w:r w:rsidRPr="00696E03">
              <w:rPr>
                <w:sz w:val="24"/>
                <w:szCs w:val="24"/>
              </w:rPr>
              <w:t xml:space="preserve"> </w:t>
            </w:r>
            <w:r w:rsidRPr="00362EEF">
              <w:rPr>
                <w:noProof/>
                <w:sz w:val="24"/>
                <w:szCs w:val="24"/>
              </w:rPr>
              <w:t>ΑΝΔΡΟΝΙΚΗ</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ΚΥΡΓΙΑΖΟΓΛΟΥ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ΕΥΑΓΓΕΛΟΣ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ΕΥΣΤΑΘΙΟΣ</w:t>
            </w:r>
            <w:r w:rsidRPr="00696E03">
              <w:rPr>
                <w:sz w:val="24"/>
                <w:szCs w:val="24"/>
              </w:rPr>
              <w:t xml:space="preserve"> </w:t>
            </w:r>
            <w:r w:rsidRPr="00696E03">
              <w:rPr>
                <w:szCs w:val="24"/>
              </w:rPr>
              <w:t xml:space="preserve">του </w:t>
            </w:r>
            <w:r w:rsidRPr="00362EEF">
              <w:rPr>
                <w:noProof/>
                <w:szCs w:val="24"/>
              </w:rPr>
              <w:t>ΜΙΛΤΙΑΔΗΣ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ΛΑΠΑΡΙΔΟΥ</w:t>
            </w:r>
            <w:r w:rsidRPr="00696E03">
              <w:rPr>
                <w:sz w:val="24"/>
                <w:szCs w:val="24"/>
              </w:rPr>
              <w:t xml:space="preserve"> </w:t>
            </w:r>
            <w:r w:rsidRPr="00362EEF">
              <w:rPr>
                <w:noProof/>
                <w:sz w:val="24"/>
                <w:szCs w:val="24"/>
              </w:rPr>
              <w:t>ΚΕΡΑΣΑ</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ΚΩΝΣΤΑΝΤΙΝΙΔΟΥ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241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ΚΟΙΛΑΔΑΣ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ΚΟΙΛΑΔΑ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ΜΕΝΤΕΣΙΔΗΣ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ΤΡΙΑΝΤΑΦΥΛΛΟΣ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ΜΟΡΚΟΤΙΝΗΣ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ΜΠΑΤΙΡΙΔΟΥ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ΝΙΚΟΛΑΟΣ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ΓΛΥΚΕΡΙΑ-ΑΓΓΕΛΙΝΑ</w:t>
            </w:r>
            <w:r w:rsidRPr="00696E03">
              <w:rPr>
                <w:sz w:val="24"/>
                <w:szCs w:val="24"/>
              </w:rPr>
              <w:t xml:space="preserve"> </w:t>
            </w:r>
            <w:r w:rsidRPr="00696E03">
              <w:rPr>
                <w:szCs w:val="24"/>
              </w:rPr>
              <w:t xml:space="preserve">του </w:t>
            </w:r>
            <w:r w:rsidRPr="00362EEF">
              <w:rPr>
                <w:noProof/>
                <w:szCs w:val="24"/>
              </w:rPr>
              <w:t>ΓΕΑΒΡΙΗΛ</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ΠΑΠΑΖΩΗΣ</w:t>
            </w:r>
            <w:r w:rsidRPr="00696E03">
              <w:rPr>
                <w:sz w:val="24"/>
                <w:szCs w:val="24"/>
              </w:rPr>
              <w:t xml:space="preserve">  </w:t>
            </w:r>
            <w:r w:rsidRPr="00362EEF">
              <w:rPr>
                <w:noProof/>
                <w:sz w:val="24"/>
                <w:szCs w:val="24"/>
              </w:rPr>
              <w:t>ΔΗΜΟΣΘΕΝΗΣ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ΠΕΣΙΡΙΔΗΣ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ΣΑΒΒΑΣ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ΠΑΣΧΑΛΙΔΟΥ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ΡΑΤΑΤΣΙΔΟΥ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242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ΚΟΙΛΑΔΑΣ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ΚΟΙΛΑΔΑ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ΣΙΣΜΑΝΙΔΗΣ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ΚΩΝΣΤΑΝΤΙΝΟΣ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ΤΣΑΚΗΡΙΔΗΣ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ΤΣΟΡΑΚΛΙΔΟΥ</w:t>
            </w:r>
            <w:r w:rsidRPr="00696E03">
              <w:rPr>
                <w:sz w:val="24"/>
                <w:szCs w:val="24"/>
              </w:rPr>
              <w:t xml:space="preserve"> </w:t>
            </w:r>
            <w:r w:rsidRPr="00362EEF">
              <w:rPr>
                <w:noProof/>
                <w:sz w:val="24"/>
                <w:szCs w:val="24"/>
              </w:rPr>
              <w:t>ΣΑΒΒΟΥΛΑ</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ΦΩΤΙΑΔΗΣ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ΧΑΡΤΟΜΑΤΣΙΔΗΣ</w:t>
            </w:r>
            <w:r w:rsidRPr="00696E03">
              <w:rPr>
                <w:sz w:val="24"/>
                <w:szCs w:val="24"/>
              </w:rPr>
              <w:t xml:space="preserve">  </w:t>
            </w:r>
            <w:r w:rsidRPr="00362EEF">
              <w:rPr>
                <w:noProof/>
                <w:sz w:val="24"/>
                <w:szCs w:val="24"/>
              </w:rPr>
              <w:t>ΕΦΡΑΙΜ</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ΦΩΤΙΑΔΟΥ</w:t>
            </w:r>
            <w:r w:rsidRPr="00696E03">
              <w:rPr>
                <w:sz w:val="24"/>
                <w:szCs w:val="24"/>
              </w:rPr>
              <w:t xml:space="preserve"> </w:t>
            </w:r>
            <w:r w:rsidRPr="00362EEF">
              <w:rPr>
                <w:noProof/>
                <w:sz w:val="24"/>
                <w:szCs w:val="24"/>
              </w:rPr>
              <w:t>ΧΑΡΟΥΛΑ-ΜΑΡΙΑ</w:t>
            </w:r>
            <w:r w:rsidRPr="00696E03">
              <w:rPr>
                <w:sz w:val="24"/>
                <w:szCs w:val="24"/>
              </w:rPr>
              <w:t xml:space="preserve"> </w:t>
            </w:r>
            <w:r w:rsidRPr="00696E03">
              <w:rPr>
                <w:szCs w:val="24"/>
              </w:rPr>
              <w:t xml:space="preserve">του </w:t>
            </w:r>
            <w:r w:rsidRPr="00362EEF">
              <w:rPr>
                <w:noProof/>
                <w:szCs w:val="24"/>
              </w:rPr>
              <w:t>ΧΡΗΣΤΟΣ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ΤΣΟΡΑΚΛΙΔΟΥ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ΒΑΣΙΛΕΙΟΣ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243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ΔΗΜΗΤΡΙΟΥ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ΔΗΜΗΤΡΙΟΣ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ΕΥΔΟΞΙΑ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ΑΛΕΞΑΝΔΡΙΔΗΣ</w:t>
            </w:r>
            <w:r w:rsidRPr="00696E03">
              <w:rPr>
                <w:sz w:val="24"/>
                <w:szCs w:val="24"/>
              </w:rPr>
              <w:t xml:space="preserve"> </w:t>
            </w:r>
            <w:r w:rsidRPr="00362EEF">
              <w:rPr>
                <w:noProof/>
                <w:sz w:val="24"/>
                <w:szCs w:val="24"/>
              </w:rPr>
              <w:t>ΣΥΜΕΩΝ</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ΚΑΛΟΓΕΡΙΔΗΣ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ΕΥΘΥΜΙΑΔΟΥ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ΑΝΔΡΕΑΣ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ΑΜΑΝΑΤΙΔΗΣ</w:t>
            </w:r>
            <w:r w:rsidRPr="00696E03">
              <w:rPr>
                <w:sz w:val="24"/>
                <w:szCs w:val="24"/>
              </w:rPr>
              <w:t xml:space="preserve">  </w:t>
            </w:r>
            <w:r w:rsidRPr="00362EEF">
              <w:rPr>
                <w:noProof/>
                <w:sz w:val="24"/>
                <w:szCs w:val="24"/>
              </w:rPr>
              <w:t>ΕΥΤΥΧΙΟΣ</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ΘΑΛΑΛΑΙΟΣ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ΚΟΚΚΙΝΙΔΟΥ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ΑΜΑΡΑΝΤΙΔΟΥ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244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ΔΗΜΗΤΡΙΟΥ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ΔΗΜΗΤΡΙΟΣ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ΚΟΤΣΑΛΙΔΗΣ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ΜΟΥΡΑΤΙΔΟΥ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ΠΑΝΑΓΙΩΤΟΥ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ΠΑΣΧΑΛΙΔΗΣ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ΜΕΝΤΕΣΙΔΗΣ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ΠΑΤΑΡΙΔΗΣ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ΚΟΤΣΑΛΙΔΟΥ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ΚΥΚΚΙΔΟΥ</w:t>
            </w:r>
            <w:r w:rsidRPr="00696E03">
              <w:rPr>
                <w:sz w:val="24"/>
                <w:szCs w:val="24"/>
              </w:rPr>
              <w:t xml:space="preserve"> </w:t>
            </w:r>
            <w:r w:rsidRPr="00362EEF">
              <w:rPr>
                <w:noProof/>
                <w:sz w:val="24"/>
                <w:szCs w:val="24"/>
              </w:rPr>
              <w:t>ΣΟΝΙΑ</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245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ΔΗΜΗΤΡΙΟΥ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ΔΗΜΗΤΡΙΟΣ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ΣΤΕΦΑΝΙΔΟΥ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ΤΟΠΑΛΙΔΗΣ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ΤΗΛΕΜΑΧΟΥ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ΤΡΙΑΝΤΑΦΥΛΛΙΔΟΥ</w:t>
            </w:r>
            <w:r w:rsidRPr="00696E03">
              <w:rPr>
                <w:sz w:val="24"/>
                <w:szCs w:val="24"/>
              </w:rPr>
              <w:t xml:space="preserve"> </w:t>
            </w:r>
            <w:r w:rsidRPr="00362EEF">
              <w:rPr>
                <w:noProof/>
                <w:sz w:val="24"/>
                <w:szCs w:val="24"/>
              </w:rPr>
              <w:t>ΒΑΪΑ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ΧΑΤΖΗΔΗΜΗΤΡΙΟΥ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ΣΑΡΗΚΥΡΙΑΚΙΔΗΣ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ΧΑΤΖΗΔΗΜΗΤΡΙΟΥ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ΧΑΤΖΗΜΙΧΑΗΛΙΔΟΥ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ΧΡΥΣΟΠΟΥΛΙΔΗΣ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246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ΑΓΙΟΥ ΧΑΡΑΛΑΜΠΟΥ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ΑΓ. ΧΑΡΑΛΑΜΠΟΣ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ΜΟΥΡΚΟΤΙΝΗΣ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ΜΟΥΡΑΤΙΔΗΣ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ΣΑΚΑΛΗ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ΓΕΩΡΓΙΑΔΟΥ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ΚΟΥΝΤΗΣ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ΤΖΟΥΜΑ</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ΤΣΑΟΥΣΙΔΟΥ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ΠΟΛΥΚΑΡΠΟΥ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ΤΣΑΟΥΣΙΔΗΣ</w:t>
            </w:r>
            <w:r w:rsidRPr="00696E03">
              <w:rPr>
                <w:sz w:val="24"/>
                <w:szCs w:val="24"/>
              </w:rPr>
              <w:t xml:space="preserve"> </w:t>
            </w:r>
            <w:r w:rsidRPr="00362EEF">
              <w:rPr>
                <w:noProof/>
                <w:sz w:val="24"/>
                <w:szCs w:val="24"/>
              </w:rPr>
              <w:t>ΖΑΦΕΙΡΗΣ</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247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ΑΚΡΙΝΗΣ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ΑΚΡΙΝΗ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ΕΛΕΥΘΕΡΙΑΔΗΣ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ΘΩΜΑΪΔΟΥ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ΕΥΘΥΜΙΑΔΟΥ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ΑΝΔΡΕΑΣ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ΙΓΝΑΤΙΔΗΣ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ΜΩΫΣΗ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ΚΑΖΑΝΤΖΙΔΗΣ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ΕΛΕΥΘΕΡΙΑΔΗΣ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ΑΠΟΣΤΟΛΙΔΟΥ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ΚΑΖΑΝΤΣΙΔΟΥ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248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ΑΚΡΙΝΗΣ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ΑΚΡΙΝΗ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ΚΥΡΙΚΛΙΔΟΥ</w:t>
            </w:r>
            <w:r w:rsidRPr="00696E03">
              <w:rPr>
                <w:sz w:val="24"/>
                <w:szCs w:val="24"/>
              </w:rPr>
              <w:t xml:space="preserve"> </w:t>
            </w:r>
            <w:r w:rsidRPr="00362EEF">
              <w:rPr>
                <w:noProof/>
                <w:sz w:val="24"/>
                <w:szCs w:val="24"/>
              </w:rPr>
              <w:t>ΕΥΦΡΟΣΥΝΗ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ΜΠΕΜΠΗΣ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ΛΙΤΤΑ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ΡΟΥΣΗΣ</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ΜΟΥΡΑΤΙΔΗΣ</w:t>
            </w:r>
            <w:r w:rsidRPr="00696E03">
              <w:rPr>
                <w:sz w:val="24"/>
                <w:szCs w:val="24"/>
              </w:rPr>
              <w:t xml:space="preserve"> </w:t>
            </w:r>
            <w:r w:rsidRPr="00362EEF">
              <w:rPr>
                <w:noProof/>
                <w:sz w:val="24"/>
                <w:szCs w:val="24"/>
              </w:rPr>
              <w:t>ΑΡΙΣΤΟΤΕΛΗΣ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ΟΡΤΟΥΛΙΔΗΣ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ΠΕΧΛΙΒΑΝΙΔΟΥ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249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ΑΚΡΙΝΗΣ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ΑΚΡΙΝΗ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ΣΙΣΜΑΝΙΔΟΥ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ΤΑΤΣΙΟΥ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ΠΟΥΤΟΓΛΙΔΗΣ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ΤΣΑΥΤΑΡΙΔΗΣ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ΣΙΣΜΑΝΙΔΗΣ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ΤΣΑΝΑΚΤΣΙΔΟΥ</w:t>
            </w:r>
            <w:r w:rsidRPr="00696E03">
              <w:rPr>
                <w:sz w:val="24"/>
                <w:szCs w:val="24"/>
              </w:rPr>
              <w:t xml:space="preserve"> </w:t>
            </w:r>
            <w:r w:rsidRPr="00362EEF">
              <w:rPr>
                <w:noProof/>
                <w:sz w:val="24"/>
                <w:szCs w:val="24"/>
              </w:rPr>
              <w:t>ΕΥΡΩΠΗ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ΠΟΥΤΟΓΛΙΔΗΣ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ΨΩΜΙΑΔΟΥ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4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250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ΑΥΓΗΣ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ΑΥΓΗ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ΔΕΛΗΓΙΑ</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ΔΕΛΗΓΙΑΣ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ΚΑΜΠΟΥΡΙΔΟΥ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ΑΔΑΜ</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ΒΑΣΙΛΕΙΑΔΗΣ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ΠΕΡΤΣΙΝΙΔΟΥ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ΠΕΡΤΣΙΝΙΔΟΥ</w:t>
            </w:r>
            <w:r w:rsidRPr="00696E03">
              <w:rPr>
                <w:sz w:val="24"/>
                <w:szCs w:val="24"/>
              </w:rPr>
              <w:t xml:space="preserve"> </w:t>
            </w:r>
            <w:r w:rsidRPr="00362EEF">
              <w:rPr>
                <w:noProof/>
                <w:sz w:val="24"/>
                <w:szCs w:val="24"/>
              </w:rPr>
              <w:t>ΜΑΓΔΑΛΗΝΗ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ΤΣΟΤΟΥΛΙΔΗΣ</w:t>
            </w:r>
            <w:r w:rsidRPr="00696E03">
              <w:rPr>
                <w:sz w:val="24"/>
                <w:szCs w:val="24"/>
              </w:rPr>
              <w:t xml:space="preserve"> </w:t>
            </w:r>
            <w:r w:rsidRPr="00362EEF">
              <w:rPr>
                <w:noProof/>
                <w:sz w:val="24"/>
                <w:szCs w:val="24"/>
              </w:rPr>
              <w:t>ΑΝΕΣΤΗΣ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251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ΒΟΣΚΟΧΩΡΙΟΥ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ΒΟΣΚΟΧΩΡΙ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ΒΛΑΧΑΒΑ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ΔΕΣΠΟΙΝΙΑΔΗΣ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ΑΝΔΡΑΛΗΣ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ΜΑΥΡΟΥΔΗ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ΖΕΪΜΠΕΚΗΣ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ΙΑΚΩΒΙΔΗΣ</w:t>
            </w:r>
            <w:r w:rsidRPr="00696E03">
              <w:rPr>
                <w:sz w:val="24"/>
                <w:szCs w:val="24"/>
              </w:rPr>
              <w:t xml:space="preserve"> </w:t>
            </w:r>
            <w:r w:rsidRPr="00362EEF">
              <w:rPr>
                <w:noProof/>
                <w:sz w:val="24"/>
                <w:szCs w:val="24"/>
              </w:rPr>
              <w:t>ΣΑΒΒΑΣ</w:t>
            </w:r>
            <w:r w:rsidRPr="00696E03">
              <w:rPr>
                <w:sz w:val="24"/>
                <w:szCs w:val="24"/>
              </w:rPr>
              <w:t xml:space="preserve"> </w:t>
            </w:r>
            <w:r w:rsidRPr="00696E03">
              <w:rPr>
                <w:szCs w:val="24"/>
              </w:rPr>
              <w:t xml:space="preserve">του </w:t>
            </w:r>
            <w:r w:rsidRPr="00362EEF">
              <w:rPr>
                <w:noProof/>
                <w:szCs w:val="24"/>
              </w:rPr>
              <w:t>ΘΩΜΑΣ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ΦΙΛΙΠΠΟΥ</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ΧΑΡΕΛΑ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252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ΔΡΕΠΑΝΟΥ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ΔΡΕΠΑΝΟ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ΒΟΥΛΓΑΡΑΚΗ</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ΓΡΗΓΟΡΙΑΔΗΣ</w:t>
            </w:r>
            <w:r w:rsidRPr="00696E03">
              <w:rPr>
                <w:sz w:val="24"/>
                <w:szCs w:val="24"/>
              </w:rPr>
              <w:t xml:space="preserve">  </w:t>
            </w:r>
            <w:r w:rsidRPr="00362EEF">
              <w:rPr>
                <w:noProof/>
                <w:sz w:val="24"/>
                <w:szCs w:val="24"/>
              </w:rPr>
              <w:t>ΔΗΜΟΣΘΕΝΗΣ</w:t>
            </w:r>
            <w:r w:rsidRPr="00696E03">
              <w:rPr>
                <w:sz w:val="24"/>
                <w:szCs w:val="24"/>
              </w:rPr>
              <w:t xml:space="preserve"> </w:t>
            </w:r>
            <w:r w:rsidRPr="00696E03">
              <w:rPr>
                <w:szCs w:val="24"/>
              </w:rPr>
              <w:t xml:space="preserve">του </w:t>
            </w:r>
            <w:r w:rsidRPr="00362EEF">
              <w:rPr>
                <w:noProof/>
                <w:szCs w:val="24"/>
              </w:rPr>
              <w:t>ΜΗΝΑ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ΕΥΘΥΜΙΑΔΟΥ</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ΙΑΣΩΝΙΔΗΣ</w:t>
            </w:r>
            <w:r w:rsidRPr="00696E03">
              <w:rPr>
                <w:sz w:val="24"/>
                <w:szCs w:val="24"/>
              </w:rPr>
              <w:t xml:space="preserve"> </w:t>
            </w:r>
            <w:r w:rsidRPr="00362EEF">
              <w:rPr>
                <w:noProof/>
                <w:sz w:val="24"/>
                <w:szCs w:val="24"/>
              </w:rPr>
              <w:t>ΕΥΣΤΑΘΙΟΣ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ΚΑΡΑΓΚΙΟΖΙΔΟΥ</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ΚΑΤΣΙΠΙΔΗΣ</w:t>
            </w:r>
            <w:r w:rsidRPr="00696E03">
              <w:rPr>
                <w:sz w:val="24"/>
                <w:szCs w:val="24"/>
              </w:rPr>
              <w:t xml:space="preserve">  </w:t>
            </w:r>
            <w:r w:rsidRPr="00362EEF">
              <w:rPr>
                <w:noProof/>
                <w:sz w:val="24"/>
                <w:szCs w:val="24"/>
              </w:rPr>
              <w:t>ΗΡΑΚΛΗΣ</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ΚΑΤΣΙΠΙΔΟΥ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ΚΟΛΑΣΗΣ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253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ΔΡΕΠΑΝΟΥ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ΔΡΕΠΑΝΟ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ΚΟΥΖΟΓΛΟΥ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ΛΕΟΝΤΑΡΑΣ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ΜΑΚΡΙΔΟΥ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ΘΕΟΧΑΡΗ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ΜΕΛΙΔΗΣ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ΞΑΝΘΟΥ</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ΠΟΛΑΤΣΙΔΟΥ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254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ΔΡΕΠΑΝΟΥ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ΔΡΕΠΑΝΟ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ΣΠΑΣΟΣ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ΤΡΙΑΝΤΑΦΥΛΛΙΔΗΣ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ΣΤΕΦΑΝΙΔΟΥ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ΙΩΑΚΕΙΜ</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ΣΑΝΤΕΤΣΙΔΗΣ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ΤΣΙΟΜΠΑΣΙΔΗΣ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ΨΩΜΙΑΔΟΥ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ΤΡΙΑΝΤΑΦΥΛΛΙΔΟΥ</w:t>
            </w:r>
            <w:r w:rsidRPr="00696E03">
              <w:rPr>
                <w:sz w:val="24"/>
                <w:szCs w:val="24"/>
              </w:rPr>
              <w:t xml:space="preserve"> </w:t>
            </w:r>
            <w:r w:rsidRPr="00362EEF">
              <w:rPr>
                <w:noProof/>
                <w:sz w:val="24"/>
                <w:szCs w:val="24"/>
              </w:rPr>
              <w:t>ΚΑΤΙΑ ΕΛΕΝΑ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255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ΚΑΠΝΟΧΩΡΙΟΥ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ΚΑΠΝΟΧΩΡΙΟ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ΚΑΛΟΥΣΗΣ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ΘΕΟΔΩΡΙΔΗΣ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ΓΕΡΟΝΤΙΔΟΥ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ΧΡΥΣΟΣΤΟΜΟΥ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ΚΕΤΟΓΛΙΔΟΥ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ΑΜΑΡΑΝΤΙΔΗΣ</w:t>
            </w:r>
            <w:r w:rsidRPr="00696E03">
              <w:rPr>
                <w:sz w:val="24"/>
                <w:szCs w:val="24"/>
              </w:rPr>
              <w:t xml:space="preserve">  </w:t>
            </w:r>
            <w:r w:rsidRPr="00362EEF">
              <w:rPr>
                <w:noProof/>
                <w:sz w:val="24"/>
                <w:szCs w:val="24"/>
              </w:rPr>
              <w:t>ΧΑΡΑΛΑΜΠΟΣ- ΣΑΟΥΛ</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ΒΑΠΟΡΙΔΗΣ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ΔΕΝΕΣΙΔΟΥ</w:t>
            </w:r>
            <w:r w:rsidRPr="00696E03">
              <w:rPr>
                <w:sz w:val="24"/>
                <w:szCs w:val="24"/>
              </w:rPr>
              <w:t xml:space="preserve"> </w:t>
            </w:r>
            <w:r w:rsidRPr="00362EEF">
              <w:rPr>
                <w:noProof/>
                <w:sz w:val="24"/>
                <w:szCs w:val="24"/>
              </w:rPr>
              <w:t>ΠΑΥΛΙΝΑ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ΚΟΤΑΡΙΔΟΥ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256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ΚΑΠΝΟΧΩΡΙΟΥ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ΚΑΠΝΟΧΩΡΙΟ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ΝΤΟΥΒΕΝΤΖΙΔΗΣ</w:t>
            </w:r>
            <w:r w:rsidRPr="00696E03">
              <w:rPr>
                <w:sz w:val="24"/>
                <w:szCs w:val="24"/>
              </w:rPr>
              <w:t xml:space="preserve"> </w:t>
            </w:r>
            <w:r w:rsidRPr="00362EEF">
              <w:rPr>
                <w:noProof/>
                <w:sz w:val="24"/>
                <w:szCs w:val="24"/>
              </w:rPr>
              <w:t>ΑΓΑΠΙΟΣ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ΣΑΒΒΟΥΛΙΔΗΣ</w:t>
            </w:r>
            <w:r w:rsidRPr="00696E03">
              <w:rPr>
                <w:sz w:val="24"/>
                <w:szCs w:val="24"/>
              </w:rPr>
              <w:t xml:space="preserve">  </w:t>
            </w:r>
            <w:r w:rsidRPr="00362EEF">
              <w:rPr>
                <w:noProof/>
                <w:sz w:val="24"/>
                <w:szCs w:val="24"/>
              </w:rPr>
              <w:t>ΕΥΣΤΑΘΙΟΣ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ΤΣΑΟΥΣΙΔΟΥ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ΤΣΟΠΑΝΙΔΟΥ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ΣΑΡΙΔΗΣ</w:t>
            </w:r>
            <w:r w:rsidRPr="00696E03">
              <w:rPr>
                <w:sz w:val="24"/>
                <w:szCs w:val="24"/>
              </w:rPr>
              <w:t xml:space="preserve"> </w:t>
            </w:r>
            <w:r w:rsidRPr="00362EEF">
              <w:rPr>
                <w:noProof/>
                <w:sz w:val="24"/>
                <w:szCs w:val="24"/>
              </w:rPr>
              <w:t>ΝΤΕΜΗΣ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ΧΑΤΖΗΠΑΥΛΟΣ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ΧΑΤΣΙΡΟΒΑ</w:t>
            </w:r>
            <w:r w:rsidRPr="00696E03">
              <w:rPr>
                <w:sz w:val="24"/>
                <w:szCs w:val="24"/>
              </w:rPr>
              <w:t xml:space="preserve"> </w:t>
            </w:r>
            <w:r w:rsidRPr="00362EEF">
              <w:rPr>
                <w:noProof/>
                <w:sz w:val="24"/>
                <w:szCs w:val="24"/>
              </w:rPr>
              <w:t>ΑΝΤΖΕΛΑ</w:t>
            </w:r>
            <w:r w:rsidRPr="00696E03">
              <w:rPr>
                <w:sz w:val="24"/>
                <w:szCs w:val="24"/>
              </w:rPr>
              <w:t xml:space="preserve"> </w:t>
            </w:r>
            <w:r w:rsidRPr="00696E03">
              <w:rPr>
                <w:szCs w:val="24"/>
              </w:rPr>
              <w:t xml:space="preserve">του </w:t>
            </w:r>
            <w:r w:rsidRPr="00362EEF">
              <w:rPr>
                <w:noProof/>
                <w:szCs w:val="24"/>
              </w:rPr>
              <w:t>ΣΛΑΒΙΚ</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ΜΙΣΑΗΛΙΔΟΥ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257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ΚΛΕΙΤΟΥ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ΚΛΕΙΤΟΣ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ΑΠΑΖΙΔΗΣ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ΒΑΡΥΤΙΜΙΔΟΥ</w:t>
            </w:r>
            <w:r w:rsidRPr="00696E03">
              <w:rPr>
                <w:sz w:val="24"/>
                <w:szCs w:val="24"/>
              </w:rPr>
              <w:t xml:space="preserve"> </w:t>
            </w:r>
            <w:r w:rsidRPr="00362EEF">
              <w:rPr>
                <w:noProof/>
                <w:sz w:val="24"/>
                <w:szCs w:val="24"/>
              </w:rPr>
              <w:t>ΜΕΛΠΟΜΕΝΗ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ΕΥΘΥΜΙΑΔΟΥ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ΑΜΑΡΑΝΤΙΔΗΣ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ΕΥΘΥΜΙΑΔΗΣ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ΖΟΥΜΗ</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ΑΣΗΜΗΝΑ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258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ΚΛΕΙΤΟΥ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ΚΛΕΙΤΟΣ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ΚΕΧΑΪΔΗΣ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ΚΟΡΚΟΤΙΔΗΣ</w:t>
            </w:r>
            <w:r w:rsidRPr="00696E03">
              <w:rPr>
                <w:sz w:val="24"/>
                <w:szCs w:val="24"/>
              </w:rPr>
              <w:t xml:space="preserve">  </w:t>
            </w:r>
            <w:r w:rsidRPr="00362EEF">
              <w:rPr>
                <w:noProof/>
                <w:sz w:val="24"/>
                <w:szCs w:val="24"/>
              </w:rPr>
              <w:t>ΛΟΥΚΑΣ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ΚΑΡΑΓΙΑΝΝΙΔΟΥ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ΚΡΟΜΛΙΔΟΥ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ΚΩΣΤΟΓΛΙΔΗΣ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ΜΩΥΣΗ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ΚΑΡΑΓΙΑΝΝΙΔΗΣ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ΜΑΝΤΖΟΥ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ΚΑΤΑΚΑΛΙΔΟΥ</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259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ΚΛΕΙΤΟΥ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ΚΛΕΙΤΟΣ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ΜΩΥΣΙΑΔΗΣ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ΣΕΛΙΝΑ-ΓΕΩΡΓΙΑ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ΣΟΥΜΕΛΑ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ΠΑΠΑΘΩΜΑΣ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ΙΟΡΔΑΝΗ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ΜΠΟΥΦΙΚΟΥ</w:t>
            </w:r>
            <w:r w:rsidRPr="00696E03">
              <w:rPr>
                <w:sz w:val="24"/>
                <w:szCs w:val="24"/>
              </w:rPr>
              <w:t xml:space="preserve"> </w:t>
            </w:r>
            <w:r w:rsidRPr="00362EEF">
              <w:rPr>
                <w:noProof/>
                <w:sz w:val="24"/>
                <w:szCs w:val="24"/>
              </w:rPr>
              <w:t>ΣΤΕΛΛΑ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260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ΚΛΕΙΤΟΥ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ΚΛΕΙΤΟΣ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ΠΑΣΠΑΛΑΣ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ΣΑΒΒΙΔΗΣ</w:t>
            </w:r>
            <w:r w:rsidRPr="00696E03">
              <w:rPr>
                <w:sz w:val="24"/>
                <w:szCs w:val="24"/>
              </w:rPr>
              <w:t xml:space="preserve">  </w:t>
            </w:r>
            <w:r w:rsidRPr="00362EEF">
              <w:rPr>
                <w:noProof/>
                <w:sz w:val="24"/>
                <w:szCs w:val="24"/>
              </w:rPr>
              <w:t>ΓΡΗΓΟΡΙΟΣ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ΠΕΤΡΙΔΟΥ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ΣΕΛΗΜΙΔΟΥ</w:t>
            </w:r>
            <w:r w:rsidRPr="00696E03">
              <w:rPr>
                <w:sz w:val="24"/>
                <w:szCs w:val="24"/>
              </w:rPr>
              <w:t xml:space="preserve"> </w:t>
            </w:r>
            <w:r w:rsidRPr="00362EEF">
              <w:rPr>
                <w:noProof/>
                <w:sz w:val="24"/>
                <w:szCs w:val="24"/>
              </w:rPr>
              <w:t>ΞΑΝΘΙΠΠΗ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ΠΕΤΡΙΔΗΣ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ΣΠΥΡΙΔΟΠΟΥΛΟΣ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ΣΙΔΗΡΟΠΟΥΛΟΥ</w:t>
            </w:r>
            <w:r w:rsidRPr="00696E03">
              <w:rPr>
                <w:sz w:val="24"/>
                <w:szCs w:val="24"/>
              </w:rPr>
              <w:t xml:space="preserve"> </w:t>
            </w:r>
            <w:r w:rsidRPr="00362EEF">
              <w:rPr>
                <w:noProof/>
                <w:sz w:val="24"/>
                <w:szCs w:val="24"/>
              </w:rPr>
              <w:t>ΕΜΜΑΝΟΥΕΛΑ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ΤΣΑΒΔΑΡΙΔΟΥ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261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ΚΛΕΙΤΟΥ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ΚΛΕΙΤΟΣ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ΦΕΡΛΑΧΙΔΗΣ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ΧΑΤΖΗΚΩΣΤΑΣ</w:t>
            </w:r>
            <w:r w:rsidRPr="00696E03">
              <w:rPr>
                <w:sz w:val="24"/>
                <w:szCs w:val="24"/>
              </w:rPr>
              <w:t xml:space="preserve"> </w:t>
            </w:r>
            <w:r w:rsidRPr="00362EEF">
              <w:rPr>
                <w:noProof/>
                <w:sz w:val="24"/>
                <w:szCs w:val="24"/>
              </w:rPr>
              <w:t>ΘΕΟΦΙΛΟΣ</w:t>
            </w:r>
            <w:r w:rsidRPr="00696E03">
              <w:rPr>
                <w:sz w:val="24"/>
                <w:szCs w:val="24"/>
              </w:rPr>
              <w:t xml:space="preserve"> </w:t>
            </w:r>
            <w:r w:rsidRPr="00696E03">
              <w:rPr>
                <w:szCs w:val="24"/>
              </w:rPr>
              <w:t xml:space="preserve">του </w:t>
            </w:r>
            <w:r w:rsidRPr="00362EEF">
              <w:rPr>
                <w:noProof/>
                <w:szCs w:val="24"/>
              </w:rPr>
              <w:t>ΘΕΜΙΣΤΟΚΛΗ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ΧΑΪΤΙΔΟΥ</w:t>
            </w:r>
            <w:r w:rsidRPr="00696E03">
              <w:rPr>
                <w:sz w:val="24"/>
                <w:szCs w:val="24"/>
              </w:rPr>
              <w:t xml:space="preserve"> </w:t>
            </w:r>
            <w:r w:rsidRPr="00362EEF">
              <w:rPr>
                <w:noProof/>
                <w:sz w:val="24"/>
                <w:szCs w:val="24"/>
              </w:rPr>
              <w:t>ΜΑΡΙΝΑ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ΧΑΤΖΗΠΑΥΛΙΔΟΥ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ΧΑΤΖΗΚΩΣΤΑΣ</w:t>
            </w:r>
            <w:r w:rsidRPr="00696E03">
              <w:rPr>
                <w:sz w:val="24"/>
                <w:szCs w:val="24"/>
              </w:rPr>
              <w:t xml:space="preserve">  </w:t>
            </w:r>
            <w:r w:rsidRPr="00362EEF">
              <w:rPr>
                <w:noProof/>
                <w:sz w:val="24"/>
                <w:szCs w:val="24"/>
              </w:rPr>
              <w:t>ΑΡΤΕΜΙΟΣ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ΧΑΤΖΗΠΑΥΛΙΔΗΣ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ΧΑΛΚΙΔΟΥ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ΧΑΛΚΙΔΟΥ</w:t>
            </w:r>
            <w:r w:rsidRPr="00696E03">
              <w:rPr>
                <w:sz w:val="24"/>
                <w:szCs w:val="24"/>
              </w:rPr>
              <w:t xml:space="preserve"> </w:t>
            </w:r>
            <w:r w:rsidRPr="00362EEF">
              <w:rPr>
                <w:noProof/>
                <w:sz w:val="24"/>
                <w:szCs w:val="24"/>
              </w:rPr>
              <w:t>ΙΟΡΔΑΝΑ-ΑΝΑΤΟΛΗ</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262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ΠΟΛΥΜΥΛΟΥ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ΠΟΛΥΜΥΛΟΣ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ΑΪΒΑΛΙΩΤΗΣ</w:t>
            </w:r>
            <w:r w:rsidRPr="00696E03">
              <w:rPr>
                <w:sz w:val="24"/>
                <w:szCs w:val="24"/>
              </w:rPr>
              <w:t xml:space="preserve"> </w:t>
            </w:r>
            <w:r w:rsidRPr="00362EEF">
              <w:rPr>
                <w:noProof/>
                <w:sz w:val="24"/>
                <w:szCs w:val="24"/>
              </w:rPr>
              <w:t>ΑΛΕΞΑΝΔΡΟΣ-ΓΕΩΡΓΙΟΣ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ΚΑΛΟΓΕΡΙΔΗΣ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ΓΕΩΡΓΙΑΔΟΥ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ΔΙΟΝΥΣΙΟΥ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ΜΑΣΤΡΑΝΕΣΤΗ</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ΧΡΥΣΟΣΤΟΜΟΥ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ΑΣΑΛΟΥΜΙΔΗΣ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ΚΕΡΟΓΛΙΔΗΣ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ΘΑΛΑΛΑΙΟΥ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ΚΟΤΣΚΑ</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ΝΕΣΤΟΡΑ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263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ΠΟΛΥΜΥΛΟΥ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ΠΟΛΥΜΥΛΟΣ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ΨΥΧΙΔΗΣ</w:t>
            </w:r>
            <w:r w:rsidRPr="00696E03">
              <w:rPr>
                <w:sz w:val="24"/>
                <w:szCs w:val="24"/>
              </w:rPr>
              <w:t xml:space="preserve">  </w:t>
            </w:r>
            <w:r w:rsidRPr="00362EEF">
              <w:rPr>
                <w:noProof/>
                <w:sz w:val="24"/>
                <w:szCs w:val="24"/>
              </w:rPr>
              <w:t>ΠΑΥΛΟΣ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ΧΑΡΙΤΙΔΗΣ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ΧΑΡΙΛΑΟΥ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ΦΡΑΓΚΙΑΔΟΥ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ΠΑΣΙΔΟΥ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ΤΣΕΚΟΥΡΩΝΑΣ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ΤΑΡΝΑΝΙΔΗΣ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ΦΑΣΙΔΟΥ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ΜΕΛΙΔΟΥ</w:t>
            </w:r>
            <w:r w:rsidRPr="00696E03">
              <w:rPr>
                <w:sz w:val="24"/>
                <w:szCs w:val="24"/>
              </w:rPr>
              <w:t xml:space="preserve"> </w:t>
            </w:r>
            <w:r w:rsidRPr="00362EEF">
              <w:rPr>
                <w:noProof/>
                <w:sz w:val="24"/>
                <w:szCs w:val="24"/>
              </w:rPr>
              <w:t>ΑΓΓΕΛΙΚΗ-ΡΑΦΑΗΛΙΑ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264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ΡΥΑΚΙΟΥ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ΡΥΑΚΙΟ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ΑΒΡΑΜΗ</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ΚΟΥΒΡΑΚΙΔΗΣ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ΜΟΥΡΟΥΖΙΔΟΥ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ΤΟΠΑΛΙΔΗΣ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ΓΑΙΤΑΝΙΔΟΥ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ΠΑΣΙΔΗΣ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ΔΗΜΗΤΡΙΟΥ &amp; ΞΑΝΘΙΠΠΗΣ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ΧΑΡΑΛΑΜΠΙΔΗΣ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ΧΑΤΖΟΠΟΥΛΟΥ</w:t>
            </w:r>
            <w:r w:rsidRPr="00696E03">
              <w:rPr>
                <w:sz w:val="24"/>
                <w:szCs w:val="24"/>
              </w:rPr>
              <w:t xml:space="preserve"> </w:t>
            </w:r>
            <w:r w:rsidRPr="00362EEF">
              <w:rPr>
                <w:noProof/>
                <w:sz w:val="24"/>
                <w:szCs w:val="24"/>
              </w:rPr>
              <w:t>ΕΥΘΥΜΙΑ ΕΦΗ</w:t>
            </w:r>
            <w:r w:rsidRPr="00696E03">
              <w:rPr>
                <w:sz w:val="24"/>
                <w:szCs w:val="24"/>
              </w:rPr>
              <w:t xml:space="preserve"> </w:t>
            </w:r>
            <w:r w:rsidRPr="00696E03">
              <w:rPr>
                <w:szCs w:val="24"/>
              </w:rPr>
              <w:t xml:space="preserve">του </w:t>
            </w:r>
            <w:r w:rsidRPr="00362EEF">
              <w:rPr>
                <w:noProof/>
                <w:szCs w:val="24"/>
              </w:rPr>
              <w:t>ΠΑΝΤΕΛΕΗΜΩΝΟΣ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265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ΦΙΛΙΠΠΟΥΠΟΛΗΣ (ΤΕΤΡΑΛΟΦΟΥ)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ΤΕΤΡΑΛΟΦΟΣ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ΑΜΑΝΑΤΙΔΗΣ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ΑΝΔΡΕΑΔΟΥ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ΚΕΡΔΕΜΕΛΙΔΗΣ</w:t>
            </w:r>
            <w:r w:rsidRPr="00696E03">
              <w:rPr>
                <w:sz w:val="24"/>
                <w:szCs w:val="24"/>
              </w:rPr>
              <w:t xml:space="preserve"> </w:t>
            </w:r>
            <w:r w:rsidRPr="00362EEF">
              <w:rPr>
                <w:noProof/>
                <w:sz w:val="24"/>
                <w:szCs w:val="24"/>
              </w:rPr>
              <w:t>ΡΑΦΑΗΛ</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ΚΟΣΜΙΔΟΥ</w:t>
            </w:r>
            <w:r w:rsidRPr="00696E03">
              <w:rPr>
                <w:sz w:val="24"/>
                <w:szCs w:val="24"/>
              </w:rPr>
              <w:t xml:space="preserve"> </w:t>
            </w:r>
            <w:r w:rsidRPr="00362EEF">
              <w:rPr>
                <w:noProof/>
                <w:sz w:val="24"/>
                <w:szCs w:val="24"/>
              </w:rPr>
              <w:t>ΠΕΛΑΓΙΑ</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ΑΜΑΝΑΤΙΔΟΥ</w:t>
            </w:r>
            <w:r w:rsidRPr="00696E03">
              <w:rPr>
                <w:sz w:val="24"/>
                <w:szCs w:val="24"/>
              </w:rPr>
              <w:t xml:space="preserve">  </w:t>
            </w:r>
            <w:r w:rsidRPr="00362EEF">
              <w:rPr>
                <w:noProof/>
                <w:sz w:val="24"/>
                <w:szCs w:val="24"/>
              </w:rPr>
              <w:t>ΡΑΦΑΕΛΑ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ΔΕΛΗΓΙΑΝΝΗΣ</w:t>
            </w:r>
            <w:r w:rsidRPr="00696E03">
              <w:rPr>
                <w:sz w:val="24"/>
                <w:szCs w:val="24"/>
              </w:rPr>
              <w:t xml:space="preserve"> </w:t>
            </w:r>
            <w:r w:rsidRPr="00362EEF">
              <w:rPr>
                <w:noProof/>
                <w:sz w:val="24"/>
                <w:szCs w:val="24"/>
              </w:rPr>
              <w:t>ΦΙΛΙΠΠΟΣ</w:t>
            </w:r>
            <w:r w:rsidRPr="00696E03">
              <w:rPr>
                <w:sz w:val="24"/>
                <w:szCs w:val="24"/>
              </w:rPr>
              <w:t xml:space="preserve"> </w:t>
            </w:r>
            <w:r w:rsidRPr="00696E03">
              <w:rPr>
                <w:szCs w:val="24"/>
              </w:rPr>
              <w:t xml:space="preserve">του </w:t>
            </w:r>
            <w:r w:rsidRPr="00362EEF">
              <w:rPr>
                <w:noProof/>
                <w:szCs w:val="24"/>
              </w:rPr>
              <w:t>ΑΡΙΣΤΑΡΧΟΥ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ΚΑΨΑΛΑ</w:t>
            </w:r>
            <w:r w:rsidRPr="00696E03">
              <w:rPr>
                <w:sz w:val="24"/>
                <w:szCs w:val="24"/>
              </w:rPr>
              <w:t xml:space="preserve"> </w:t>
            </w:r>
            <w:r w:rsidRPr="00362EEF">
              <w:rPr>
                <w:noProof/>
                <w:sz w:val="24"/>
                <w:szCs w:val="24"/>
              </w:rPr>
              <w:t>ΓΑΡΥΦΑΛΙΑ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ΚΟΚΚΙΝΙΔΗΣ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266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ΕΛΛΗΣΠΟΝΤΟΥ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ΦΙΛΙΠΠΟΥΠΟΛΗΣ (ΤΕΤΡΑΛΟΦΟΥ)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ΤΕΤΡΑΛΟΦΟΣ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ΠΑΡΧΑΡΙΔΗΣ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ΠΙΝΙΔΗΣ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ΤΣΑΚΛΙΔΟΥ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ΣΑΓΞΑΡΙΔΟΥ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ΣΑΛΟΝΙΚΙΔΗΣ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ΣΑΠΑΝΙΔΟΥ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ΦΩΤΙΑΔΗΣ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267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ΑΓΡΑΦΙΩΤΗΣ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ΑΛΕΞΟΠΟΥΛΟΣ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ΑΠΟΣΤΟΛΙΔΟΥ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ΑΡΑΠΟΓΙΑΝΝΗ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ΑΔΑΜΙΔΟΥ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ΑΝΤΩΝΟΓΙΑΝΝΗ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ΒΑΧΤΣΕΒΑΝΟΥ</w:t>
            </w:r>
            <w:r w:rsidRPr="00696E03">
              <w:rPr>
                <w:sz w:val="24"/>
                <w:szCs w:val="24"/>
              </w:rPr>
              <w:t xml:space="preserve"> </w:t>
            </w:r>
            <w:r w:rsidRPr="00362EEF">
              <w:rPr>
                <w:noProof/>
                <w:sz w:val="24"/>
                <w:szCs w:val="24"/>
              </w:rPr>
              <w:t>ΜΕΡΟΠΗ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ΒΙΤΩΛΙΑΝΟΣ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268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ΒΟΓΙΑ</w:t>
            </w:r>
            <w:r w:rsidRPr="00696E03">
              <w:rPr>
                <w:sz w:val="24"/>
                <w:szCs w:val="24"/>
              </w:rPr>
              <w:t xml:space="preserve"> </w:t>
            </w:r>
            <w:r w:rsidRPr="00362EEF">
              <w:rPr>
                <w:noProof/>
                <w:sz w:val="24"/>
                <w:szCs w:val="24"/>
              </w:rPr>
              <w:t>ΜΑΡΙΑ ΕΛΕΟΝΩΡΑ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ΓΕΡΑΣΗ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ΓΕΩΡΓΙΑΔΗΣ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ΓΕΩΡΓΙΟΥ</w:t>
            </w:r>
            <w:r w:rsidRPr="00696E03">
              <w:rPr>
                <w:sz w:val="24"/>
                <w:szCs w:val="24"/>
              </w:rPr>
              <w:t xml:space="preserve"> </w:t>
            </w:r>
            <w:r w:rsidRPr="00362EEF">
              <w:rPr>
                <w:noProof/>
                <w:sz w:val="24"/>
                <w:szCs w:val="24"/>
              </w:rPr>
              <w:t>ΕΥΘΥΜΙΟΣ ΣΠΥΡΙΔΩΝ</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ΒΡΑΓΚΑΛΗΣ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ΓΕΡΟΚΩΣΤΑ</w:t>
            </w:r>
            <w:r w:rsidRPr="00696E03">
              <w:rPr>
                <w:sz w:val="24"/>
                <w:szCs w:val="24"/>
              </w:rPr>
              <w:t xml:space="preserve">  </w:t>
            </w:r>
            <w:r w:rsidRPr="00362EEF">
              <w:rPr>
                <w:noProof/>
                <w:sz w:val="24"/>
                <w:szCs w:val="24"/>
              </w:rPr>
              <w:t>ΑΝΔΡΟΜΑΧΗ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ΓΚΑΝΑΤΣΙΟΣ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ΓΚΙΟΥΡΑ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ΒΟΓΔΟΥ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269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ΔΕΛΙΑΛΗ</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ΔΕΣΠΟΤΙΔΗΣ</w:t>
            </w:r>
            <w:r w:rsidRPr="00696E03">
              <w:rPr>
                <w:sz w:val="24"/>
                <w:szCs w:val="24"/>
              </w:rPr>
              <w:t xml:space="preserve"> </w:t>
            </w:r>
            <w:r w:rsidRPr="00362EEF">
              <w:rPr>
                <w:noProof/>
                <w:sz w:val="24"/>
                <w:szCs w:val="24"/>
              </w:rPr>
              <w:t>ΟΡΕΣΤΗΣ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ΔΙΔΙΛΗΣ</w:t>
            </w:r>
            <w:r w:rsidRPr="00696E03">
              <w:rPr>
                <w:sz w:val="24"/>
                <w:szCs w:val="24"/>
              </w:rPr>
              <w:t xml:space="preserve"> </w:t>
            </w:r>
            <w:r w:rsidRPr="00362EEF">
              <w:rPr>
                <w:noProof/>
                <w:sz w:val="24"/>
                <w:szCs w:val="24"/>
              </w:rPr>
              <w:t>ΠΡΟΚΟΠΙΟΣ</w:t>
            </w:r>
            <w:r w:rsidRPr="00696E03">
              <w:rPr>
                <w:sz w:val="24"/>
                <w:szCs w:val="24"/>
              </w:rPr>
              <w:t xml:space="preserve"> </w:t>
            </w:r>
            <w:r w:rsidRPr="00696E03">
              <w:rPr>
                <w:szCs w:val="24"/>
              </w:rPr>
              <w:t xml:space="preserve">του </w:t>
            </w:r>
            <w:r w:rsidRPr="00362EEF">
              <w:rPr>
                <w:noProof/>
                <w:szCs w:val="24"/>
              </w:rPr>
              <w:t>ΘΩΜΑ &amp; ΒΗΘΛΕΕΜ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ΔΟΥΓΑΛΗ</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ΔΑΙΡΟΥΣΗΣ</w:t>
            </w:r>
            <w:r w:rsidRPr="00696E03">
              <w:rPr>
                <w:sz w:val="24"/>
                <w:szCs w:val="24"/>
              </w:rPr>
              <w:t xml:space="preserve">  </w:t>
            </w:r>
            <w:r w:rsidRPr="00362EEF">
              <w:rPr>
                <w:noProof/>
                <w:sz w:val="24"/>
                <w:szCs w:val="24"/>
              </w:rPr>
              <w:t>ΝΑΟΥΜ</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ΔΕΜΣΕΡΗΣ</w:t>
            </w:r>
            <w:r w:rsidRPr="00696E03">
              <w:rPr>
                <w:sz w:val="24"/>
                <w:szCs w:val="24"/>
              </w:rPr>
              <w:t xml:space="preserve"> </w:t>
            </w:r>
            <w:r w:rsidRPr="00362EEF">
              <w:rPr>
                <w:noProof/>
                <w:sz w:val="24"/>
                <w:szCs w:val="24"/>
              </w:rPr>
              <w:t>ΑΝΕΣΤΗΣ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ΔΗΜΤΣΑ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ΕΛΕΥΘΕΡΙΑΔΟΥ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5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270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ΖΩΡΑΣ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ΕΥΡΙΠΙΔΗΣ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ΘΕΟΔΩΡΟΥ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ΚΑΝΤΖΟΥΡΗ</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ΚΑΡΑΓΙΑΝΝΗ</w:t>
            </w:r>
            <w:r w:rsidRPr="00696E03">
              <w:rPr>
                <w:sz w:val="24"/>
                <w:szCs w:val="24"/>
              </w:rPr>
              <w:t xml:space="preserve"> </w:t>
            </w:r>
            <w:r w:rsidRPr="00362EEF">
              <w:rPr>
                <w:noProof/>
                <w:sz w:val="24"/>
                <w:szCs w:val="24"/>
              </w:rPr>
              <w:t>ΙΟΥΛΙΑ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ΖΟΡΜΠΑΣ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ΚΑΚΑΛΕ</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ΧΡΙΣΤΟΥ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ΚΑΚΟΥΛΗ</w:t>
            </w:r>
            <w:r w:rsidRPr="00696E03">
              <w:rPr>
                <w:sz w:val="24"/>
                <w:szCs w:val="24"/>
              </w:rPr>
              <w:t xml:space="preserve"> </w:t>
            </w:r>
            <w:r w:rsidRPr="00362EEF">
              <w:rPr>
                <w:noProof/>
                <w:sz w:val="24"/>
                <w:szCs w:val="24"/>
              </w:rPr>
              <w:t>ΕΛΛΗ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ΚΑΛΙΑΝΙΩΤΗΣ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271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ΚΑΡΑΙΣΚΟΥ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ΚΑΡΑΚΑΣΗ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ΚΑΡΑΜΑΡΚΟΣ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ΚΑΡΑΝΩΤΑΣ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ΚΑΡΑΘΑΝΟΥ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ΚΑΡΑΚΛΑΝΗΣ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ΚΑΡΑΜΟΥΖΑΣ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ΚΑΤΣΟΥΜΠΑ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272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ΚΟΤΑΡΙΔΗΣ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ΚΟΥΡΕΛΗΣ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ΚΩΝΣΤΑΝΤΟΠΟΥΛΟΥ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ΛΑΤΣΚΟΥΛΗ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ΚΟΥΚΟΥΛΟΠΟΥΛΟΣ</w:t>
            </w:r>
            <w:r w:rsidRPr="00696E03">
              <w:rPr>
                <w:sz w:val="24"/>
                <w:szCs w:val="24"/>
              </w:rPr>
              <w:t xml:space="preserve"> </w:t>
            </w:r>
            <w:r w:rsidRPr="00362EEF">
              <w:rPr>
                <w:noProof/>
                <w:sz w:val="24"/>
                <w:szCs w:val="24"/>
              </w:rPr>
              <w:t>ΝΕΣΤΟΡΑΣ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ΚΟΥΝΟΥΠΑΣ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ΚΟΥΝΤΟΥΡΗ</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ΚΟΥΡΤΙΔΟΥ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273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ΛΙΟΥΤΣΙΑΣ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ΜΑΓΟΥΛΑΣ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ΜΑΜΑΤΣΙΟΥ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ΜΑΥΡΟΜΑΤΙΔΟΥ</w:t>
            </w:r>
            <w:r w:rsidRPr="00696E03">
              <w:rPr>
                <w:sz w:val="24"/>
                <w:szCs w:val="24"/>
              </w:rPr>
              <w:t xml:space="preserve"> </w:t>
            </w:r>
            <w:r w:rsidRPr="00362EEF">
              <w:rPr>
                <w:noProof/>
                <w:sz w:val="24"/>
                <w:szCs w:val="24"/>
              </w:rPr>
              <w:t>ΜΕΛΠΟΜΕΝΗ</w:t>
            </w:r>
            <w:r w:rsidRPr="00696E03">
              <w:rPr>
                <w:sz w:val="24"/>
                <w:szCs w:val="24"/>
              </w:rPr>
              <w:t xml:space="preserve"> </w:t>
            </w:r>
            <w:r w:rsidRPr="00696E03">
              <w:rPr>
                <w:szCs w:val="24"/>
              </w:rPr>
              <w:t xml:space="preserve">του </w:t>
            </w:r>
            <w:r w:rsidRPr="00362EEF">
              <w:rPr>
                <w:noProof/>
                <w:szCs w:val="24"/>
              </w:rPr>
              <w:t>ΙΓΝΑΤΙΟΥ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ΛΕΝΤΖΑΣ</w:t>
            </w:r>
            <w:r w:rsidRPr="00696E03">
              <w:rPr>
                <w:sz w:val="24"/>
                <w:szCs w:val="24"/>
              </w:rPr>
              <w:t xml:space="preserve">  </w:t>
            </w:r>
            <w:r w:rsidRPr="00362EEF">
              <w:rPr>
                <w:noProof/>
                <w:sz w:val="24"/>
                <w:szCs w:val="24"/>
              </w:rPr>
              <w:t>ΑΡΙΣΤΑΡΧΟΣ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ΛΙΑΝΑΣ</w:t>
            </w:r>
            <w:r w:rsidRPr="00696E03">
              <w:rPr>
                <w:sz w:val="24"/>
                <w:szCs w:val="24"/>
              </w:rPr>
              <w:t xml:space="preserve"> </w:t>
            </w:r>
            <w:r w:rsidRPr="00362EEF">
              <w:rPr>
                <w:noProof/>
                <w:sz w:val="24"/>
                <w:szCs w:val="24"/>
              </w:rPr>
              <w:t>ΛΕΩΝΙΔΑΣ</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ΜΑΡΓΑΡΙΤΗ</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ΜΑΤΣΟΥ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274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ΜΟΥΣΑΦΕΙΡΟΠΟΥΛΟΥ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ΜΠΑΓΚΑΤΖΟΥΝΗΣ</w:t>
            </w:r>
            <w:r w:rsidRPr="00696E03">
              <w:rPr>
                <w:sz w:val="24"/>
                <w:szCs w:val="24"/>
              </w:rPr>
              <w:t xml:space="preserve">  </w:t>
            </w:r>
            <w:r w:rsidRPr="00362EEF">
              <w:rPr>
                <w:noProof/>
                <w:sz w:val="24"/>
                <w:szCs w:val="24"/>
              </w:rPr>
              <w:t>ΟΡΕΣΤΗΣ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ΜΠΑΤΙΑΝΗ</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ΝΑΚΑΣ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ΜΟΛΙΑΝΝΑΚΗ</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ΜΟΥΣΙΟΣ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ΜΠΙΣΙΡΙΤΣΑ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ΜΠΟΥΜΠΟΝΑΡΗΣ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275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ΠΑΛΑΙΟΚΩΣΤΑ</w:t>
            </w:r>
            <w:r w:rsidRPr="00696E03">
              <w:rPr>
                <w:sz w:val="24"/>
                <w:szCs w:val="24"/>
              </w:rPr>
              <w:t xml:space="preserve">  </w:t>
            </w:r>
            <w:r w:rsidRPr="00362EEF">
              <w:rPr>
                <w:noProof/>
                <w:sz w:val="24"/>
                <w:szCs w:val="24"/>
              </w:rPr>
              <w:t>ΗΡΩ</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ΠΑΛΕΝΤΖΑ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ΠΑΠΑΣΤΕΡΓΙΟΣ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ΝΤΑΓΚΟΥΛΗΣ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ΝΤΟΥΛΑ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ΠΑΓΚΑΡΛΙΩΤΑ</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276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1ο.Ε.Δ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ΠΑΡΑΣΚΕΥΑΣ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ΠΑΤΣΙΟΣ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ΠΑΤΣΙΟΥΡΑ</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ΡΕΠΑ</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ΠΑΡΔΑΛΗΣ</w:t>
            </w:r>
            <w:r w:rsidRPr="00696E03">
              <w:rPr>
                <w:sz w:val="24"/>
                <w:szCs w:val="24"/>
              </w:rPr>
              <w:t xml:space="preserve"> </w:t>
            </w:r>
            <w:r w:rsidRPr="00362EEF">
              <w:rPr>
                <w:noProof/>
                <w:sz w:val="24"/>
                <w:szCs w:val="24"/>
              </w:rPr>
              <w:t>ΕΜΜΑΝΟΥΛ</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ΠΑΦΙΛΗΣ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ΠΙΤΙΧΟΥΤΗ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ΠΟΘΗΤΟΥ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ΠΛΑΚΑ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277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1ο.Ε.Δ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ΣΑΒΒΙΔΗΣ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ΣΤΑΜΠΛΙΑΚΑΣ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ΒΥΡΩΝ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ΣΑΛΒΑΡΑ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ΣΙΑΓΚΑ</w:t>
            </w:r>
            <w:r w:rsidRPr="00696E03">
              <w:rPr>
                <w:sz w:val="24"/>
                <w:szCs w:val="24"/>
              </w:rPr>
              <w:t xml:space="preserve"> </w:t>
            </w:r>
            <w:r w:rsidRPr="00362EEF">
              <w:rPr>
                <w:noProof/>
                <w:sz w:val="24"/>
                <w:szCs w:val="24"/>
              </w:rPr>
              <w:t>ΕΛΠΙΝΙΚΗ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ΣΤΑΥΡΟΥ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ΣΕΙΤΑΝΙΔΗΣ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ΣΑΜΑΡΑ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ΣΓΟΥΡΟΠΟΎΛΟΥ</w:t>
            </w:r>
            <w:r w:rsidRPr="00696E03">
              <w:rPr>
                <w:sz w:val="24"/>
                <w:szCs w:val="24"/>
              </w:rPr>
              <w:t xml:space="preserve"> </w:t>
            </w:r>
            <w:r w:rsidRPr="00362EEF">
              <w:rPr>
                <w:noProof/>
                <w:sz w:val="24"/>
                <w:szCs w:val="24"/>
              </w:rPr>
              <w:t>ΧΡΥΣΟΒΑΛΑΝΤΗ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278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1ο.Ε.Δ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ΤΑΜΠΟΥΡΗΣ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ΤΖΗΜΟΠΟΥΛΟΣ</w:t>
            </w:r>
            <w:r w:rsidRPr="00696E03">
              <w:rPr>
                <w:sz w:val="24"/>
                <w:szCs w:val="24"/>
              </w:rPr>
              <w:t xml:space="preserve">  </w:t>
            </w:r>
            <w:r w:rsidRPr="00362EEF">
              <w:rPr>
                <w:noProof/>
                <w:sz w:val="24"/>
                <w:szCs w:val="24"/>
              </w:rPr>
              <w:t>ΣΠΥΡΙΔΩΝ</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ΤΡΟΓΑΙΔΟΥ</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ΤΣΙΑΝΑΚΑ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ΤΟΖΙΟΣ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ΤΣΙΟΛΑΚΗΣ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ΤΑΡΤΑΡΑ</w:t>
            </w:r>
            <w:r w:rsidRPr="00696E03">
              <w:rPr>
                <w:sz w:val="24"/>
                <w:szCs w:val="24"/>
              </w:rPr>
              <w:t xml:space="preserve"> </w:t>
            </w:r>
            <w:r w:rsidRPr="00362EEF">
              <w:rPr>
                <w:noProof/>
                <w:sz w:val="24"/>
                <w:szCs w:val="24"/>
              </w:rPr>
              <w:t>ΡΙΤΑ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ΤΖΑΛΛΑ</w:t>
            </w:r>
            <w:r w:rsidRPr="00696E03">
              <w:rPr>
                <w:sz w:val="24"/>
                <w:szCs w:val="24"/>
              </w:rPr>
              <w:t xml:space="preserve"> </w:t>
            </w:r>
            <w:r w:rsidRPr="00362EEF">
              <w:rPr>
                <w:noProof/>
                <w:sz w:val="24"/>
                <w:szCs w:val="24"/>
              </w:rPr>
              <w:t>ΕΥΑΓΓΕΛΗ</w:t>
            </w:r>
            <w:r w:rsidRPr="00696E03">
              <w:rPr>
                <w:sz w:val="24"/>
                <w:szCs w:val="24"/>
              </w:rPr>
              <w:t xml:space="preserve"> </w:t>
            </w:r>
            <w:r w:rsidRPr="00696E03">
              <w:rPr>
                <w:szCs w:val="24"/>
              </w:rPr>
              <w:t xml:space="preserve">του </w:t>
            </w:r>
            <w:r w:rsidRPr="00362EEF">
              <w:rPr>
                <w:noProof/>
                <w:szCs w:val="24"/>
              </w:rPr>
              <w:t>ΛΑΜΠΡΟΥ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279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1ο.Ε.Δ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ΤΣΙΟΤΣΙΑΣ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ΦΩΤΙΟΥ</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ΤΣΙΠΑ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ΦΥΤΑΝΙΔΟΥ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ΤΣΙΤΣΕΛΗΣ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ΧΡΗΣΤΟΦΟΡΙΔΗΣ</w:t>
            </w:r>
            <w:r w:rsidRPr="00696E03">
              <w:rPr>
                <w:sz w:val="24"/>
                <w:szCs w:val="24"/>
              </w:rPr>
              <w:t xml:space="preserve"> </w:t>
            </w:r>
            <w:r w:rsidRPr="00362EEF">
              <w:rPr>
                <w:noProof/>
                <w:sz w:val="24"/>
                <w:szCs w:val="24"/>
              </w:rPr>
              <w:t>ΕΥΣΤΡΑΤΙΟΣ</w:t>
            </w:r>
            <w:r w:rsidRPr="00696E03">
              <w:rPr>
                <w:sz w:val="24"/>
                <w:szCs w:val="24"/>
              </w:rPr>
              <w:t xml:space="preserve"> </w:t>
            </w:r>
            <w:r w:rsidRPr="00696E03">
              <w:rPr>
                <w:szCs w:val="24"/>
              </w:rPr>
              <w:t xml:space="preserve">του </w:t>
            </w:r>
            <w:r w:rsidRPr="00362EEF">
              <w:rPr>
                <w:noProof/>
                <w:szCs w:val="24"/>
              </w:rPr>
              <w:t>ΧΡΙΣΤΟΦΟΡΟΥ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ΤΣΟΤΣΙΟΥ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ΦΑΣΟΥΛΑ</w:t>
            </w:r>
            <w:r w:rsidRPr="00696E03">
              <w:rPr>
                <w:sz w:val="24"/>
                <w:szCs w:val="24"/>
              </w:rPr>
              <w:t xml:space="preserve"> </w:t>
            </w:r>
            <w:r w:rsidRPr="00362EEF">
              <w:rPr>
                <w:noProof/>
                <w:sz w:val="24"/>
                <w:szCs w:val="24"/>
              </w:rPr>
              <w:t>ΔΕΣΠΩ</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280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ΑΛΕΞΟΠΟΥΛΟΣ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ΒΑΝΤΣΙΩΤΗΣ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ΒΑΡΔΑΚΑ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ΒΙΤΩΛΙΑΝΟΥ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ΑΝΔΡΕΟΠΟΥΛΟΣ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ΑΥΓΕΡΟΣ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ΚΙΜΩΝ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ΒΛΑΧΟΥ</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281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ΒΑΡΖΑΣ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ΒΛΑΔΙΜΗΡΟΥ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ΓΛΑΝΤΖΗΣ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ΓΚΑΝΤΙΑ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ΓΚΟΡΑ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ΓΕΩΡΓΙΛΑΣ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ΓΟΥΣΙΑΣ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ΒΟΜΒΑ</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ΓΙΩΤΑ</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282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ΔΑΪΡΟΥΣΗΣ</w:t>
            </w:r>
            <w:r w:rsidRPr="00696E03">
              <w:rPr>
                <w:sz w:val="24"/>
                <w:szCs w:val="24"/>
              </w:rPr>
              <w:t xml:space="preserve"> </w:t>
            </w:r>
            <w:r w:rsidRPr="00362EEF">
              <w:rPr>
                <w:noProof/>
                <w:sz w:val="24"/>
                <w:szCs w:val="24"/>
              </w:rPr>
              <w:t>ΑΡΙΣΤΟΤΕΛΗΣ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ΔΕΛΗΒΑΝΗΣ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ΔΗΜΟΠΟΥΛΟΥ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ΔΟΔΟΥΡΑΓΑ</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ΚΟΣΜΑ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ΔΑΛΛΑΣ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ΔΕΛΗΖΗΣΗΣ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ΔΙΑΦΑ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ΖΗΓΡΑ</w:t>
            </w:r>
            <w:r w:rsidRPr="00696E03">
              <w:rPr>
                <w:sz w:val="24"/>
                <w:szCs w:val="24"/>
              </w:rPr>
              <w:t xml:space="preserve"> </w:t>
            </w:r>
            <w:r w:rsidRPr="00362EEF">
              <w:rPr>
                <w:noProof/>
                <w:sz w:val="24"/>
                <w:szCs w:val="24"/>
              </w:rPr>
              <w:t>ΜΑΤΙΝΑ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283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ΖΟΡΜΙΔΗΣ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ΗΡΑΚΛΕΙΔΗΣ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ΚΑΒΟΥΡΑ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ΚΑΡΑΜΑΛΗ</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ΗΛΙΟΠΟΥΛΟΣ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ΚΑΡΑΓΙΑΝΝΑΚΗΣ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ΘΩΜΙΔΟΥ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ΚΑΡΤΣΙΝΗ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284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ΚΟΚΟΛΗΣ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ΚΟΥΝΤΟΥΡΑΤΖΗΣ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ΕΥΣΤΡΑΤΙΟΣ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ΚΟΥΤΙΩΛΑ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ΛΑΓΟΠΟΥΛΟΥ</w:t>
            </w:r>
            <w:r w:rsidRPr="00696E03">
              <w:rPr>
                <w:sz w:val="24"/>
                <w:szCs w:val="24"/>
              </w:rPr>
              <w:t xml:space="preserve"> </w:t>
            </w:r>
            <w:r w:rsidRPr="00362EEF">
              <w:rPr>
                <w:noProof/>
                <w:sz w:val="24"/>
                <w:szCs w:val="24"/>
              </w:rPr>
              <w:t>ΕΥΔΟΞΙΑ</w:t>
            </w:r>
            <w:r w:rsidRPr="00696E03">
              <w:rPr>
                <w:sz w:val="24"/>
                <w:szCs w:val="24"/>
              </w:rPr>
              <w:t xml:space="preserve"> </w:t>
            </w:r>
            <w:r w:rsidRPr="00696E03">
              <w:rPr>
                <w:szCs w:val="24"/>
              </w:rPr>
              <w:t xml:space="preserve">του </w:t>
            </w:r>
            <w:r w:rsidRPr="00362EEF">
              <w:rPr>
                <w:noProof/>
                <w:szCs w:val="24"/>
              </w:rPr>
              <w:t>ΔΙΟΝΥΣΙΟΥ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ΚΟΥΤΣΙΟΥΚΗΣ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ΚΟΤΣΙΚΑΣ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ΛΑΜΠΡΟΠΟΥΛΟΥ</w:t>
            </w:r>
            <w:r w:rsidRPr="00696E03">
              <w:rPr>
                <w:sz w:val="24"/>
                <w:szCs w:val="24"/>
              </w:rPr>
              <w:t xml:space="preserve"> </w:t>
            </w:r>
            <w:r w:rsidRPr="00362EEF">
              <w:rPr>
                <w:noProof/>
                <w:sz w:val="24"/>
                <w:szCs w:val="24"/>
              </w:rPr>
              <w:t>ΣΟΥΛΤΑΝΑ</w:t>
            </w:r>
            <w:r w:rsidRPr="00696E03">
              <w:rPr>
                <w:sz w:val="24"/>
                <w:szCs w:val="24"/>
              </w:rPr>
              <w:t xml:space="preserve"> </w:t>
            </w:r>
            <w:r w:rsidRPr="00696E03">
              <w:rPr>
                <w:szCs w:val="24"/>
              </w:rPr>
              <w:t xml:space="preserve">του </w:t>
            </w:r>
            <w:r w:rsidRPr="00362EEF">
              <w:rPr>
                <w:noProof/>
                <w:szCs w:val="24"/>
              </w:rPr>
              <w:t>ΒΟΓΔΟΥ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ΚΟΛΙΑΚΗ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285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ΜΑΝΑΔΗΣ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ΜΑΝΤΖΙΑΡΗΣ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ΛΙΑΚΟΥ</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ΜΑΔΙΚΑ</w:t>
            </w:r>
            <w:r w:rsidRPr="00696E03">
              <w:rPr>
                <w:sz w:val="24"/>
                <w:szCs w:val="24"/>
              </w:rPr>
              <w:t xml:space="preserve"> </w:t>
            </w:r>
            <w:r w:rsidRPr="00362EEF">
              <w:rPr>
                <w:noProof/>
                <w:sz w:val="24"/>
                <w:szCs w:val="24"/>
              </w:rPr>
              <w:t>ΓΡΗΓΟΡΙΑ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ΜΑΡΚΟΠΟΥΛΟΣ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ΜΗΤΡΑΓΓΟΣ</w:t>
            </w:r>
            <w:r w:rsidRPr="00696E03">
              <w:rPr>
                <w:sz w:val="24"/>
                <w:szCs w:val="24"/>
              </w:rPr>
              <w:t xml:space="preserve"> </w:t>
            </w:r>
            <w:r w:rsidRPr="00362EEF">
              <w:rPr>
                <w:noProof/>
                <w:sz w:val="24"/>
                <w:szCs w:val="24"/>
              </w:rPr>
              <w:t>ΣΩΤΗΡΙΟΣ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ΛΕΝΤΖΗ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ΛΙΟΥΜΠΑ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286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ΜΠΑΚΕΑΣ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ΜΠΙΣΙΡΙΤΣΑΣ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ΜΠΑΡΚΑ</w:t>
            </w:r>
            <w:r w:rsidRPr="00696E03">
              <w:rPr>
                <w:sz w:val="24"/>
                <w:szCs w:val="24"/>
              </w:rPr>
              <w:t xml:space="preserve"> </w:t>
            </w:r>
            <w:r w:rsidRPr="00362EEF">
              <w:rPr>
                <w:noProof/>
                <w:sz w:val="24"/>
                <w:szCs w:val="24"/>
              </w:rPr>
              <w:t>ΦΑΝΗ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ΟΥΖΟΥΝΙΔΟΥ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ΜΠΡΑΧΟΣ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ΝΤΑΓΚΑΣ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ΜΠΑΓΚΑΤΖΟΥΝΗ</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ΜΠΕΜΠΗ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287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2ο Ε.Δ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ΠΑΠΑΠΕΤΡΟΥ</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ΠΑΦΙΛΗΣ</w:t>
            </w:r>
            <w:r w:rsidRPr="00696E03">
              <w:rPr>
                <w:sz w:val="24"/>
                <w:szCs w:val="24"/>
              </w:rPr>
              <w:t xml:space="preserve"> </w:t>
            </w:r>
            <w:r w:rsidRPr="00362EEF">
              <w:rPr>
                <w:noProof/>
                <w:sz w:val="24"/>
                <w:szCs w:val="24"/>
              </w:rPr>
              <w:t>ΘΕΟΛΟΓΟΣ</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ΠΑΛΛΑ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ΠΕΤΡΙΔΗΣ</w:t>
            </w:r>
            <w:r w:rsidRPr="00696E03">
              <w:rPr>
                <w:sz w:val="24"/>
                <w:szCs w:val="24"/>
              </w:rPr>
              <w:t xml:space="preserve">  </w:t>
            </w:r>
            <w:r w:rsidRPr="00362EEF">
              <w:rPr>
                <w:noProof/>
                <w:sz w:val="24"/>
                <w:szCs w:val="24"/>
              </w:rPr>
              <w:t>ΘΕΟΧΑΡΗΣ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ΠΕΡΟΣ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ΖΑΧΑΡΙΑ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ΠΑΛΕΝΤΖΑ</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ΠΑΠΑΘΥΜΙΟΥ</w:t>
            </w:r>
            <w:r w:rsidRPr="00696E03">
              <w:rPr>
                <w:sz w:val="24"/>
                <w:szCs w:val="24"/>
              </w:rPr>
              <w:t xml:space="preserve"> </w:t>
            </w:r>
            <w:r w:rsidRPr="00362EEF">
              <w:rPr>
                <w:noProof/>
                <w:sz w:val="24"/>
                <w:szCs w:val="24"/>
              </w:rPr>
              <w:t>ΒΙΟΛΑ</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288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ΠΟΥΠΤΗΣ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ΡΩΣΣΕΤΟΣ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ΠΟΥΛΙΑΡΕΚΟΥ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ΠΡΟΒΑΤΑ</w:t>
            </w:r>
            <w:r w:rsidRPr="00696E03">
              <w:rPr>
                <w:sz w:val="24"/>
                <w:szCs w:val="24"/>
              </w:rPr>
              <w:t xml:space="preserve"> </w:t>
            </w:r>
            <w:r w:rsidRPr="00362EEF">
              <w:rPr>
                <w:noProof/>
                <w:sz w:val="24"/>
                <w:szCs w:val="24"/>
              </w:rPr>
              <w:t>ΕΙΡΗΝΗ ΕΡΙΚΑ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ΣΑΚΚΑΛΗ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ΧΑΡΙΛΑΟΥ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ΣΙΑΚΑΒΑΡΑΣ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ΣΚΑΡΚΑΛΑΣ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ΣΕΛΕΝΙΤΣΑ</w:t>
            </w:r>
            <w:r w:rsidRPr="00696E03">
              <w:rPr>
                <w:sz w:val="24"/>
                <w:szCs w:val="24"/>
              </w:rPr>
              <w:t xml:space="preserve"> </w:t>
            </w:r>
            <w:r w:rsidRPr="00362EEF">
              <w:rPr>
                <w:noProof/>
                <w:sz w:val="24"/>
                <w:szCs w:val="24"/>
              </w:rPr>
              <w:t>ΑΛΚΕΤΑ</w:t>
            </w:r>
            <w:r w:rsidRPr="00696E03">
              <w:rPr>
                <w:sz w:val="24"/>
                <w:szCs w:val="24"/>
              </w:rPr>
              <w:t xml:space="preserve"> </w:t>
            </w:r>
            <w:r w:rsidRPr="00696E03">
              <w:rPr>
                <w:szCs w:val="24"/>
              </w:rPr>
              <w:t xml:space="preserve">του </w:t>
            </w:r>
            <w:r w:rsidRPr="00362EEF">
              <w:rPr>
                <w:noProof/>
                <w:szCs w:val="24"/>
              </w:rPr>
              <w:t>ΝΤΑΛΙΠ</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289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ΤΑΓΑΡΑΣ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ΤΑΣΙΟΠΟΥΛΟΣ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ΣΤΥΛΟΓΙΑΝΝΗ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ΜΑΡΙΝΟΥ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ΤΖΗΚΑ</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ΤΟΛΙΟΥ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ΤΟΥΡΝΑΣ</w:t>
            </w:r>
            <w:r w:rsidRPr="00696E03">
              <w:rPr>
                <w:sz w:val="24"/>
                <w:szCs w:val="24"/>
              </w:rPr>
              <w:t xml:space="preserve"> </w:t>
            </w:r>
            <w:r w:rsidRPr="00362EEF">
              <w:rPr>
                <w:noProof/>
                <w:sz w:val="24"/>
                <w:szCs w:val="24"/>
              </w:rPr>
              <w:t>ΙΩΣΗΦ</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ΤΡΑΠΕΖΑΝΛΙΔΗΣ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ΤΡΙΤΣΚΑ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6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290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2</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ΤΣΙΜΟΥΛΑΣ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ΤΣΙΜΠΕΡΗΣ</w:t>
            </w:r>
            <w:r w:rsidRPr="00696E03">
              <w:rPr>
                <w:sz w:val="24"/>
                <w:szCs w:val="24"/>
              </w:rPr>
              <w:t xml:space="preserve">  </w:t>
            </w:r>
            <w:r w:rsidRPr="00362EEF">
              <w:rPr>
                <w:noProof/>
                <w:sz w:val="24"/>
                <w:szCs w:val="24"/>
              </w:rPr>
              <w:t>ΧΑΡΙΛΑΟΣ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ΤΣΙΟΡΒΑ</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ΤΥΡΟΔΗΜΟΥ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ΦΑΣΟΥΛΑΣ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ΦΟΥΣΚΑΣ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ΧΑΝΙΩΤΗ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ΧΑΡΙΣΗ</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291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ΑΛΕΞΙΑΔΗΣ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ΑΝΑΓΝΩΣΤΟΥ</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ΑΝΟΧΙΝΑ</w:t>
            </w:r>
            <w:r w:rsidRPr="00696E03">
              <w:rPr>
                <w:sz w:val="24"/>
                <w:szCs w:val="24"/>
              </w:rPr>
              <w:t xml:space="preserve"> </w:t>
            </w:r>
            <w:r w:rsidRPr="00362EEF">
              <w:rPr>
                <w:noProof/>
                <w:sz w:val="24"/>
                <w:szCs w:val="24"/>
              </w:rPr>
              <w:t>ΑΛΙΝΑ</w:t>
            </w:r>
            <w:r w:rsidRPr="00696E03">
              <w:rPr>
                <w:sz w:val="24"/>
                <w:szCs w:val="24"/>
              </w:rPr>
              <w:t xml:space="preserve"> </w:t>
            </w:r>
            <w:r w:rsidRPr="00696E03">
              <w:rPr>
                <w:szCs w:val="24"/>
              </w:rPr>
              <w:t xml:space="preserve">του </w:t>
            </w:r>
            <w:r w:rsidRPr="00362EEF">
              <w:rPr>
                <w:noProof/>
                <w:szCs w:val="24"/>
              </w:rPr>
              <w:t>ΒΙΚΤΩΡΑ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ΑΣΗΜΟΠΟΥΛΟΣ</w:t>
            </w:r>
            <w:r w:rsidRPr="00696E03">
              <w:rPr>
                <w:sz w:val="24"/>
                <w:szCs w:val="24"/>
              </w:rPr>
              <w:t xml:space="preserve">  </w:t>
            </w:r>
            <w:r w:rsidRPr="00362EEF">
              <w:rPr>
                <w:noProof/>
                <w:sz w:val="24"/>
                <w:szCs w:val="24"/>
              </w:rPr>
              <w:t>ΔΗΜΗΤΡΙΟΣ- ΧΡΗΣΤΟΣ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ΒΑΞΕΒΑΝΟΣ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ΒΑΓΙΩΤΑ</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ΒΑΛΤΑΔΩΡΟΥ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292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ΒΟΥΤΣΚΙΔΗΣ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ΓΑΛΙΩΤΟΣ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ΒΟΥΛΓΑΡΟΥΔΗ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ΓΙΑΝΝΟΥΛΑ</w:t>
            </w:r>
            <w:r w:rsidRPr="00696E03">
              <w:rPr>
                <w:sz w:val="24"/>
                <w:szCs w:val="24"/>
              </w:rPr>
              <w:t xml:space="preserve"> </w:t>
            </w:r>
            <w:r w:rsidRPr="00362EEF">
              <w:rPr>
                <w:noProof/>
                <w:sz w:val="24"/>
                <w:szCs w:val="24"/>
              </w:rPr>
              <w:t>ΦΑΝΗ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ΓΚΑΤΣΟΣ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ΓΚΙΟΥΡΚΑΣ</w:t>
            </w:r>
            <w:r w:rsidRPr="00696E03">
              <w:rPr>
                <w:sz w:val="24"/>
                <w:szCs w:val="24"/>
              </w:rPr>
              <w:t xml:space="preserve">  </w:t>
            </w:r>
            <w:r w:rsidRPr="00362EEF">
              <w:rPr>
                <w:noProof/>
                <w:sz w:val="24"/>
                <w:szCs w:val="24"/>
              </w:rPr>
              <w:t>ΕΜΜΑΝΟΥΗΛ</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ΓΚΑΡΛΑΟΥΝΗ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ΠΡΚΟΠΙΟΥ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293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ΔΑΚΗΣ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ΔΗΜΗΤΡΙΟΥ</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ΔΑΣΚΑΛΟΥ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ΔΙΟΥΦΑ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ΔΙΑΦΑΣ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ΕΓΚΕ</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ΧΑΣΑΝ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ΔΟΥΡΒΑ</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ΖΗΣΟΠΟΥΛΟΥ</w:t>
            </w:r>
            <w:r w:rsidRPr="00696E03">
              <w:rPr>
                <w:sz w:val="24"/>
                <w:szCs w:val="24"/>
              </w:rPr>
              <w:t xml:space="preserve"> </w:t>
            </w:r>
            <w:r w:rsidRPr="00362EEF">
              <w:rPr>
                <w:noProof/>
                <w:sz w:val="24"/>
                <w:szCs w:val="24"/>
              </w:rPr>
              <w:t>ΒΕΡΟΝΙΚΗ ΧΡΥΣΑΝΘΗ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294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ΖΟΡΜΠΑΣ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ΗΛΙΑΣ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ΚΑΛΑΜΠΟΥΚΑ</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ΚΑΛΟΜΟΙΡΑ</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ΘΕΟΔΩΡΟΠΟΥΛΟΣ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ΚΑΡΑΝΙΚΑΣ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ΚΑΝΟΥΤΑ</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ΚΑΡΑΓΙΑΝΝΗ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295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ΚΑΤΑΝΑΣ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ΚΑΣΟ</w:t>
            </w:r>
            <w:r w:rsidRPr="00696E03">
              <w:rPr>
                <w:sz w:val="24"/>
                <w:szCs w:val="24"/>
              </w:rPr>
              <w:t xml:space="preserve"> </w:t>
            </w:r>
            <w:r w:rsidRPr="00362EEF">
              <w:rPr>
                <w:noProof/>
                <w:sz w:val="24"/>
                <w:szCs w:val="24"/>
              </w:rPr>
              <w:t>ΤΖΟΝΙ</w:t>
            </w:r>
            <w:r w:rsidRPr="00696E03">
              <w:rPr>
                <w:sz w:val="24"/>
                <w:szCs w:val="24"/>
              </w:rPr>
              <w:t xml:space="preserve"> </w:t>
            </w:r>
            <w:r w:rsidRPr="00696E03">
              <w:rPr>
                <w:szCs w:val="24"/>
              </w:rPr>
              <w:t xml:space="preserve">του </w:t>
            </w:r>
            <w:r w:rsidRPr="00362EEF">
              <w:rPr>
                <w:noProof/>
                <w:szCs w:val="24"/>
              </w:rPr>
              <w:t>ΠΕΡΠΑΡΙΜ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ΚΑΡΜΑΖΗ</w:t>
            </w:r>
            <w:r w:rsidRPr="00696E03">
              <w:rPr>
                <w:sz w:val="24"/>
                <w:szCs w:val="24"/>
              </w:rPr>
              <w:t xml:space="preserve"> </w:t>
            </w:r>
            <w:r w:rsidRPr="00362EEF">
              <w:rPr>
                <w:noProof/>
                <w:sz w:val="24"/>
                <w:szCs w:val="24"/>
              </w:rPr>
              <w:t>ΑΓΝΗ</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ΚΛΕΙΤΣΟΓΙΑΝΝΗ</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ΚΕΙΣΟΓΛΟΥ</w:t>
            </w:r>
            <w:r w:rsidRPr="00696E03">
              <w:rPr>
                <w:sz w:val="24"/>
                <w:szCs w:val="24"/>
              </w:rPr>
              <w:t xml:space="preserve">  </w:t>
            </w:r>
            <w:r w:rsidRPr="00362EEF">
              <w:rPr>
                <w:noProof/>
                <w:sz w:val="24"/>
                <w:szCs w:val="24"/>
              </w:rPr>
              <w:t>ΖΑΦΕΙΡΗΣ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ΚΟΜΠΟΣ</w:t>
            </w:r>
            <w:r w:rsidRPr="00696E03">
              <w:rPr>
                <w:sz w:val="24"/>
                <w:szCs w:val="24"/>
              </w:rPr>
              <w:t xml:space="preserve"> </w:t>
            </w:r>
            <w:r w:rsidRPr="00362EEF">
              <w:rPr>
                <w:noProof/>
                <w:sz w:val="24"/>
                <w:szCs w:val="24"/>
              </w:rPr>
              <w:t>ΕΜΜΑΝΟΥΗΛ</w:t>
            </w:r>
            <w:r w:rsidRPr="00696E03">
              <w:rPr>
                <w:sz w:val="24"/>
                <w:szCs w:val="24"/>
              </w:rPr>
              <w:t xml:space="preserve"> </w:t>
            </w:r>
            <w:r w:rsidRPr="00696E03">
              <w:rPr>
                <w:szCs w:val="24"/>
              </w:rPr>
              <w:t xml:space="preserve">του </w:t>
            </w:r>
            <w:r w:rsidRPr="00362EEF">
              <w:rPr>
                <w:noProof/>
                <w:szCs w:val="24"/>
              </w:rPr>
              <w:t>ΑΛΕΞΙΟΥ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ΚΟΚΚΑ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ΚΟΡΚΑ</w:t>
            </w:r>
            <w:r w:rsidRPr="00696E03">
              <w:rPr>
                <w:sz w:val="24"/>
                <w:szCs w:val="24"/>
              </w:rPr>
              <w:t xml:space="preserve"> </w:t>
            </w:r>
            <w:r w:rsidRPr="00362EEF">
              <w:rPr>
                <w:noProof/>
                <w:sz w:val="24"/>
                <w:szCs w:val="24"/>
              </w:rPr>
              <w:t>ΘΕΟΔΟΥΛΗ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296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ΙΩΣΗΦ</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ΛΑΜΠΡΟΥ</w:t>
            </w:r>
            <w:r w:rsidRPr="00696E03">
              <w:rPr>
                <w:sz w:val="24"/>
                <w:szCs w:val="24"/>
              </w:rPr>
              <w:t xml:space="preserve">  </w:t>
            </w:r>
            <w:r w:rsidRPr="00362EEF">
              <w:rPr>
                <w:noProof/>
                <w:sz w:val="24"/>
                <w:szCs w:val="24"/>
              </w:rPr>
              <w:t>ΧΑΡΟΥΛΑ</w:t>
            </w:r>
            <w:r w:rsidRPr="00696E03">
              <w:rPr>
                <w:sz w:val="24"/>
                <w:szCs w:val="24"/>
              </w:rPr>
              <w:t xml:space="preserve"> </w:t>
            </w:r>
            <w:r w:rsidRPr="00696E03">
              <w:rPr>
                <w:szCs w:val="24"/>
              </w:rPr>
              <w:t xml:space="preserve">του </w:t>
            </w:r>
            <w:r w:rsidRPr="00362EEF">
              <w:rPr>
                <w:noProof/>
                <w:szCs w:val="24"/>
              </w:rPr>
              <w:t>ΧΑΡΙΛΑΟΥ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ΚΥΡΓΙΑ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ΚΥΡΙΑΖΙΔΟΥ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ΛΙΑΚΟΣ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ΛΟΥΚΑΣ</w:t>
            </w:r>
            <w:r w:rsidRPr="00696E03">
              <w:rPr>
                <w:sz w:val="24"/>
                <w:szCs w:val="24"/>
              </w:rPr>
              <w:t xml:space="preserve">  </w:t>
            </w:r>
            <w:r w:rsidRPr="00362EEF">
              <w:rPr>
                <w:noProof/>
                <w:sz w:val="24"/>
                <w:szCs w:val="24"/>
              </w:rPr>
              <w:t>ΧΑΡΙΣΙΟΣ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ΚΩΣΤΟΠΟΥΛΟΥ</w:t>
            </w:r>
            <w:r w:rsidRPr="00696E03">
              <w:rPr>
                <w:sz w:val="24"/>
                <w:szCs w:val="24"/>
              </w:rPr>
              <w:t xml:space="preserve"> </w:t>
            </w:r>
            <w:r w:rsidRPr="00362EEF">
              <w:rPr>
                <w:noProof/>
                <w:sz w:val="24"/>
                <w:szCs w:val="24"/>
              </w:rPr>
              <w:t>ΣΤΕΡΓΙΑΝΗ</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ΛΙΟΛΙΟΥ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297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3ο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ΜΑΝΔΡΕΛΑΣ</w:t>
            </w:r>
            <w:r w:rsidRPr="00696E03">
              <w:rPr>
                <w:sz w:val="24"/>
                <w:szCs w:val="24"/>
              </w:rPr>
              <w:t xml:space="preserve">  </w:t>
            </w:r>
            <w:r w:rsidRPr="00362EEF">
              <w:rPr>
                <w:noProof/>
                <w:sz w:val="24"/>
                <w:szCs w:val="24"/>
              </w:rPr>
              <w:t>ΧΑΡΙΣΙΟΣ</w:t>
            </w:r>
            <w:r w:rsidRPr="00696E03">
              <w:rPr>
                <w:sz w:val="24"/>
                <w:szCs w:val="24"/>
              </w:rPr>
              <w:t xml:space="preserve"> </w:t>
            </w:r>
            <w:r w:rsidRPr="00696E03">
              <w:rPr>
                <w:szCs w:val="24"/>
              </w:rPr>
              <w:t xml:space="preserve">του </w:t>
            </w:r>
            <w:r w:rsidRPr="00362EEF">
              <w:rPr>
                <w:noProof/>
                <w:szCs w:val="24"/>
              </w:rPr>
              <w:t>ΝΙΚΗΦΟΡΟΥ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ΜΑΝΙΟΣ</w:t>
            </w:r>
            <w:r w:rsidRPr="00696E03">
              <w:rPr>
                <w:sz w:val="24"/>
                <w:szCs w:val="24"/>
              </w:rPr>
              <w:t xml:space="preserve"> </w:t>
            </w:r>
            <w:r w:rsidRPr="00362EEF">
              <w:rPr>
                <w:noProof/>
                <w:sz w:val="24"/>
                <w:szCs w:val="24"/>
              </w:rPr>
              <w:t>ΕΥΘΥΜΙΟΣ ΠΑΡΑΣΚΕΥΑΣ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ΜΑΡΚΟΠΟΥΛΟΥ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ΚΙΜΩΝ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ΜΑΥΡΟΥΔΗ</w:t>
            </w:r>
            <w:r w:rsidRPr="00696E03">
              <w:rPr>
                <w:sz w:val="24"/>
                <w:szCs w:val="24"/>
              </w:rPr>
              <w:t xml:space="preserve"> </w:t>
            </w:r>
            <w:r w:rsidRPr="00362EEF">
              <w:rPr>
                <w:noProof/>
                <w:sz w:val="24"/>
                <w:szCs w:val="24"/>
              </w:rPr>
              <w:t>ΙΣΜΗΝΗ</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ΜΑΡΓΑΡΙΤΗΣ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ΜΑΡΓΑΡΙΤΗ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ΜΑΤΑΝΑΣ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ΜΗΤΡΑΚΟΥ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ΜΗΤΣΙΟΥ</w:t>
            </w:r>
            <w:r w:rsidRPr="00696E03">
              <w:rPr>
                <w:sz w:val="24"/>
                <w:szCs w:val="24"/>
              </w:rPr>
              <w:t xml:space="preserve"> </w:t>
            </w:r>
            <w:r w:rsidRPr="00362EEF">
              <w:rPr>
                <w:noProof/>
                <w:sz w:val="24"/>
                <w:szCs w:val="24"/>
              </w:rPr>
              <w:t>ΑΡΧΟΝΤΙΝΑ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298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3ο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ΝΕΣΤΟΡΑ</w:t>
            </w:r>
            <w:r w:rsidRPr="00696E03">
              <w:rPr>
                <w:sz w:val="24"/>
                <w:szCs w:val="24"/>
              </w:rPr>
              <w:t xml:space="preserve"> </w:t>
            </w:r>
            <w:r w:rsidRPr="00362EEF">
              <w:rPr>
                <w:noProof/>
                <w:sz w:val="24"/>
                <w:szCs w:val="24"/>
              </w:rPr>
              <w:t>ΑΡΤΕΜΙΣ</w:t>
            </w:r>
            <w:r w:rsidRPr="00696E03">
              <w:rPr>
                <w:sz w:val="24"/>
                <w:szCs w:val="24"/>
              </w:rPr>
              <w:t xml:space="preserve"> </w:t>
            </w:r>
            <w:r w:rsidRPr="00696E03">
              <w:rPr>
                <w:szCs w:val="24"/>
              </w:rPr>
              <w:t xml:space="preserve">του </w:t>
            </w:r>
            <w:r w:rsidRPr="00362EEF">
              <w:rPr>
                <w:noProof/>
                <w:szCs w:val="24"/>
              </w:rPr>
              <w:t>ΝΕΣΤΟΡΑ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ΜΠΟΖΟΒΙΤΗ</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ΜΠΟΜΠΑΣ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ΜΠΟΥΔΙΩΤΗΣ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ΜΠΟΥΡΑΚΗ</w:t>
            </w:r>
            <w:r w:rsidRPr="00696E03">
              <w:rPr>
                <w:sz w:val="24"/>
                <w:szCs w:val="24"/>
              </w:rPr>
              <w:t xml:space="preserve"> </w:t>
            </w:r>
            <w:r w:rsidRPr="00362EEF">
              <w:rPr>
                <w:noProof/>
                <w:sz w:val="24"/>
                <w:szCs w:val="24"/>
              </w:rPr>
              <w:t>ΓΛΥΚΕΡΙΑ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ΜΠΟΥΣΙΟΥ</w:t>
            </w:r>
            <w:r w:rsidRPr="00696E03">
              <w:rPr>
                <w:sz w:val="24"/>
                <w:szCs w:val="24"/>
              </w:rPr>
              <w:t xml:space="preserve">  </w:t>
            </w:r>
            <w:r w:rsidRPr="00362EEF">
              <w:rPr>
                <w:noProof/>
                <w:sz w:val="24"/>
                <w:szCs w:val="24"/>
              </w:rPr>
              <w:t>ΕΥΤΥΧΙΑ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ΝΑΝΝΟΣ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ΝΑΤΣΙΟΠΟΥΛΟΣ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299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3ο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ΠΑΠΑΙΩΑΝΝΟΥ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ΠΑΠΑΛΟΥΚΑΣ</w:t>
            </w:r>
            <w:r w:rsidRPr="00696E03">
              <w:rPr>
                <w:sz w:val="24"/>
                <w:szCs w:val="24"/>
              </w:rPr>
              <w:t xml:space="preserve"> </w:t>
            </w:r>
            <w:r w:rsidRPr="00362EEF">
              <w:rPr>
                <w:noProof/>
                <w:sz w:val="24"/>
                <w:szCs w:val="24"/>
              </w:rPr>
              <w:t>ΧΑΡΙΣΙΟΣ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ΠΑΠΑΧΑΡΙΣΙΟΥ</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ΠΑΡΤΩΝΑΣ</w:t>
            </w:r>
            <w:r w:rsidRPr="00696E03">
              <w:rPr>
                <w:sz w:val="24"/>
                <w:szCs w:val="24"/>
              </w:rPr>
              <w:t xml:space="preserve"> </w:t>
            </w:r>
            <w:r w:rsidRPr="00362EEF">
              <w:rPr>
                <w:noProof/>
                <w:sz w:val="24"/>
                <w:szCs w:val="24"/>
              </w:rPr>
              <w:t>ΑΡΙΣΤΟΤΕΛΗΣ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ΠΕΝΤΕΡΙΔΟΥ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ΠΗΤΤΑ</w:t>
            </w:r>
            <w:r w:rsidRPr="00696E03">
              <w:rPr>
                <w:sz w:val="24"/>
                <w:szCs w:val="24"/>
              </w:rPr>
              <w:t xml:space="preserve"> </w:t>
            </w:r>
            <w:r w:rsidRPr="00362EEF">
              <w:rPr>
                <w:noProof/>
                <w:sz w:val="24"/>
                <w:szCs w:val="24"/>
              </w:rPr>
              <w:t>ΕΥΛΑΜΠΙΑ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300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3ο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ΡΑΠΤΗ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ΡΕΠΑΝΑΣ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ΣΑΜΑΡΑΣ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ΣΙΑΛΒΕΡΑ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ΣΑΡΡΗΣ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ΣΙΑΤΡΑΣ</w:t>
            </w:r>
            <w:r w:rsidRPr="00696E03">
              <w:rPr>
                <w:sz w:val="24"/>
                <w:szCs w:val="24"/>
              </w:rPr>
              <w:t xml:space="preserve">  </w:t>
            </w:r>
            <w:r w:rsidRPr="00362EEF">
              <w:rPr>
                <w:noProof/>
                <w:sz w:val="24"/>
                <w:szCs w:val="24"/>
              </w:rPr>
              <w:t>ΑΡΓΥΡΙΟΣ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ΣΙΟΥΛΑ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ΣΚΕΜΕΤΖΗ</w:t>
            </w:r>
            <w:r w:rsidRPr="00696E03">
              <w:rPr>
                <w:sz w:val="24"/>
                <w:szCs w:val="24"/>
              </w:rPr>
              <w:t xml:space="preserve"> </w:t>
            </w:r>
            <w:r w:rsidRPr="00362EEF">
              <w:rPr>
                <w:noProof/>
                <w:sz w:val="24"/>
                <w:szCs w:val="24"/>
              </w:rPr>
              <w:t>ΑΡΕΤΗ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301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3ο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ΤΑΓΑΡΑΣ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ΤΑΤΤΟΥ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ΤΖΗΜΟΣ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ΤΣΑΝΤΕΚΙΔΟΥ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ΛΕΒΑΝ</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ΤΙΑΛΙΟΥ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ΤΟΛΗΣ</w:t>
            </w:r>
            <w:r w:rsidRPr="00696E03">
              <w:rPr>
                <w:sz w:val="24"/>
                <w:szCs w:val="24"/>
              </w:rPr>
              <w:t xml:space="preserve"> </w:t>
            </w:r>
            <w:r w:rsidRPr="00362EEF">
              <w:rPr>
                <w:noProof/>
                <w:sz w:val="24"/>
                <w:szCs w:val="24"/>
              </w:rPr>
              <w:t>ΔΙΟΝΥΣΗΣ</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ΤΖΙΑΤΖΙΟΣ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ΤΣΕΠΟΥΡΑ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302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3ο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ΤΣΟΜΠΑΝΙΔΟΥ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ΤΣΟΥΤΣΟΥ</w:t>
            </w:r>
            <w:r w:rsidRPr="00696E03">
              <w:rPr>
                <w:sz w:val="24"/>
                <w:szCs w:val="24"/>
              </w:rPr>
              <w:t xml:space="preserve">  </w:t>
            </w:r>
            <w:r w:rsidRPr="00362EEF">
              <w:rPr>
                <w:noProof/>
                <w:sz w:val="24"/>
                <w:szCs w:val="24"/>
              </w:rPr>
              <w:t>ΡΑΦΑΕΛΑ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ΦΑΣΝΑΚΗΣ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ΦΕΣΑΤΙΔΗΣ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ΦΙΛΙΠΠΙΔΟΥ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ΧΑΛΚΙΑΣ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ΧΑΡΙΣΗ</w:t>
            </w:r>
            <w:r w:rsidRPr="00696E03">
              <w:rPr>
                <w:sz w:val="24"/>
                <w:szCs w:val="24"/>
              </w:rPr>
              <w:t xml:space="preserve"> </w:t>
            </w:r>
            <w:r w:rsidRPr="00362EEF">
              <w:rPr>
                <w:noProof/>
                <w:sz w:val="24"/>
                <w:szCs w:val="24"/>
              </w:rPr>
              <w:t>ΕΛΕΝΗ ΕΥΔΟΞΙΑ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ΧΑΤΖΗΑΠΟΣΤΟΛΟΥ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ΑΝΘΙΜΟΥ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303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ΑΒΡΑΜΙΔΟΥ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ΑΛΕΞΑΚΗΣ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ΑΛΕΞΟΠΟΥΛΟΥ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ΑΛΕΞΑΝΔΡΟΥ</w:t>
            </w:r>
            <w:r w:rsidRPr="00696E03">
              <w:rPr>
                <w:sz w:val="24"/>
                <w:szCs w:val="24"/>
              </w:rPr>
              <w:t xml:space="preserve">  </w:t>
            </w:r>
            <w:r w:rsidRPr="00362EEF">
              <w:rPr>
                <w:noProof/>
                <w:sz w:val="24"/>
                <w:szCs w:val="24"/>
              </w:rPr>
              <w:t>ΑΛΕΞΙΟΣ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ΑΛΙΩΣΗΣ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ΑΝΔΡΕΟΥ</w:t>
            </w:r>
            <w:r w:rsidRPr="00696E03">
              <w:rPr>
                <w:sz w:val="24"/>
                <w:szCs w:val="24"/>
              </w:rPr>
              <w:t xml:space="preserve"> </w:t>
            </w:r>
            <w:r w:rsidRPr="00362EEF">
              <w:rPr>
                <w:noProof/>
                <w:sz w:val="24"/>
                <w:szCs w:val="24"/>
              </w:rPr>
              <w:t>ΚΡΕΟΥΖΑ</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ΑΝΤΩΝΟΠΟΥΛΟΥ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304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ΒΕΝΤΟΥΛΗ</w:t>
            </w:r>
            <w:r w:rsidRPr="00696E03">
              <w:rPr>
                <w:sz w:val="24"/>
                <w:szCs w:val="24"/>
              </w:rPr>
              <w:t xml:space="preserve"> </w:t>
            </w:r>
            <w:r w:rsidRPr="00362EEF">
              <w:rPr>
                <w:noProof/>
                <w:sz w:val="24"/>
                <w:szCs w:val="24"/>
              </w:rPr>
              <w:t>ΝΑΟΥΜΑ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ΒΕΡΓΟΣ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ΒΕΡΔΕΓΚΑ</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ΒΗΤΤΑΣ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ΒΕΡΟΥΛΗ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ΒΗΤΟΠΟΥΛΟΥ</w:t>
            </w:r>
            <w:r w:rsidRPr="00696E03">
              <w:rPr>
                <w:sz w:val="24"/>
                <w:szCs w:val="24"/>
              </w:rPr>
              <w:t xml:space="preserve">  </w:t>
            </w:r>
            <w:r w:rsidRPr="00362EEF">
              <w:rPr>
                <w:noProof/>
                <w:sz w:val="24"/>
                <w:szCs w:val="24"/>
              </w:rPr>
              <w:t>ΣΤΟΛΙΝΑ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ΒΛΑΧΟΣ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ΒΛΙΑΓΚΟΦΤΗΣ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305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ΓΚΑΡΑΒΕΛΗΣ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ΓΚΑΤΖΙΑΡΗΣ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ΓΚΕΚΑ</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ΓΚΙΑΤΑ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ΓΚΕΜΙΤΖΗΣ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ΓΚΑΤΖΟΦΛΙΑΣ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ΓΚΛΟΥΜΠΟΥ</w:t>
            </w:r>
            <w:r w:rsidRPr="00696E03">
              <w:rPr>
                <w:sz w:val="24"/>
                <w:szCs w:val="24"/>
              </w:rPr>
              <w:t xml:space="preserve"> </w:t>
            </w:r>
            <w:r w:rsidRPr="00362EEF">
              <w:rPr>
                <w:noProof/>
                <w:sz w:val="24"/>
                <w:szCs w:val="24"/>
              </w:rPr>
              <w:t>ΦΑΝΗ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ΓΚΟΥΝΤΑ</w:t>
            </w:r>
            <w:r w:rsidRPr="00696E03">
              <w:rPr>
                <w:sz w:val="24"/>
                <w:szCs w:val="24"/>
              </w:rPr>
              <w:t xml:space="preserve"> </w:t>
            </w:r>
            <w:r w:rsidRPr="00362EEF">
              <w:rPr>
                <w:noProof/>
                <w:sz w:val="24"/>
                <w:szCs w:val="24"/>
              </w:rPr>
              <w:t>ΑΡΕΤΗ</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306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ΔΗΜΖΑ</w:t>
            </w:r>
            <w:r w:rsidRPr="00696E03">
              <w:rPr>
                <w:sz w:val="24"/>
                <w:szCs w:val="24"/>
              </w:rPr>
              <w:t xml:space="preserve"> </w:t>
            </w:r>
            <w:r w:rsidRPr="00362EEF">
              <w:rPr>
                <w:noProof/>
                <w:sz w:val="24"/>
                <w:szCs w:val="24"/>
              </w:rPr>
              <w:t>ΕΥΜΟΡΦΙΑ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ΔΗΜΟΥ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ΔΙΔΙΛΗΣ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ΠΡΟΚΟΠΙΟΥ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ΔΟΥΒΑΛΗ</w:t>
            </w:r>
            <w:r w:rsidRPr="00696E03">
              <w:rPr>
                <w:sz w:val="24"/>
                <w:szCs w:val="24"/>
              </w:rPr>
              <w:t xml:space="preserve"> </w:t>
            </w:r>
            <w:r w:rsidRPr="00362EEF">
              <w:rPr>
                <w:noProof/>
                <w:sz w:val="24"/>
                <w:szCs w:val="24"/>
              </w:rPr>
              <w:t>ΗΛΙΑΝΑ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ΔΟΥΡΒΑ</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ΔΡΑΓΓΩΓΙΑ</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ΕΜΦΙΕΤΖΟΓΛΟΥ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ΕΥΚΟΛΙΔΗΣ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307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ΗΛΙΑΔΗΣ</w:t>
            </w:r>
            <w:r w:rsidRPr="00696E03">
              <w:rPr>
                <w:sz w:val="24"/>
                <w:szCs w:val="24"/>
              </w:rPr>
              <w:t xml:space="preserve">  </w:t>
            </w:r>
            <w:r w:rsidRPr="00362EEF">
              <w:rPr>
                <w:noProof/>
                <w:sz w:val="24"/>
                <w:szCs w:val="24"/>
              </w:rPr>
              <w:t>ΣΩΚΡΑΤΗΣ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ΘΕΟΔΟΥΛΙΔΟΥ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ΙΑΚΩΒΙΔΟΥ</w:t>
            </w:r>
            <w:r w:rsidRPr="00696E03">
              <w:rPr>
                <w:sz w:val="24"/>
                <w:szCs w:val="24"/>
              </w:rPr>
              <w:t xml:space="preserve"> </w:t>
            </w:r>
            <w:r w:rsidRPr="00362EEF">
              <w:rPr>
                <w:noProof/>
                <w:sz w:val="24"/>
                <w:szCs w:val="24"/>
              </w:rPr>
              <w:t>ΣΟΝΙΑ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ΙΩΑΝΝΙΔΗΣ</w:t>
            </w:r>
            <w:r w:rsidRPr="00696E03">
              <w:rPr>
                <w:sz w:val="24"/>
                <w:szCs w:val="24"/>
              </w:rPr>
              <w:t xml:space="preserve"> </w:t>
            </w:r>
            <w:r w:rsidRPr="00362EEF">
              <w:rPr>
                <w:noProof/>
                <w:sz w:val="24"/>
                <w:szCs w:val="24"/>
              </w:rPr>
              <w:t>ΣΠΥΡΙΔΩΝ</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362EEF" w:rsidRDefault="00E70DC4" w:rsidP="00373AB2">
            <w:pPr>
              <w:rPr>
                <w:noProof/>
                <w:sz w:val="24"/>
                <w:szCs w:val="24"/>
              </w:rPr>
            </w:pPr>
            <w:r w:rsidRPr="00362EEF">
              <w:rPr>
                <w:noProof/>
                <w:sz w:val="24"/>
                <w:szCs w:val="24"/>
              </w:rPr>
              <w:t>ΚΑΒΑΛΛΙΕΡΑΤΟΣ</w:t>
            </w:r>
            <w:r w:rsidRPr="00696E03">
              <w:rPr>
                <w:sz w:val="24"/>
                <w:szCs w:val="24"/>
              </w:rPr>
              <w:t xml:space="preserve">  </w:t>
            </w:r>
            <w:r w:rsidRPr="00362EEF">
              <w:rPr>
                <w:noProof/>
                <w:sz w:val="24"/>
                <w:szCs w:val="24"/>
              </w:rPr>
              <w:t>ΣΠΥΡΙΔΩΝ</w:t>
            </w:r>
          </w:p>
          <w:p w:rsidR="00E70DC4" w:rsidRPr="00696E03" w:rsidRDefault="00E70DC4" w:rsidP="00382B3B">
            <w:pPr>
              <w:rPr>
                <w:sz w:val="24"/>
                <w:szCs w:val="24"/>
              </w:rPr>
            </w:pP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ΚΑΚΑΛΕ</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ΣΩΤΗΡΙΟΣ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ΚΑΚΟΥΛΙΔΟΥ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ΔΗΜΗΤΡΙΟΣ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ΚΑΛΛΤΣΟΣ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ΓΙΩΡΓΑΚΗ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308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ΚΑΤΑΝΑ</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ΚΑΤΣΑΡΗ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ΚΑΨΙΩΤΗΣ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ΚΕΡΑΜΑΡΗΣ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ΚΗΠΗΡΤΙΔΗΣ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ΚΟΚΚΩΝΗΣ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ΚΟΝΤΟΥ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ΚΟΥΖΙΑΚΗ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652594">
            <w:pPr>
              <w:rPr>
                <w:sz w:val="24"/>
                <w:szCs w:val="24"/>
              </w:rPr>
            </w:pPr>
          </w:p>
        </w:tc>
      </w:tr>
    </w:tbl>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309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ΚΟΥΤΣΟΓΙΩΤΑ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ΚΟΥΤΣΟΥΝΑΝΟΥ</w:t>
            </w:r>
            <w:r w:rsidRPr="00696E03">
              <w:rPr>
                <w:sz w:val="24"/>
                <w:szCs w:val="24"/>
              </w:rPr>
              <w:t xml:space="preserve"> </w:t>
            </w:r>
            <w:r w:rsidRPr="00362EEF">
              <w:rPr>
                <w:noProof/>
                <w:sz w:val="24"/>
                <w:szCs w:val="24"/>
              </w:rPr>
              <w:t>ΑΓΛΑΙΑ</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ΠΑΝΤΕΛΕΗΜΩ</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ΚΩΤΣΙΚΑΣ</w:t>
            </w:r>
            <w:r w:rsidRPr="00696E03">
              <w:rPr>
                <w:sz w:val="24"/>
                <w:szCs w:val="24"/>
              </w:rPr>
              <w:t xml:space="preserve"> </w:t>
            </w:r>
            <w:r w:rsidRPr="00362EEF">
              <w:rPr>
                <w:noProof/>
                <w:sz w:val="24"/>
                <w:szCs w:val="24"/>
              </w:rPr>
              <w:t>ΝΙΚΟΛΑΟΣ ΠΑΡΑΣΚΕ</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ΛΑΜΠΡΟΠΟΥΛΟΥ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ΛΙΑΚΟΥ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ΛΕΤΣΙΟΣ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ΛΙΟΥΛΙΟΣ</w:t>
            </w:r>
            <w:r w:rsidRPr="00696E03">
              <w:rPr>
                <w:sz w:val="24"/>
                <w:szCs w:val="24"/>
              </w:rPr>
              <w:t xml:space="preserve"> </w:t>
            </w:r>
            <w:r w:rsidRPr="00362EEF">
              <w:rPr>
                <w:noProof/>
                <w:sz w:val="24"/>
                <w:szCs w:val="24"/>
              </w:rPr>
              <w:t>ΠΑΝΤΕΛΗΣ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7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310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ΜΑΝΔΡΑΒΕΛΗ</w:t>
            </w:r>
            <w:r w:rsidRPr="00696E03">
              <w:rPr>
                <w:sz w:val="24"/>
                <w:szCs w:val="24"/>
              </w:rPr>
              <w:t xml:space="preserve"> </w:t>
            </w:r>
            <w:r w:rsidRPr="00362EEF">
              <w:rPr>
                <w:noProof/>
                <w:sz w:val="24"/>
                <w:szCs w:val="24"/>
              </w:rPr>
              <w:t>ΣΤΕΦΑΝΙΑ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ΜΑΝΤΖΩΛΑ</w:t>
            </w:r>
            <w:r w:rsidRPr="00696E03">
              <w:rPr>
                <w:sz w:val="24"/>
                <w:szCs w:val="24"/>
              </w:rPr>
              <w:t xml:space="preserve">  </w:t>
            </w:r>
            <w:r w:rsidRPr="00362EEF">
              <w:rPr>
                <w:noProof/>
                <w:sz w:val="24"/>
                <w:szCs w:val="24"/>
              </w:rPr>
              <w:t>ΧΑΙΔΩ</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ΜΑΡΓΑΡΙΤΗΣ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ΜΑΡΓΑΡΙΤΗ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ΜΑΣΤΟΡΑΣ</w:t>
            </w:r>
            <w:r w:rsidRPr="00696E03">
              <w:rPr>
                <w:sz w:val="24"/>
                <w:szCs w:val="24"/>
              </w:rPr>
              <w:t xml:space="preserve"> </w:t>
            </w:r>
            <w:r w:rsidRPr="00362EEF">
              <w:rPr>
                <w:noProof/>
                <w:sz w:val="24"/>
                <w:szCs w:val="24"/>
              </w:rPr>
              <w:t>ΑΛΕΞΙΟΣ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ΜΑΝΩΛΗ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ΜΑΡΑ</w:t>
            </w:r>
            <w:r w:rsidRPr="00696E03">
              <w:rPr>
                <w:sz w:val="24"/>
                <w:szCs w:val="24"/>
              </w:rPr>
              <w:t xml:space="preserve">  </w:t>
            </w:r>
            <w:r w:rsidRPr="00362EEF">
              <w:rPr>
                <w:noProof/>
                <w:sz w:val="24"/>
                <w:szCs w:val="24"/>
              </w:rPr>
              <w:t>ΑΙΚΑΤΕΡΙΝΑ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ΜΗΤΙΑΣ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ΜΙΧΑΛΑΚΗΣ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311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ΜΟΥΡΑΤΙΔΟΥ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ΜΠΑΓΚΑΤΖΟΥΝΗ</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ΜΟΥΤΣΙΟΥΝΑΣ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ΜΠΑΝΤΩΛΑΣ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ΜΟΥΣΤΑΚΑ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ΜΠΑΛΙΑΚΑ</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ΜΠΑΤΣΙΛΗΣ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ΜΠΕΛΛΟΣ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ΣΤΕΡΓΙΟΣ</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312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ΝΤΑΓΚΑΣ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ΞΑΙΔΟΥ</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ΝΤΟΤΣΙΟΥ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ΟΙΚΟΝΟΜΟΠΟΥΛΟΣ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ΝΤΑΖΑΝΗΣ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ΝΤΟΒΑΤΖΙΔΟΥ</w:t>
            </w:r>
            <w:r w:rsidRPr="00696E03">
              <w:rPr>
                <w:sz w:val="24"/>
                <w:szCs w:val="24"/>
              </w:rPr>
              <w:t xml:space="preserve">  </w:t>
            </w:r>
            <w:r w:rsidRPr="00362EEF">
              <w:rPr>
                <w:noProof/>
                <w:sz w:val="24"/>
                <w:szCs w:val="24"/>
              </w:rPr>
              <w:t>ΣΕΒΑΣΤΗ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ΠΑΓΚΑΡΛΙΩΤΑΣ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ΠΑΓΟΥΝΗ</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313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ΠΑΠΑΙΩΑΝΝΟΥ</w:t>
            </w:r>
            <w:r w:rsidRPr="00696E03">
              <w:rPr>
                <w:sz w:val="24"/>
                <w:szCs w:val="24"/>
              </w:rPr>
              <w:t xml:space="preserve">  </w:t>
            </w:r>
            <w:r w:rsidRPr="00362EEF">
              <w:rPr>
                <w:noProof/>
                <w:sz w:val="24"/>
                <w:szCs w:val="24"/>
              </w:rPr>
              <w:t>ΑΓΓΕΛΙΚΗ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ΠΑΠΑΝΑΟΥΜ</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ΝΑΟΥΜ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ΠΑΠΑΡΓΥΡΗΣ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ΠΑΠΑΧΑΝΤΖΗ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ΠΑΠΠΑΣ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ΔΟΝΑΤΟΥ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ΠΑΣΧΑΛΗ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ΠΑΤΣΙΚΑΣ</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314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ΠΡΟΒΙΔΑΣ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ΡΑΔΟΣ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ΡΟΔΑΚΙΝΙΑ</w:t>
            </w:r>
            <w:r w:rsidRPr="00696E03">
              <w:rPr>
                <w:sz w:val="24"/>
                <w:szCs w:val="24"/>
              </w:rPr>
              <w:t xml:space="preserve"> </w:t>
            </w:r>
            <w:r w:rsidRPr="00362EEF">
              <w:rPr>
                <w:noProof/>
                <w:sz w:val="24"/>
                <w:szCs w:val="24"/>
              </w:rPr>
              <w:t>ΑΡΙΣΤΗ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ΡΟΥΣΟΠΟΥΛΟΥ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ΡΟΥΣΗΣ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ΣΑΜΑΝΙΔΗΣ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ΣΗΜΑΔΟΠΟΥΛΟΥ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ΣΙΑΠΑΝΙΔΟΥ</w:t>
            </w:r>
            <w:r w:rsidRPr="00696E03">
              <w:rPr>
                <w:sz w:val="24"/>
                <w:szCs w:val="24"/>
              </w:rPr>
              <w:t xml:space="preserve"> </w:t>
            </w:r>
            <w:r w:rsidRPr="00362EEF">
              <w:rPr>
                <w:noProof/>
                <w:sz w:val="24"/>
                <w:szCs w:val="24"/>
              </w:rPr>
              <w:t>ΣΤΕΛΛΑ</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315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ΣΠΑΝΟΣ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ΣΤΟΓΙΑΝΝΗΣ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ΣΤΑΜΟΥ</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ΣΤΑΥΡΑΚΟΥ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ΧΑΡΑΛΑΜΠΟΥΣ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ΣΤΑΜΟΥΛΑ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ΣΤΑΥΡΟΥ</w:t>
            </w:r>
            <w:r w:rsidRPr="00696E03">
              <w:rPr>
                <w:sz w:val="24"/>
                <w:szCs w:val="24"/>
              </w:rPr>
              <w:t xml:space="preserve"> </w:t>
            </w:r>
            <w:r w:rsidRPr="00362EEF">
              <w:rPr>
                <w:noProof/>
                <w:sz w:val="24"/>
                <w:szCs w:val="24"/>
              </w:rPr>
              <w:t>ΝΑΤΑΣΑ</w:t>
            </w:r>
            <w:r w:rsidRPr="00696E03">
              <w:rPr>
                <w:sz w:val="24"/>
                <w:szCs w:val="24"/>
              </w:rPr>
              <w:t xml:space="preserve"> </w:t>
            </w:r>
            <w:r w:rsidRPr="00696E03">
              <w:rPr>
                <w:szCs w:val="24"/>
              </w:rPr>
              <w:t xml:space="preserve">του </w:t>
            </w:r>
            <w:r w:rsidRPr="00362EEF">
              <w:rPr>
                <w:noProof/>
                <w:szCs w:val="24"/>
              </w:rPr>
              <w:t>ΓΙΩΡΓΟΥ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ΤΖΑΝΙΔΗΣ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ΤΖΙΑΤΖΙΟΣ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316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ΤΟΥΡΤΟΥΡΑ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ΤΡΙΓΩΝΗ</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ΖΗΣΗ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ΤΣΕΓΓΕΝΕΣ</w:t>
            </w:r>
            <w:r w:rsidRPr="00696E03">
              <w:rPr>
                <w:sz w:val="24"/>
                <w:szCs w:val="24"/>
              </w:rPr>
              <w:t xml:space="preserve"> </w:t>
            </w:r>
            <w:r w:rsidRPr="00362EEF">
              <w:rPr>
                <w:noProof/>
                <w:sz w:val="24"/>
                <w:szCs w:val="24"/>
              </w:rPr>
              <w:t>ΠΕΤΡΟΣ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ΤΣΙΑΙΡΗΣ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ΤΣΕΠΟΥΡΑ</w:t>
            </w:r>
            <w:r w:rsidRPr="00696E03">
              <w:rPr>
                <w:sz w:val="24"/>
                <w:szCs w:val="24"/>
              </w:rPr>
              <w:t xml:space="preserve"> </w:t>
            </w:r>
            <w:r w:rsidRPr="00362EEF">
              <w:rPr>
                <w:noProof/>
                <w:sz w:val="24"/>
                <w:szCs w:val="24"/>
              </w:rPr>
              <w:t>ΑΡΓΥΡΗ</w:t>
            </w:r>
            <w:r w:rsidRPr="00696E03">
              <w:rPr>
                <w:sz w:val="24"/>
                <w:szCs w:val="24"/>
              </w:rPr>
              <w:t xml:space="preserve"> </w:t>
            </w:r>
            <w:r w:rsidRPr="00696E03">
              <w:rPr>
                <w:szCs w:val="24"/>
              </w:rPr>
              <w:t xml:space="preserve">του </w:t>
            </w:r>
            <w:r w:rsidRPr="00362EEF">
              <w:rPr>
                <w:noProof/>
                <w:szCs w:val="24"/>
              </w:rPr>
              <w:t>ΤΡΙΑΝΤΑΦΥΛ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ΤΣΙΑΚΜΑΚΗ</w:t>
            </w:r>
            <w:r w:rsidRPr="00696E03">
              <w:rPr>
                <w:sz w:val="24"/>
                <w:szCs w:val="24"/>
              </w:rPr>
              <w:t xml:space="preserve">  </w:t>
            </w:r>
            <w:r w:rsidRPr="00362EEF">
              <w:rPr>
                <w:noProof/>
                <w:sz w:val="24"/>
                <w:szCs w:val="24"/>
              </w:rPr>
              <w:t>ΠΟΠΛΙΑ</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ΤΣΙΑΝΑΚΑΣ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ΤΣΙΜΙΝΑΚΗΣ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317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4ο Ε.Δ.ΚΟΖΑΝΗΣ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ΚΟΖΑΝΗ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ΤΣΙΩΝΗΣ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ΤΣΟΥΤΑΣ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ΦΑΣΝΑΚΗ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ΧΑΤΣΙΟΥ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ΤΣΟΛΑΚΗΣ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ΧΑΛΒΑΤΖΗΣ ΒΛΑΧΟΣ</w:t>
            </w:r>
            <w:r w:rsidRPr="00696E03">
              <w:rPr>
                <w:sz w:val="24"/>
                <w:szCs w:val="24"/>
              </w:rPr>
              <w:t xml:space="preserve"> </w:t>
            </w:r>
            <w:r w:rsidRPr="00362EEF">
              <w:rPr>
                <w:noProof/>
                <w:sz w:val="24"/>
                <w:szCs w:val="24"/>
              </w:rPr>
              <w:t>ΑΣΤΕΡΙΟΣ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ΦΑΣΟΥΛΑ</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ΦΟΥΤΣΙΤΖΗ</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318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ΑΛΩΝΑΚΙΩΝ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ΑΛΩΝΑΚΙΑ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ΒΑΣΙΛΕΙΑΔΗΣ</w:t>
            </w:r>
            <w:r w:rsidRPr="00696E03">
              <w:rPr>
                <w:sz w:val="24"/>
                <w:szCs w:val="24"/>
              </w:rPr>
              <w:t xml:space="preserve"> </w:t>
            </w:r>
            <w:r w:rsidRPr="00362EEF">
              <w:rPr>
                <w:noProof/>
                <w:sz w:val="24"/>
                <w:szCs w:val="24"/>
              </w:rPr>
              <w:t>ΙΣΑΑΚ</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ΚΑΡΑΜΑΝΛΙΔΗΣ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ΓΑΛΛΙΔΟΥ</w:t>
            </w:r>
            <w:r w:rsidRPr="00696E03">
              <w:rPr>
                <w:sz w:val="24"/>
                <w:szCs w:val="24"/>
              </w:rPr>
              <w:t xml:space="preserve"> </w:t>
            </w:r>
            <w:r w:rsidRPr="00362EEF">
              <w:rPr>
                <w:noProof/>
                <w:sz w:val="24"/>
                <w:szCs w:val="24"/>
              </w:rPr>
              <w:t>ΧΡΥΣΟΒΑΛΑΝΤΟΥ</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ΕΥΣΤΑΘΙΑΔΟΥ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ΚΑΡΑΓΕΩΡΓΙΟΥ</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ΚΟΥΣΙΔΗΣ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ΔΕΛΗΓΙΑΝΝΗ</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ΕΜΜΑΝΟΥΛΙΔΟΥ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ΑΝΑΣΤΑΣΙΟΣ</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319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ΑΛΩΝΑΚΙΩΝ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ΑΛΩΝΑΚΙΑ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ΠΑΠΑΓΕΡΙΔΗΣ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ΣΙΣΜΑΝΙΔΟΥ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ΣΠΥΡΙΔΩΝΙΔΟΥ</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ΠΙΛΤΙΚΙΔΗΣ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ΧΑΡΑΛΑΜΠΙΔΗΣ</w:t>
            </w:r>
            <w:r w:rsidRPr="00696E03">
              <w:rPr>
                <w:sz w:val="24"/>
                <w:szCs w:val="24"/>
              </w:rPr>
              <w:t xml:space="preserve"> </w:t>
            </w:r>
            <w:r w:rsidRPr="00362EEF">
              <w:rPr>
                <w:noProof/>
                <w:sz w:val="24"/>
                <w:szCs w:val="24"/>
              </w:rPr>
              <w:t>ΑΡΙΣΤΕΙΔΗΣ</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ΤΙΠΟΥΙΚΙΔΟΥ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ΡΑΦΑΗΛΙΑ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320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ΑΝΘΟΤΟΠΟΥ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ΑΝΘΟΤΟΠΟΣ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ΔΗΜΗΤΡΙΑΔΗΣ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ΜΑΝΟΥΣΑΡΙΔΗΣ</w:t>
            </w:r>
            <w:r w:rsidRPr="00696E03">
              <w:rPr>
                <w:sz w:val="24"/>
                <w:szCs w:val="24"/>
              </w:rPr>
              <w:t xml:space="preserve">  </w:t>
            </w:r>
            <w:r w:rsidRPr="00362EEF">
              <w:rPr>
                <w:noProof/>
                <w:sz w:val="24"/>
                <w:szCs w:val="24"/>
              </w:rPr>
              <w:t>ΠΑΡΑΣΚΕΥΑΣ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ΚΑΡΥΠΙΔΟΥ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ΜΑΥΡΙΔΟΥ</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ΕΥΓΕΝΙΔΗΣ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ΠΡΟΔΡΟΜΙΔΗΣ</w:t>
            </w:r>
            <w:r w:rsidRPr="00696E03">
              <w:rPr>
                <w:sz w:val="24"/>
                <w:szCs w:val="24"/>
              </w:rPr>
              <w:t xml:space="preserve">  </w:t>
            </w:r>
            <w:r w:rsidRPr="00362EEF">
              <w:rPr>
                <w:noProof/>
                <w:sz w:val="24"/>
                <w:szCs w:val="24"/>
              </w:rPr>
              <w:t>ΑΝΕΣΤΗΣ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ΠΕΡΙΣΤΕΡΗ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321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ΑΡΓΙΛΟΥ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ΑΡΓΙΛΟΣ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ΓΚΡΙΜΠΑΣ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ΙΟΡΔΑΝΗΣ</w:t>
            </w:r>
            <w:r w:rsidRPr="00696E03">
              <w:rPr>
                <w:sz w:val="24"/>
                <w:szCs w:val="24"/>
              </w:rPr>
              <w:t xml:space="preserve"> </w:t>
            </w:r>
            <w:r w:rsidRPr="00696E03">
              <w:rPr>
                <w:szCs w:val="24"/>
              </w:rPr>
              <w:t xml:space="preserve">του </w:t>
            </w:r>
            <w:r w:rsidRPr="00362EEF">
              <w:rPr>
                <w:noProof/>
                <w:szCs w:val="24"/>
              </w:rPr>
              <w:t>ΙΩΑΚΕΙΜ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ΤΣΩΛΗ</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ΘΕΟΦΑΝΗ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ΠΟΖΟΓΛΟΥ</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ΖΥΜΠΙΔΗΣ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ΤΣΙΟΠΤΣΙΑΣ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ΙΟΡΔΑΝΙΔΟΥ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ΖΤΟΥΠΑ</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322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ΒΑΤΕΡΟΥ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ΒΑΤΕΡΟ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ΕΜΜΑΝΟΥΛΙΔΗΣ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ΚΑΚΑΛΗΣ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ΔΑΒΙΔΟΠΟΥΛΟΥ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ΜΑΛΑΜΑΤΗ</w:t>
            </w:r>
            <w:r w:rsidRPr="00696E03">
              <w:rPr>
                <w:sz w:val="24"/>
                <w:szCs w:val="24"/>
              </w:rPr>
              <w:t xml:space="preserve"> </w:t>
            </w:r>
            <w:r w:rsidRPr="00696E03">
              <w:rPr>
                <w:szCs w:val="24"/>
              </w:rPr>
              <w:t xml:space="preserve">του </w:t>
            </w:r>
            <w:r w:rsidRPr="00362EEF">
              <w:rPr>
                <w:noProof/>
                <w:szCs w:val="24"/>
              </w:rPr>
              <w:t>ΣΕΡΑΦΕΙΜ</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ΔΑΝΙΗΛ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ΚΑΠΑΓΙΑΝΝΙΔΗΣ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ΚΕΝΤΕΠΟΖΙΔΟΥ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ΓΡΟΜΠΑΝΟΠΟΥΛΟΥ</w:t>
            </w:r>
            <w:r w:rsidRPr="00696E03">
              <w:rPr>
                <w:sz w:val="24"/>
                <w:szCs w:val="24"/>
              </w:rPr>
              <w:t xml:space="preserve"> </w:t>
            </w:r>
            <w:r w:rsidRPr="00362EEF">
              <w:rPr>
                <w:noProof/>
                <w:sz w:val="24"/>
                <w:szCs w:val="24"/>
              </w:rPr>
              <w:t>ΙΟΡΔΑΝΑ</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323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ΒΑΤΕΡΟΥ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ΒΑΤΕΡΟ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ΜΟΣΧΟΓΛΟΥ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ΣΙΣΜΑΝΗΣ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ΚΟΥΡΜΟΥΛΗ</w:t>
            </w:r>
            <w:r w:rsidRPr="00696E03">
              <w:rPr>
                <w:sz w:val="24"/>
                <w:szCs w:val="24"/>
              </w:rPr>
              <w:t xml:space="preserve"> </w:t>
            </w:r>
            <w:r w:rsidRPr="00362EEF">
              <w:rPr>
                <w:noProof/>
                <w:sz w:val="24"/>
                <w:szCs w:val="24"/>
              </w:rPr>
              <w:t>ΠΟΛΥΞΕΝΗ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ΧΑΡΑΜΗ</w:t>
            </w:r>
            <w:r w:rsidRPr="00696E03">
              <w:rPr>
                <w:sz w:val="24"/>
                <w:szCs w:val="24"/>
              </w:rPr>
              <w:t xml:space="preserve"> </w:t>
            </w:r>
            <w:r w:rsidRPr="00362EEF">
              <w:rPr>
                <w:noProof/>
                <w:sz w:val="24"/>
                <w:szCs w:val="24"/>
              </w:rPr>
              <w:t>ΜΑΡΙΑ ΘΗΡΕΣΙΑ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ΚΙΟΥΛΤΖΗΣ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ΡΑΦΑΗΛΙΔΗΣ</w:t>
            </w:r>
            <w:r w:rsidRPr="00696E03">
              <w:rPr>
                <w:sz w:val="24"/>
                <w:szCs w:val="24"/>
              </w:rPr>
              <w:t xml:space="preserve"> </w:t>
            </w:r>
            <w:r w:rsidRPr="00362EEF">
              <w:rPr>
                <w:noProof/>
                <w:sz w:val="24"/>
                <w:szCs w:val="24"/>
              </w:rPr>
              <w:t>ΘΕΟΦΥΛΑΚΤΟΣ</w:t>
            </w:r>
            <w:r w:rsidRPr="00696E03">
              <w:rPr>
                <w:sz w:val="24"/>
                <w:szCs w:val="24"/>
              </w:rPr>
              <w:t xml:space="preserve"> </w:t>
            </w:r>
            <w:r w:rsidRPr="00696E03">
              <w:rPr>
                <w:szCs w:val="24"/>
              </w:rPr>
              <w:t xml:space="preserve">του </w:t>
            </w:r>
            <w:r w:rsidRPr="00362EEF">
              <w:rPr>
                <w:noProof/>
                <w:szCs w:val="24"/>
              </w:rPr>
              <w:t>ΣΙΛΒΕΣΤΡΟΥ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ΚΡΙΚΕΛΗ</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ΚΡΗΤΙΚΟΥ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324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ΕΞΟΧΗΣ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ΕΞΟΧΗ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ΑΘΑΝΑΣΙΑΔΗΣ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ΙΩΣΗΦΙΔΗΣ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ΚΟΥΜΑΣΙΔΟΥ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ΑΝΤΩΝΙΟΥ ΚΑΙ ΤΗΣ ΑΙΚΑΤΕΡΙΝΗΣ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ΧΑΤΖΗΜΟΥΡΑΤΙΔΟΥ</w:t>
            </w:r>
            <w:r w:rsidRPr="00696E03">
              <w:rPr>
                <w:sz w:val="24"/>
                <w:szCs w:val="24"/>
              </w:rPr>
              <w:t xml:space="preserve"> </w:t>
            </w:r>
            <w:r w:rsidRPr="00362EEF">
              <w:rPr>
                <w:noProof/>
                <w:sz w:val="24"/>
                <w:szCs w:val="24"/>
              </w:rPr>
              <w:t>ΣΟΥΖΑΝΑ</w:t>
            </w:r>
            <w:r w:rsidRPr="00696E03">
              <w:rPr>
                <w:sz w:val="24"/>
                <w:szCs w:val="24"/>
              </w:rPr>
              <w:t xml:space="preserve"> </w:t>
            </w:r>
            <w:r w:rsidRPr="00696E03">
              <w:rPr>
                <w:szCs w:val="24"/>
              </w:rPr>
              <w:t xml:space="preserve">του </w:t>
            </w:r>
            <w:r w:rsidRPr="00362EEF">
              <w:rPr>
                <w:noProof/>
                <w:szCs w:val="24"/>
              </w:rPr>
              <w:t>ΔΑΝΙΗΛ</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ΚΑΤΙΔΗΣ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ΜΩΥΣΙΑΔΗΣ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ΑΓΡΑΦΙΩΤΗ</w:t>
            </w:r>
            <w:r w:rsidRPr="00696E03">
              <w:rPr>
                <w:sz w:val="24"/>
                <w:szCs w:val="24"/>
              </w:rPr>
              <w:t xml:space="preserve"> </w:t>
            </w:r>
            <w:r w:rsidRPr="00362EEF">
              <w:rPr>
                <w:noProof/>
                <w:sz w:val="24"/>
                <w:szCs w:val="24"/>
              </w:rPr>
              <w:t>ΕΥΤΥΧΙΑ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ΣΙΔΕΡΗ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325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ΚΑΛΑΜΙΑΣ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ΚΑΛΑΜΙΑ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ΚΑΛΤΙΡΙΜΤΖΗΣ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ΓΙΑΜΟΥΡΙΔΗΣ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ΔΗΜΟΣΘΕΝΗ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ΑΜΟΙΡΙΔΟΥ</w:t>
            </w:r>
            <w:r w:rsidRPr="00696E03">
              <w:rPr>
                <w:sz w:val="24"/>
                <w:szCs w:val="24"/>
              </w:rPr>
              <w:t xml:space="preserve"> </w:t>
            </w:r>
            <w:r w:rsidRPr="00362EEF">
              <w:rPr>
                <w:noProof/>
                <w:sz w:val="24"/>
                <w:szCs w:val="24"/>
              </w:rPr>
              <w:t>ΕΥΡΩΠΗ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ΚΑΡΑΒΑΣΙΛΗ</w:t>
            </w:r>
            <w:r w:rsidRPr="00696E03">
              <w:rPr>
                <w:sz w:val="24"/>
                <w:szCs w:val="24"/>
              </w:rPr>
              <w:t xml:space="preserve"> </w:t>
            </w:r>
            <w:r w:rsidRPr="00362EEF">
              <w:rPr>
                <w:noProof/>
                <w:sz w:val="24"/>
                <w:szCs w:val="24"/>
              </w:rPr>
              <w:t>ΕΛΙΖΑΜΠΕΘ ΤΑΝΙΑ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ΒΑΣΙΛΕΙΑΔΗΣ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ΚΟΥΡΤΖΙΔΗΣ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ΙΣΑΑΚ ΚΑΙ ΤΗΣ ΒΑΣΙΛΙΚΗΣ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ΔΗΜΗΤΡΙΑΔΟΥ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ΤΣΑΛΙΔΟΥ</w:t>
            </w:r>
            <w:r w:rsidRPr="00696E03">
              <w:rPr>
                <w:sz w:val="24"/>
                <w:szCs w:val="24"/>
              </w:rPr>
              <w:t xml:space="preserve"> </w:t>
            </w:r>
            <w:r w:rsidRPr="00362EEF">
              <w:rPr>
                <w:noProof/>
                <w:sz w:val="24"/>
                <w:szCs w:val="24"/>
              </w:rPr>
              <w:t>ΑΝΤΩΝΙΑ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326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ΚΑΡΥΔΙΤΣΑΣ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ΚΑΡΥΔΙΤΣΑ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ΚΑΡΑΤΖΙΟΥΛΑΣ</w:t>
            </w:r>
            <w:r w:rsidRPr="00696E03">
              <w:rPr>
                <w:sz w:val="24"/>
                <w:szCs w:val="24"/>
              </w:rPr>
              <w:t xml:space="preserve">  </w:t>
            </w:r>
            <w:r w:rsidRPr="00362EEF">
              <w:rPr>
                <w:noProof/>
                <w:sz w:val="24"/>
                <w:szCs w:val="24"/>
              </w:rPr>
              <w:t>ΜΑΡΚΟΣ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ΒΑΚΟΥΦΤΣΗ</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ΚΑΡΑΘΑΝΑΣΗ</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ΚΑΡΑΘΑΝΑΣΗΣ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ΘΩΜΑ ΚΑΙ ΤΗΣ ΣΤΕΡΓΙΑΝΗΣ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ΔΕΛΛΙΟΣ</w:t>
            </w:r>
            <w:r w:rsidRPr="00696E03">
              <w:rPr>
                <w:sz w:val="24"/>
                <w:szCs w:val="24"/>
              </w:rPr>
              <w:t xml:space="preserve">  </w:t>
            </w:r>
            <w:r w:rsidRPr="00362EEF">
              <w:rPr>
                <w:noProof/>
                <w:sz w:val="24"/>
                <w:szCs w:val="24"/>
              </w:rPr>
              <w:t>ΑΡΓΥΡΙΟΣ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ΒΛΑΧΑΒΑ</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ΚΑΚΑΛΕ</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327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ΚΑΡΥΔΙΤΣΑΣ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ΚΑΡΥΔΙΤΣΑ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ΣΚΟΡΔΑΣ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ΤΣΙΦΤΣΗΣ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ΠΑΣΙΑΚΟΥ</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ΣΚΟΡΔΑ</w:t>
            </w:r>
            <w:r w:rsidRPr="00696E03">
              <w:rPr>
                <w:sz w:val="24"/>
                <w:szCs w:val="24"/>
              </w:rPr>
              <w:t xml:space="preserve"> </w:t>
            </w:r>
            <w:r w:rsidRPr="00362EEF">
              <w:rPr>
                <w:noProof/>
                <w:sz w:val="24"/>
                <w:szCs w:val="24"/>
              </w:rPr>
              <w:t>ΒΑΪΑ</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ΤΣΙΦΤΣΗΣ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ΣΚΟΡΔΑΣ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ΤΣΙΤΣΑ</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ΤΣΙΦΤΣΗ</w:t>
            </w:r>
            <w:r w:rsidRPr="00696E03">
              <w:rPr>
                <w:sz w:val="24"/>
                <w:szCs w:val="24"/>
              </w:rPr>
              <w:t xml:space="preserve"> </w:t>
            </w:r>
            <w:r w:rsidRPr="00362EEF">
              <w:rPr>
                <w:noProof/>
                <w:sz w:val="24"/>
                <w:szCs w:val="24"/>
              </w:rPr>
              <w:t>ΕΥΑ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328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ΚΟΙΛΩΝ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ΚΟΙΛΑ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ΒΟΥΡΚΟΥΔΗΣ</w:t>
            </w:r>
            <w:r w:rsidRPr="00696E03">
              <w:rPr>
                <w:sz w:val="24"/>
                <w:szCs w:val="24"/>
              </w:rPr>
              <w:t xml:space="preserve"> </w:t>
            </w:r>
            <w:r w:rsidRPr="00362EEF">
              <w:rPr>
                <w:noProof/>
                <w:sz w:val="24"/>
                <w:szCs w:val="24"/>
              </w:rPr>
              <w:t>ΔΗΜΟΣΘΕΝΗΣ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ΘΕΟΔΩΡΟΥ</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ΖΙΑΜΠΑ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ΔΙΝΟΒΙΤΣΗ</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ΠΟΛΥΚΑΡΠΟΥ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ΓΕΩΡΓΙΑΔΗΣ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ΖΑΦΕΙΡΗΣ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ΤΡΙΑΝΤΑΦΥΛΛΟΥ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ΓΚΑΝΤΑΝΗ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ΑΛΕΞΙΟΥ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ΔΟΥΚΑ</w:t>
            </w:r>
            <w:r w:rsidRPr="00696E03">
              <w:rPr>
                <w:sz w:val="24"/>
                <w:szCs w:val="24"/>
              </w:rPr>
              <w:t xml:space="preserve"> </w:t>
            </w:r>
            <w:r w:rsidRPr="00362EEF">
              <w:rPr>
                <w:noProof/>
                <w:sz w:val="24"/>
                <w:szCs w:val="24"/>
              </w:rPr>
              <w:t>ΧΡΥΣΑΝΘΗ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329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ΚΟΙΛΩΝ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ΚΟΙΛΑ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ΚΟΚΟΓΙΑΣ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ΜΑΓΓΙΡΙΔΗΣ</w:t>
            </w:r>
            <w:r w:rsidRPr="00696E03">
              <w:rPr>
                <w:sz w:val="24"/>
                <w:szCs w:val="24"/>
              </w:rPr>
              <w:t xml:space="preserve"> </w:t>
            </w:r>
            <w:r w:rsidRPr="00362EEF">
              <w:rPr>
                <w:noProof/>
                <w:sz w:val="24"/>
                <w:szCs w:val="24"/>
              </w:rPr>
              <w:t>ΡΑΦΑΗΛ ΒΑΣΙΛΕΙΟΣ</w:t>
            </w:r>
            <w:r w:rsidRPr="00696E03">
              <w:rPr>
                <w:sz w:val="24"/>
                <w:szCs w:val="24"/>
              </w:rPr>
              <w:t xml:space="preserve"> </w:t>
            </w:r>
            <w:r w:rsidRPr="00696E03">
              <w:rPr>
                <w:szCs w:val="24"/>
              </w:rPr>
              <w:t xml:space="preserve">του </w:t>
            </w:r>
            <w:r w:rsidRPr="00362EEF">
              <w:rPr>
                <w:noProof/>
                <w:szCs w:val="24"/>
              </w:rPr>
              <w:t>ΜΙΛΤΙΑΔΗ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ΚΑΡΑΝΑΤΣΙΟΥ</w:t>
            </w:r>
            <w:r w:rsidRPr="00696E03">
              <w:rPr>
                <w:sz w:val="24"/>
                <w:szCs w:val="24"/>
              </w:rPr>
              <w:t xml:space="preserve"> </w:t>
            </w:r>
            <w:r w:rsidRPr="00362EEF">
              <w:rPr>
                <w:noProof/>
                <w:sz w:val="24"/>
                <w:szCs w:val="24"/>
              </w:rPr>
              <w:t>ΜΕΝΕΛΕΝΙΑ ΜΑΡΙΑ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ΚΩΣΤΗ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ΜΠΕΑΖΙΔΗΣ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ΞΕΝΟΦΩΝΤΑ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ΝΑΤΣΟΣ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ΚΑΤΕΡΤΖΗ</w:t>
            </w:r>
            <w:r w:rsidRPr="00696E03">
              <w:rPr>
                <w:sz w:val="24"/>
                <w:szCs w:val="24"/>
              </w:rPr>
              <w:t xml:space="preserve"> </w:t>
            </w:r>
            <w:r w:rsidRPr="00362EEF">
              <w:rPr>
                <w:noProof/>
                <w:sz w:val="24"/>
                <w:szCs w:val="24"/>
              </w:rPr>
              <w:t>ΑΝΤΩΝΙΑ ΣΤΑΥΡΟΥΛΑ ΑΝΝΑ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ΚΟΡΔΩΣΗ</w:t>
            </w:r>
            <w:r w:rsidRPr="00696E03">
              <w:rPr>
                <w:sz w:val="24"/>
                <w:szCs w:val="24"/>
              </w:rPr>
              <w:t xml:space="preserve"> </w:t>
            </w:r>
            <w:r w:rsidRPr="00362EEF">
              <w:rPr>
                <w:noProof/>
                <w:sz w:val="24"/>
                <w:szCs w:val="24"/>
              </w:rPr>
              <w:t>ΖΩΗ</w:t>
            </w:r>
            <w:r w:rsidRPr="00696E03">
              <w:rPr>
                <w:sz w:val="24"/>
                <w:szCs w:val="24"/>
              </w:rPr>
              <w:t xml:space="preserve"> </w:t>
            </w:r>
            <w:r w:rsidRPr="00696E03">
              <w:rPr>
                <w:szCs w:val="24"/>
              </w:rPr>
              <w:t xml:space="preserve">του </w:t>
            </w:r>
            <w:r w:rsidRPr="00362EEF">
              <w:rPr>
                <w:noProof/>
                <w:szCs w:val="24"/>
              </w:rPr>
              <w:t>ΣΤΑΜΑΤΙΟΥ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8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330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Κοζάνης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Κοζάνης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ΚΟΙΛΩΝ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ΚΟΙΛΑ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ΠΑΝΤΕΛΙΔΗΣ</w:t>
            </w:r>
            <w:r w:rsidRPr="00696E03">
              <w:rPr>
                <w:sz w:val="24"/>
                <w:szCs w:val="24"/>
              </w:rPr>
              <w:t xml:space="preserve"> </w:t>
            </w:r>
            <w:r w:rsidRPr="00362EEF">
              <w:rPr>
                <w:noProof/>
                <w:sz w:val="24"/>
                <w:szCs w:val="24"/>
              </w:rPr>
              <w:t>ΡΑΦΑΗΛ ΑΝΑΣΤΑΣΙΟΣ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ΣΝΕΝΤΟΝ</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ΝΤΑΒΙΝΤ</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ΤΣΙΟΤΣΙΑ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ΧΑΝΙΩΤΗ</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ΣΠΥΡΙΔΩΝΑ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ΠΑΠΑΪΩΑΝΝΟΥ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ΘΕΟΦΑΝΗ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ΠΛΙΑΧΑΣ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ΦΩΚΙΑΛΗ</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331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ΛΕΥΚΟΒΡΥΣΗΣ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ΛΕΥΚΟΒΡΥΣΗ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ΑΔΑΜΙΔΗΣ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ΙΩΣΗΦ</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ΒΟΓΙΑΤΖΗΣ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ΑΝΔΡΕΑΔΟΥ</w:t>
            </w:r>
            <w:r w:rsidRPr="00696E03">
              <w:rPr>
                <w:sz w:val="24"/>
                <w:szCs w:val="24"/>
              </w:rPr>
              <w:t xml:space="preserve"> </w:t>
            </w:r>
            <w:r w:rsidRPr="00362EEF">
              <w:rPr>
                <w:noProof/>
                <w:sz w:val="24"/>
                <w:szCs w:val="24"/>
              </w:rPr>
              <w:t>ΠΕΛΑΓΙΑ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ΓΕΡΟΥΛΗ</w:t>
            </w:r>
            <w:r w:rsidRPr="00696E03">
              <w:rPr>
                <w:sz w:val="24"/>
                <w:szCs w:val="24"/>
              </w:rPr>
              <w:t xml:space="preserve"> </w:t>
            </w:r>
            <w:r w:rsidRPr="00362EEF">
              <w:rPr>
                <w:noProof/>
                <w:sz w:val="24"/>
                <w:szCs w:val="24"/>
              </w:rPr>
              <w:t>ΧΑΡΙΚΛΕΙΑ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ΑΜΟΙΡΙΔΗΣ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ΒΟΥΤΣΚΙΔΗΣ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ΠΟΛΥΞΕΝΗ</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ΓΙΑΝΝΑΚΑΚΟΥ</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332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ΛΕΥΚΟΒΡΥΣΗΣ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ΛΕΥΚΟΒΡΥΣΗ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ΚΑΚΑΛΕΣ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ΑΛΚΙΒΙΑΔΗ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ΚΑΡΑΚΙΤΣΙΟΣ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ΚΑΡΠΟΥΖΑ</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ΚΟΤΖΑΙΤΣΗ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ΚΑΡΑΓΙΑΝΝΙΔΗΣ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ΚΥΡΙΑΚΙΔΗΣ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ΙΩΑΝΝΙΔΟΥ</w:t>
            </w:r>
            <w:r w:rsidRPr="00696E03">
              <w:rPr>
                <w:sz w:val="24"/>
                <w:szCs w:val="24"/>
              </w:rPr>
              <w:t xml:space="preserve"> </w:t>
            </w:r>
            <w:r w:rsidRPr="00362EEF">
              <w:rPr>
                <w:noProof/>
                <w:sz w:val="24"/>
                <w:szCs w:val="24"/>
              </w:rPr>
              <w:t>ΣΕΒΑΣΤΗ</w:t>
            </w:r>
            <w:r w:rsidRPr="00696E03">
              <w:rPr>
                <w:sz w:val="24"/>
                <w:szCs w:val="24"/>
              </w:rPr>
              <w:t xml:space="preserve"> </w:t>
            </w:r>
            <w:r w:rsidRPr="00696E03">
              <w:rPr>
                <w:szCs w:val="24"/>
              </w:rPr>
              <w:t xml:space="preserve">του </w:t>
            </w:r>
            <w:r w:rsidRPr="00362EEF">
              <w:rPr>
                <w:noProof/>
                <w:szCs w:val="24"/>
              </w:rPr>
              <w:t>ΓΕΡΜΑΝΟΥ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ΠΑΛΟΥΚΑ</w:t>
            </w:r>
            <w:r w:rsidRPr="00696E03">
              <w:rPr>
                <w:sz w:val="24"/>
                <w:szCs w:val="24"/>
              </w:rPr>
              <w:t xml:space="preserve"> </w:t>
            </w:r>
            <w:r w:rsidRPr="00362EEF">
              <w:rPr>
                <w:noProof/>
                <w:sz w:val="24"/>
                <w:szCs w:val="24"/>
              </w:rPr>
              <w:t>ΝΙΚΗ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333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ΛΕΥΚΟΠΗΓΗΣ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ΛΕΥΚΟΒΡΥΣΗ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ΤΟΥΜΑΝΙΔΗΣ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ΠΕΛΑΡΓΟΣ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ΣΑΛΤΣΙΔΟΥ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ΦΙΝΤΑΝΙΔΟΥ</w:t>
            </w:r>
            <w:r w:rsidRPr="00696E03">
              <w:rPr>
                <w:sz w:val="24"/>
                <w:szCs w:val="24"/>
              </w:rPr>
              <w:t xml:space="preserve"> </w:t>
            </w:r>
            <w:r w:rsidRPr="00362EEF">
              <w:rPr>
                <w:noProof/>
                <w:sz w:val="24"/>
                <w:szCs w:val="24"/>
              </w:rPr>
              <w:t>ΣΩΤΗΡΙΑ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ΣΙΣΜΑΝΙΔΗΣ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ΧΡΙΣΤΟΦΟΡΙΔΗΣ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ΣΙΑΜΠΑΝΟΠΟΥΛΟΥ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ΣΤΑΜΑΤΙΑΔΟΥ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334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ΛΕΥΚΟΠΗΓΗΣ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ΛΕΥΚΟΠΗΓΗ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ΒΑΤΑΛΗΣ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 ΚΑΙ ΤΗΣ ΑΓΓΕΛΟΥΣ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ΒΟΜΒΑΣ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ΑΔΑΜ</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ΔΟΥΓΑΛΗ</w:t>
            </w:r>
            <w:r w:rsidRPr="00696E03">
              <w:rPr>
                <w:sz w:val="24"/>
                <w:szCs w:val="24"/>
              </w:rPr>
              <w:t xml:space="preserve"> </w:t>
            </w:r>
            <w:r w:rsidRPr="00362EEF">
              <w:rPr>
                <w:noProof/>
                <w:sz w:val="24"/>
                <w:szCs w:val="24"/>
              </w:rPr>
              <w:t>ΝΙΚΗ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ΔΡΟΣΑΚΗ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ΒΑΚΡΑΤΣΑΣ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ΔΑΝΙΗΛΙΔΗΣ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ΔΑΝΙΗΛ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ΒΟΜΒΑ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ΔΡΑΓΩΓΙΑ</w:t>
            </w:r>
            <w:r w:rsidRPr="00696E03">
              <w:rPr>
                <w:sz w:val="24"/>
                <w:szCs w:val="24"/>
              </w:rPr>
              <w:t xml:space="preserve"> </w:t>
            </w:r>
            <w:r w:rsidRPr="00362EEF">
              <w:rPr>
                <w:noProof/>
                <w:sz w:val="24"/>
                <w:szCs w:val="24"/>
              </w:rPr>
              <w:t>ΑΡΧΟΝΤΗ</w:t>
            </w:r>
            <w:r w:rsidRPr="00696E03">
              <w:rPr>
                <w:sz w:val="24"/>
                <w:szCs w:val="24"/>
              </w:rPr>
              <w:t xml:space="preserve"> </w:t>
            </w:r>
            <w:r w:rsidRPr="00696E03">
              <w:rPr>
                <w:szCs w:val="24"/>
              </w:rPr>
              <w:t xml:space="preserve">του </w:t>
            </w:r>
            <w:r w:rsidRPr="00362EEF">
              <w:rPr>
                <w:noProof/>
                <w:szCs w:val="24"/>
              </w:rPr>
              <w:t>ΑΡΓΥΡΙΟΥ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335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ΛΕΥΚΟΠΗΓΗΣ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ΛΕΥΚΟΠΗΓΗ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ΚΑΡΑΓΙΑΝΝΗΣ</w:t>
            </w:r>
            <w:r w:rsidRPr="00696E03">
              <w:rPr>
                <w:sz w:val="24"/>
                <w:szCs w:val="24"/>
              </w:rPr>
              <w:t xml:space="preserve">  </w:t>
            </w:r>
            <w:r w:rsidRPr="00362EEF">
              <w:rPr>
                <w:noProof/>
                <w:sz w:val="24"/>
                <w:szCs w:val="24"/>
              </w:rPr>
              <w:t>ΜΗΝΑΣ</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ΛΙΤΣΙΟΣ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ΚΑΡΑΜΙΧΑΛΗ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ΚΕΡΑΣΙΩΤΗ</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ΚΑΡΑΓΙΑΝΝΗΣ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ΠΑΝΤΕΛΗ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ΚΑΡΑΠΑΤΣΙΟΣ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ΛΙΤΣΙΟΥ</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ΜΟΥΤΣΙΟΥΝΑ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336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ΛΕΥΚΟΠΗΓΗΣ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ΛΕΥΚΟΠΗΓΗ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ΜΑΡΚΟΣ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ΠΑΡΤΩΝΑΣ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ΠΑΣΧΟΥ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ΤΡΟΧΑΛΟΥ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ΠΑΠΑΚΩΝΣΤΑΝΤΙΝΟΥ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ΠΑΡΜΑΤΑΣ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ΝΑΘΑΝΑΗΛΙΔΟΥ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ΦΛΩΡΟΥ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337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ΛΥΓΕΡΗΣ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ΛΥΓΕΡΗ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ΚΕΜΑΝΕΤΖΙΔΗΣ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ΣΤΑΥΡΟΥ ΚΑΙ ΤΗΣ ΡΑΜΟΝΑΣ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ΚΩΣΤΗΣ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ΠΑΝΑΓΙΩΤΟΥ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ΣΕΜΕΡΤΖΙΔΟΥ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ΙΣΑΑΚ</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ΚΑΤΣΕΛΗΣ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ΘΕΟΧΑΡΗ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ΚΙΟΣΣΕΣ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ΑΔΑΜΟΠΟΥΛΟΥ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ΤΣΑΟΥΣΙΔΟΥ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338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ΜΕΤΑΜΟΡΦΩΣΗΣ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ΜΕΤΑΜΟΡΦΩΣΗ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ΔΕΛΗΓΙΑΝΝΗΣ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ΔΙΝΟΠΟΥΛΟΣ</w:t>
            </w:r>
            <w:r w:rsidRPr="00696E03">
              <w:rPr>
                <w:sz w:val="24"/>
                <w:szCs w:val="24"/>
              </w:rPr>
              <w:t xml:space="preserve">  </w:t>
            </w:r>
            <w:r w:rsidRPr="00362EEF">
              <w:rPr>
                <w:noProof/>
                <w:sz w:val="24"/>
                <w:szCs w:val="24"/>
              </w:rPr>
              <w:t>ΣΩΤΗΡΙΟΣ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ΒΑΖΙΩΤΑ</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ΔΟΥΓΑΛΗ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ΔΙΝΟΠΟΥΛΟΣ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ΖΕΡΒΑΣ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ΑΔΑΜΟΥ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ΖΕΡΒΑ</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339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ΜΕΤΑΜΟΡΦΩΣΗΣ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ΜΕΤΑΜΟΡΦΩΣΗ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ΤΖΗΚΑΣ</w:t>
            </w:r>
            <w:r w:rsidRPr="00696E03">
              <w:rPr>
                <w:sz w:val="24"/>
                <w:szCs w:val="24"/>
              </w:rPr>
              <w:t xml:space="preserve">  </w:t>
            </w:r>
            <w:r w:rsidRPr="00362EEF">
              <w:rPr>
                <w:noProof/>
                <w:sz w:val="24"/>
                <w:szCs w:val="24"/>
              </w:rPr>
              <w:t>ΑΡΓΥΡΙΟΣ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ΧΑΣΙΩΤΗΣ</w:t>
            </w:r>
            <w:r w:rsidRPr="00696E03">
              <w:rPr>
                <w:sz w:val="24"/>
                <w:szCs w:val="24"/>
              </w:rPr>
              <w:t xml:space="preserve"> </w:t>
            </w:r>
            <w:r w:rsidRPr="00362EEF">
              <w:rPr>
                <w:noProof/>
                <w:sz w:val="24"/>
                <w:szCs w:val="24"/>
              </w:rPr>
              <w:t>ΚΟΣΜΑΣ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ΝΤΙΟΥΚΑ</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ΣΠΥΡΟΥ</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ΡΑΠΤΗΣ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ΨΙΑΝΟΣ</w:t>
            </w:r>
            <w:r w:rsidRPr="00696E03">
              <w:rPr>
                <w:sz w:val="24"/>
                <w:szCs w:val="24"/>
              </w:rPr>
              <w:t xml:space="preserve"> </w:t>
            </w:r>
            <w:r w:rsidRPr="00362EEF">
              <w:rPr>
                <w:noProof/>
                <w:sz w:val="24"/>
                <w:szCs w:val="24"/>
              </w:rPr>
              <w:t>ΣΤΕΡΓΙΟΣ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ΤΖΙΒΕΛΗ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340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ΝΕΑΣ ΝΙΚΟΠΟΛΗΣ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ΝΕΑΣ ΝΙΚΟΠΟΛΗ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ΓΡΗΓΟΡΙΑΔΗΣ</w:t>
            </w:r>
            <w:r w:rsidRPr="00696E03">
              <w:rPr>
                <w:sz w:val="24"/>
                <w:szCs w:val="24"/>
              </w:rPr>
              <w:t xml:space="preserve"> </w:t>
            </w:r>
            <w:r w:rsidRPr="00362EEF">
              <w:rPr>
                <w:noProof/>
                <w:sz w:val="24"/>
                <w:szCs w:val="24"/>
              </w:rPr>
              <w:t>ΝΤΑΒΙΝΤ</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ΖΑΡΙΦΕΣ</w:t>
            </w:r>
            <w:r w:rsidRPr="00696E03">
              <w:rPr>
                <w:sz w:val="24"/>
                <w:szCs w:val="24"/>
              </w:rPr>
              <w:t xml:space="preserve">  </w:t>
            </w:r>
            <w:r w:rsidRPr="00362EEF">
              <w:rPr>
                <w:noProof/>
                <w:sz w:val="24"/>
                <w:szCs w:val="24"/>
              </w:rPr>
              <w:t>ΘΕΜΙΣΤΟΚΛΗΣ</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ΜΑΜΑΤΣΙΟΥ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ΣΙΣΜΑΝΟΓΛΟΥ</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ΑΝΤΩΝΙΑΔΗΣ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ΜΥΛΟΥΣΗΣ</w:t>
            </w:r>
            <w:r w:rsidRPr="00696E03">
              <w:rPr>
                <w:sz w:val="24"/>
                <w:szCs w:val="24"/>
              </w:rPr>
              <w:t xml:space="preserve">  </w:t>
            </w:r>
            <w:r w:rsidRPr="00362EEF">
              <w:rPr>
                <w:noProof/>
                <w:sz w:val="24"/>
                <w:szCs w:val="24"/>
              </w:rPr>
              <w:t>ΑΓΓΕΛΟΣ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ΠΑΠΑΓΙΑΝΝΗ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341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ΞΗΡΟΛΙΜΝΗΣ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ΞΗΡΟΛΙΜΝΗ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ΑΜΑΡΑΝΤΙΔΗΣ</w:t>
            </w:r>
            <w:r w:rsidRPr="00696E03">
              <w:rPr>
                <w:sz w:val="24"/>
                <w:szCs w:val="24"/>
              </w:rPr>
              <w:t xml:space="preserve">  </w:t>
            </w:r>
            <w:r w:rsidRPr="00362EEF">
              <w:rPr>
                <w:noProof/>
                <w:sz w:val="24"/>
                <w:szCs w:val="24"/>
              </w:rPr>
              <w:t>ΧΡΙΣΤΟΦΟΡΟΣ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ΑΝΤΩΝΙΑΔΟΥ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ΒΑΛΣΑΜΙΔΗΣ</w:t>
            </w:r>
            <w:r w:rsidRPr="00696E03">
              <w:rPr>
                <w:sz w:val="24"/>
                <w:szCs w:val="24"/>
              </w:rPr>
              <w:t xml:space="preserve"> </w:t>
            </w:r>
            <w:r w:rsidRPr="00362EEF">
              <w:rPr>
                <w:noProof/>
                <w:sz w:val="24"/>
                <w:szCs w:val="24"/>
              </w:rPr>
              <w:t>ΣΤΥΛΙΑΝΟΣ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ΖΕΡΒΑΝΤΑΡΙΔΟΥ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ΓΡΗΓΟΡΙΑΔΟΥ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ΚΕΦΑΛΑ</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ΙΓΝΑΤΙΟΥ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ΜΑΛΙΝΗΣ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342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ΞΗΡΟΛΙΜΝΗΣ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ΞΗΡΟΛΙΜΝΗ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ΝΙΚΟΛΑΪΔΗΣ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ΟΡΤΟΥΛΙΔΟΥ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ΣΕΪΣΟΓΛΟΥ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ΧΑΡΑΛΑΜΠΙΔΟΥ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ΠΑΠΑΖΟΓΛΟΥ</w:t>
            </w:r>
            <w:r w:rsidRPr="00696E03">
              <w:rPr>
                <w:sz w:val="24"/>
                <w:szCs w:val="24"/>
              </w:rPr>
              <w:t xml:space="preserve"> </w:t>
            </w:r>
            <w:r w:rsidRPr="00362EEF">
              <w:rPr>
                <w:noProof/>
                <w:sz w:val="24"/>
                <w:szCs w:val="24"/>
              </w:rPr>
              <w:t>ΕΥΦΡΟΣΥΝΗ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ΠΟΙΜΕΝΙΔΟΥ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ΑΡΙΣΤΟΤΕΛΗ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ΡΩΜΙΟΠΟΥΛΟΣ</w:t>
            </w:r>
            <w:r w:rsidRPr="00696E03">
              <w:rPr>
                <w:sz w:val="24"/>
                <w:szCs w:val="24"/>
              </w:rPr>
              <w:t xml:space="preserve"> </w:t>
            </w:r>
            <w:r w:rsidRPr="00362EEF">
              <w:rPr>
                <w:noProof/>
                <w:sz w:val="24"/>
                <w:szCs w:val="24"/>
              </w:rPr>
              <w:t>ΧΑΡΙΤΩΝ</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ΠΑΡΑΣΚΕΥΑΣ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343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ΟΙΝΟΗΣ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ΟΙΝΟΗ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ΑΒΡΑΜΙΔΗΣ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ΔΗΜΟΣΘΕΝΗ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ΛΑΜΠΡΙΑΝΙΔΗΣ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ΚΟΤΣΕΛΙΔΟΥ</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ΚΥΠΡΙΑΝΟΥ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ΑΓΓΕΛΙΚΗ</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ΓΑΒΡΙΗΛΙΔΗΣ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ΚΥΝΗΓΟΠΟΥΛΟΥ</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ΠΟΥΤΑΧΙΔΟΥ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ΤΑΧΤΣΙΔΗΣ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ΑΙΜΙΛΙΑΝΟΥ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344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ΠΕΤΡΑΝΩΝ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ΠΕΤΡΑΝΑ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ΒΑΣΙΛΕΙΑΔΟΥ</w:t>
            </w:r>
            <w:r w:rsidRPr="00696E03">
              <w:rPr>
                <w:sz w:val="24"/>
                <w:szCs w:val="24"/>
              </w:rPr>
              <w:t xml:space="preserve"> </w:t>
            </w:r>
            <w:r w:rsidRPr="00362EEF">
              <w:rPr>
                <w:noProof/>
                <w:sz w:val="24"/>
                <w:szCs w:val="24"/>
              </w:rPr>
              <w:t>ΣΥΜΕΛΑ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ΓΕΩΡΓΙΟΥ</w:t>
            </w:r>
            <w:r w:rsidRPr="00696E03">
              <w:rPr>
                <w:sz w:val="24"/>
                <w:szCs w:val="24"/>
              </w:rPr>
              <w:t xml:space="preserve">  </w:t>
            </w:r>
            <w:r w:rsidRPr="00362EEF">
              <w:rPr>
                <w:noProof/>
                <w:sz w:val="24"/>
                <w:szCs w:val="24"/>
              </w:rPr>
              <w:t>ΖΑΧΑΡΟΥΛΑ</w:t>
            </w:r>
            <w:r w:rsidRPr="00696E03">
              <w:rPr>
                <w:sz w:val="24"/>
                <w:szCs w:val="24"/>
              </w:rPr>
              <w:t xml:space="preserve"> </w:t>
            </w:r>
            <w:r w:rsidRPr="00696E03">
              <w:rPr>
                <w:szCs w:val="24"/>
              </w:rPr>
              <w:t xml:space="preserve">του </w:t>
            </w:r>
            <w:r w:rsidRPr="00362EEF">
              <w:rPr>
                <w:noProof/>
                <w:szCs w:val="24"/>
              </w:rPr>
              <w:t>ΑΔΑΜΟΥ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ΕΚΙΖΟΓΛΟΥ</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ΖΑΧΑΡΑΚΗΣ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ΑΝΤΩΝΙΑΔΗΣ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ΤΡΙΑΝΑΤΑΦΥΛΛΟΥ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ΔΕΛΗΓΙΑΝΝΗΣ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ΘΩΜΑΪΔΟΥ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ΚΑΡΑΓΚΙΟΖΗ</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345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ΠΕΤΡΑΝΩΝ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ΠΕΤΡΑΝΑ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ΣΑΒΒΑΣ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ΠΑΧΑΤΟΥΡΙΔΟΥ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ΑΜΒΡΟΣΙΟΥ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ΣΗΡΑΚΟΥ</w:t>
            </w:r>
            <w:r w:rsidRPr="00696E03">
              <w:rPr>
                <w:sz w:val="24"/>
                <w:szCs w:val="24"/>
              </w:rPr>
              <w:t xml:space="preserve"> </w:t>
            </w:r>
            <w:r w:rsidRPr="00362EEF">
              <w:rPr>
                <w:noProof/>
                <w:sz w:val="24"/>
                <w:szCs w:val="24"/>
              </w:rPr>
              <w:t>ΠΕΡΙΣΤΕΡΑ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ΚΟΖΙΑΚΗ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ΜΑΥΡΙΔΟΥ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ΜΗΤΡΑΓΚΑΣ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ΣΟΪΤΑΡΙΔΗΣ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346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ΠΡΩΤΟΧΩΡΙΟΥ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ΠΡΩΤΟΧΩΡΙ</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ΑΔΑΜΙΔΗΣ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ΕΥΘΥΜΙΑΔΟΥ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ΑΛΕΞΙΟΥ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ΑΝΟΡΗ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ΓΡΗΓΟΡΙΟΥ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ΑΠΟΣΤΟΛΙΔΗΣ</w:t>
            </w:r>
            <w:r w:rsidRPr="00696E03">
              <w:rPr>
                <w:sz w:val="24"/>
                <w:szCs w:val="24"/>
              </w:rPr>
              <w:t xml:space="preserve"> </w:t>
            </w:r>
            <w:r w:rsidRPr="00362EEF">
              <w:rPr>
                <w:noProof/>
                <w:sz w:val="24"/>
                <w:szCs w:val="24"/>
              </w:rPr>
              <w:t>ΔΑΜΙΑΝΟΣ</w:t>
            </w:r>
            <w:r w:rsidRPr="00696E03">
              <w:rPr>
                <w:sz w:val="24"/>
                <w:szCs w:val="24"/>
              </w:rPr>
              <w:t xml:space="preserve"> </w:t>
            </w:r>
            <w:r w:rsidRPr="00696E03">
              <w:rPr>
                <w:szCs w:val="24"/>
              </w:rPr>
              <w:t xml:space="preserve">του </w:t>
            </w:r>
            <w:r w:rsidRPr="00362EEF">
              <w:rPr>
                <w:noProof/>
                <w:szCs w:val="24"/>
              </w:rPr>
              <w:t>ΒΙΤΑΛΙΟΥ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ΓΙΩΤΑ</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ΔΟΛΜΕΝΙΔΗ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ΛΑΜΠΡΙΑΝΙΔΗΣ</w:t>
            </w:r>
            <w:r w:rsidRPr="00696E03">
              <w:rPr>
                <w:sz w:val="24"/>
                <w:szCs w:val="24"/>
              </w:rPr>
              <w:t xml:space="preserve"> </w:t>
            </w:r>
            <w:r w:rsidRPr="00362EEF">
              <w:rPr>
                <w:noProof/>
                <w:sz w:val="24"/>
                <w:szCs w:val="24"/>
              </w:rPr>
              <w:t>ΑΛΚΗΣ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347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ΠΡΩΤΟΧΩΡΙΟΥ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ΠΡΩΤΟΧΩΡΙ</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ΝΤΑΓΚΟΝΙΚΟΣ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ΠΑΠΑΣΤΕΡΓΙΟΥ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ΠΑΡΧΑΡΙΔΟΥ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ΤΣΑΠΤΖΗΣ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ΜΙΧΑΗΛΙΔΗΣ</w:t>
            </w:r>
            <w:r w:rsidRPr="00696E03">
              <w:rPr>
                <w:sz w:val="24"/>
                <w:szCs w:val="24"/>
              </w:rPr>
              <w:t xml:space="preserve">  </w:t>
            </w:r>
            <w:r w:rsidRPr="00362EEF">
              <w:rPr>
                <w:noProof/>
                <w:sz w:val="24"/>
                <w:szCs w:val="24"/>
              </w:rPr>
              <w:t>ΑΛΚΗΣ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ΜΙΧΑΗΛΙΔΟΥ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ΠΟΙΜΕΝΙΔΟΥ</w:t>
            </w:r>
            <w:r w:rsidRPr="00696E03">
              <w:rPr>
                <w:sz w:val="24"/>
                <w:szCs w:val="24"/>
              </w:rPr>
              <w:t xml:space="preserve"> </w:t>
            </w:r>
            <w:r w:rsidRPr="00362EEF">
              <w:rPr>
                <w:noProof/>
                <w:sz w:val="24"/>
                <w:szCs w:val="24"/>
              </w:rPr>
              <w:t>ΑΛΕΞΑΝΔΡΑ-ΑΟΥΡΟΡΑ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ΧΑΤΖΗΜΙΧΑΗΛΙΔΗΣ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348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ΠΤΕΛΕΑΣ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ΠΤΕΛΕΑ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ΑΓΓΕΛΙΔΗΣ</w:t>
            </w:r>
            <w:r w:rsidRPr="00696E03">
              <w:rPr>
                <w:sz w:val="24"/>
                <w:szCs w:val="24"/>
              </w:rPr>
              <w:t xml:space="preserve"> </w:t>
            </w:r>
            <w:r w:rsidRPr="00362EEF">
              <w:rPr>
                <w:noProof/>
                <w:sz w:val="24"/>
                <w:szCs w:val="24"/>
              </w:rPr>
              <w:t>ΕΥΣΤΡΑΤΙΟΣ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ΑΓΓΕΛΙΔΟΥ</w:t>
            </w:r>
            <w:r w:rsidRPr="00696E03">
              <w:rPr>
                <w:sz w:val="24"/>
                <w:szCs w:val="24"/>
              </w:rPr>
              <w:t xml:space="preserve">  </w:t>
            </w:r>
            <w:r w:rsidRPr="00362EEF">
              <w:rPr>
                <w:noProof/>
                <w:sz w:val="24"/>
                <w:szCs w:val="24"/>
              </w:rPr>
              <w:t>ΤΡΙΑΝΤΑΦΥΛΛΙΑ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ΑΡΝΙΔΟΥ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ΖΑΗΣ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ΚΟΥΝΤΟΥΔΗ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ΘΕΟΦΑΝΗ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ΛΑΖΑΡΙΔΟΥ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ΠΑΜΠΟΥΚΙΔΗΣ</w:t>
            </w:r>
            <w:r w:rsidRPr="00696E03">
              <w:rPr>
                <w:sz w:val="24"/>
                <w:szCs w:val="24"/>
              </w:rPr>
              <w:t xml:space="preserve"> </w:t>
            </w:r>
            <w:r w:rsidRPr="00362EEF">
              <w:rPr>
                <w:noProof/>
                <w:sz w:val="24"/>
                <w:szCs w:val="24"/>
              </w:rPr>
              <w:t>ΝΕΚΤΑΡΙΟΣ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ΣΑΒΒΟΥΔΗΣ</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349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ΣΚΗΤΗΣ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ΣΚΗΤΗ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ΑΛΕΞΑΝΔΡΙΔΟΥ</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ΚΟΣΜΙΔΟΥ</w:t>
            </w:r>
            <w:r w:rsidRPr="00696E03">
              <w:rPr>
                <w:sz w:val="24"/>
                <w:szCs w:val="24"/>
              </w:rPr>
              <w:t xml:space="preserve"> </w:t>
            </w:r>
            <w:r w:rsidRPr="00362EEF">
              <w:rPr>
                <w:noProof/>
                <w:sz w:val="24"/>
                <w:szCs w:val="24"/>
              </w:rPr>
              <w:t>ΜΕΛΠΩΜΕΝΗ</w:t>
            </w:r>
            <w:r w:rsidRPr="00696E03">
              <w:rPr>
                <w:sz w:val="24"/>
                <w:szCs w:val="24"/>
              </w:rPr>
              <w:t xml:space="preserve"> </w:t>
            </w:r>
            <w:r w:rsidRPr="00696E03">
              <w:rPr>
                <w:szCs w:val="24"/>
              </w:rPr>
              <w:t xml:space="preserve">του </w:t>
            </w:r>
            <w:r w:rsidRPr="00362EEF">
              <w:rPr>
                <w:noProof/>
                <w:szCs w:val="24"/>
              </w:rPr>
              <w:t>ΠΕΤΡΟΥ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ΔΕΛΗΒΑΝΟΓΛΟΥ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ΔΙΑΜΑΝΤΙΔΗΣ</w:t>
            </w:r>
            <w:r w:rsidRPr="00696E03">
              <w:rPr>
                <w:sz w:val="24"/>
                <w:szCs w:val="24"/>
              </w:rPr>
              <w:t xml:space="preserve"> </w:t>
            </w:r>
            <w:r w:rsidRPr="00362EEF">
              <w:rPr>
                <w:noProof/>
                <w:sz w:val="24"/>
                <w:szCs w:val="24"/>
              </w:rPr>
              <w:t>ΚΥΡΙΑΚΟΣ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ΘΕΟΔΩΡΙΔΗΣ</w:t>
            </w:r>
            <w:r w:rsidRPr="00696E03">
              <w:rPr>
                <w:sz w:val="24"/>
                <w:szCs w:val="24"/>
              </w:rPr>
              <w:t xml:space="preserve">  </w:t>
            </w:r>
            <w:r w:rsidRPr="00362EEF">
              <w:rPr>
                <w:noProof/>
                <w:sz w:val="24"/>
                <w:szCs w:val="24"/>
              </w:rPr>
              <w:t>ΑΚΡΙΤΑΣ</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ΚΑΡΑΜΠΑΓΛΙΔΟΥ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ΚΕΧΑΪΔΗΣ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ΙΟΡΔΑΝΗΣ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ΚΟΣΜΙΔΟΥ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19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350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ΣΚΗΤΗΣ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ΣΚΗΤΗ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ΠΑΛΟΓΛΟΥ</w:t>
            </w:r>
            <w:r w:rsidRPr="00696E03">
              <w:rPr>
                <w:sz w:val="24"/>
                <w:szCs w:val="24"/>
              </w:rPr>
              <w:t xml:space="preserve"> </w:t>
            </w:r>
            <w:r w:rsidRPr="00362EEF">
              <w:rPr>
                <w:noProof/>
                <w:sz w:val="24"/>
                <w:szCs w:val="24"/>
              </w:rPr>
              <w:t>ΜΑΡΙΑΝΘΗ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ΣΑΛΑΚΙΔΗΣ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ΧΡΙΣΤΟΦΟΡΙΔΗΣ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ΦΩΤΗ</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ΒΑΪΟΥ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ΣΩΤΗΡΙΑΔΟΥ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ΣΤΕΦΑΝΙΔΟΥ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ΤΡΙΑΝΤΑΦΥΛΛΙΔΗΣ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351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ΧΑΡΑΥΓΗΣ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ΧΑΡΑΥΓΗ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ΑΓΓΕΛΙΔΗΣ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ΑΔΑΜΙΔΗΣ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ΑΣΗΜΑΚΙΔΟΥ</w:t>
            </w:r>
            <w:r w:rsidRPr="00696E03">
              <w:rPr>
                <w:sz w:val="24"/>
                <w:szCs w:val="24"/>
              </w:rPr>
              <w:t xml:space="preserve"> </w:t>
            </w:r>
            <w:r w:rsidRPr="00362EEF">
              <w:rPr>
                <w:noProof/>
                <w:sz w:val="24"/>
                <w:szCs w:val="24"/>
              </w:rPr>
              <w:t>ΝΙΚΗ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ΓΕΩΡΓΙΑΔΟΥ</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ΣΠΥΡΙΔΩΝΟΣ</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ΓΡΑΜΜΕΝΟΥ</w:t>
            </w:r>
            <w:r w:rsidRPr="00696E03">
              <w:rPr>
                <w:sz w:val="24"/>
                <w:szCs w:val="24"/>
              </w:rPr>
              <w:t xml:space="preserve">  </w:t>
            </w:r>
            <w:r w:rsidRPr="00362EEF">
              <w:rPr>
                <w:noProof/>
                <w:sz w:val="24"/>
                <w:szCs w:val="24"/>
              </w:rPr>
              <w:t>ΑΝΝΑ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ΔΑΔΟΥΛΗ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ΣΠΥΡΟΥ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ΔΗΜΟΚΡΑΝΙΤΗΣ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ΖΗΝΟΒΙΟΣ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352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ΧΑΡΑΥΓΗΣ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ΧΑΡΑΥΓΗ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ΚΗΠΟΥΡΙΔΗΣ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ΚΟΥΤΣΑΡΔΑΚΗ</w:t>
            </w:r>
            <w:r w:rsidRPr="00696E03">
              <w:rPr>
                <w:sz w:val="24"/>
                <w:szCs w:val="24"/>
              </w:rPr>
              <w:t xml:space="preserve">  </w:t>
            </w:r>
            <w:r w:rsidRPr="00362EEF">
              <w:rPr>
                <w:noProof/>
                <w:sz w:val="24"/>
                <w:szCs w:val="24"/>
              </w:rPr>
              <w:t>ΠΟΛΥΝΙΚΗ-ΕΛΕΝΗ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ΚΥΡΙΑΚΙΔΟΥ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ΜΑΝΤΖΟΣ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ΑΓΓΕΛΑΚΗ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ΜΑΡΚΟΠΟΥΛΟΥ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ΜΗΓΓΟΥ</w:t>
            </w:r>
            <w:r w:rsidRPr="00696E03">
              <w:rPr>
                <w:sz w:val="24"/>
                <w:szCs w:val="24"/>
              </w:rPr>
              <w:t xml:space="preserve">  </w:t>
            </w:r>
            <w:r w:rsidRPr="00362EEF">
              <w:rPr>
                <w:noProof/>
                <w:sz w:val="24"/>
                <w:szCs w:val="24"/>
              </w:rPr>
              <w:t>ΧΑΡΙΚΛΕΙΑ</w:t>
            </w:r>
            <w:r w:rsidRPr="00696E03">
              <w:rPr>
                <w:sz w:val="24"/>
                <w:szCs w:val="24"/>
              </w:rPr>
              <w:t xml:space="preserve"> </w:t>
            </w:r>
            <w:r w:rsidRPr="00696E03">
              <w:rPr>
                <w:szCs w:val="24"/>
              </w:rPr>
              <w:t xml:space="preserve">του </w:t>
            </w:r>
            <w:r w:rsidRPr="00362EEF">
              <w:rPr>
                <w:noProof/>
                <w:szCs w:val="24"/>
              </w:rPr>
              <w:t>ΕΥΡΥΠΙΔΗ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ΜΠΙΣΥΡΗΣ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ΝΑΣΚΑΔΑΚΗΣ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353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ΚΟΖΑΝΗΣ</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ΚΟΖΑΝΗΣ</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ΧΑΡΑΥΓΗΣ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ΧΑΡΑΥΓΗ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ΠΑΡΜΑΚΗΣ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ΠΕΓΙΟΥ</w:t>
            </w:r>
            <w:r w:rsidRPr="00696E03">
              <w:rPr>
                <w:sz w:val="24"/>
                <w:szCs w:val="24"/>
              </w:rPr>
              <w:t xml:space="preserve"> </w:t>
            </w:r>
            <w:r w:rsidRPr="00362EEF">
              <w:rPr>
                <w:noProof/>
                <w:sz w:val="24"/>
                <w:szCs w:val="24"/>
              </w:rPr>
              <w:t>ΟΛΓΑ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ΣΑΒΒΙΔΗΣ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ΣΑΒΒΙΔΟΥ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ΕΥΔΟΞΙΟΥ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ΣΙΔΕΡΗΣ</w:t>
            </w:r>
            <w:r w:rsidRPr="00696E03">
              <w:rPr>
                <w:sz w:val="24"/>
                <w:szCs w:val="24"/>
              </w:rPr>
              <w:t xml:space="preserve">  </w:t>
            </w:r>
            <w:r w:rsidRPr="00362EEF">
              <w:rPr>
                <w:noProof/>
                <w:sz w:val="24"/>
                <w:szCs w:val="24"/>
              </w:rPr>
              <w:t>ΠΑΣΧΑΛΗΣ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ΤΑΚΙΔΟΥ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ΠΑΣΧΑΛΗ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ΤΟΥΛΟΥΜΕΝΙΔΗΣ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ΤΣΑΤΑ</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354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ΤΡΑΝΟΒΑΛΤΟΥ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ΤΡΑΝΟΒΑΛΤΟ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ΚΑΡΑΔΗΜΟΣ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ΝΑΚΟΠΟΥΛΟΣ</w:t>
            </w:r>
            <w:r w:rsidRPr="00696E03">
              <w:rPr>
                <w:sz w:val="24"/>
                <w:szCs w:val="24"/>
              </w:rPr>
              <w:t xml:space="preserve">  </w:t>
            </w:r>
            <w:r w:rsidRPr="00362EEF">
              <w:rPr>
                <w:noProof/>
                <w:sz w:val="24"/>
                <w:szCs w:val="24"/>
              </w:rPr>
              <w:t>ΠΑΣΧΑΛΗΣ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ΑΜΠΑΤΖΙΔΟΥ</w:t>
            </w:r>
            <w:r w:rsidRPr="00696E03">
              <w:rPr>
                <w:sz w:val="24"/>
                <w:szCs w:val="24"/>
              </w:rPr>
              <w:t xml:space="preserve"> </w:t>
            </w:r>
            <w:r w:rsidRPr="00362EEF">
              <w:rPr>
                <w:noProof/>
                <w:sz w:val="24"/>
                <w:szCs w:val="24"/>
              </w:rPr>
              <w:t>ΘΕΟΦΑΝΕΙΑ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ΜΠΕΜΠΑ</w:t>
            </w:r>
            <w:r w:rsidRPr="00696E03">
              <w:rPr>
                <w:sz w:val="24"/>
                <w:szCs w:val="24"/>
              </w:rPr>
              <w:t xml:space="preserve"> </w:t>
            </w:r>
            <w:r w:rsidRPr="00362EEF">
              <w:rPr>
                <w:noProof/>
                <w:sz w:val="24"/>
                <w:szCs w:val="24"/>
              </w:rPr>
              <w:t>ΑΣΠΑΣΙΑ</w:t>
            </w:r>
            <w:r w:rsidRPr="00696E03">
              <w:rPr>
                <w:sz w:val="24"/>
                <w:szCs w:val="24"/>
              </w:rPr>
              <w:t xml:space="preserve"> </w:t>
            </w:r>
            <w:r w:rsidRPr="00696E03">
              <w:rPr>
                <w:szCs w:val="24"/>
              </w:rPr>
              <w:t xml:space="preserve">του </w:t>
            </w:r>
            <w:r w:rsidRPr="00362EEF">
              <w:rPr>
                <w:noProof/>
                <w:szCs w:val="24"/>
              </w:rPr>
              <w:t>ΜΑΡΚΟΥ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ΓΑΤΣΟΣ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ΝΤΙΝΑΣ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ΑΝΤΩΝΟΠΟΥΛΟΥ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ΔΕΛΗΒΑΝΗ</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355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ΤΡΑΝΟΒΑΛΤΟΥ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ΤΡΑΝΟΒΑΛΤΟ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ΠΑΠΑΝΙΚΟΠΟΥΛΟΣ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ΠΕΛΕΚΑΣ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ΠΑΣΧΟΠΟΥΛΟΥ</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ΠΑΣΧΟΥ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ΤΣΙΑΡΑ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ΠΑΠΑΝΙΚΟΣ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ΣΚΕΤΟΠΟΥΛΟΣ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ΠΕΛΕΚΑ</w:t>
            </w:r>
            <w:r w:rsidRPr="00696E03">
              <w:rPr>
                <w:sz w:val="24"/>
                <w:szCs w:val="24"/>
              </w:rPr>
              <w:t xml:space="preserve"> </w:t>
            </w:r>
            <w:r w:rsidRPr="00362EEF">
              <w:rPr>
                <w:noProof/>
                <w:sz w:val="24"/>
                <w:szCs w:val="24"/>
              </w:rPr>
              <w:t>ΒΑΪΑ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ΧΑΡΙΣΟΠΟΥΛΟΥ</w:t>
            </w:r>
            <w:r w:rsidRPr="00696E03">
              <w:rPr>
                <w:sz w:val="24"/>
                <w:szCs w:val="24"/>
              </w:rPr>
              <w:t xml:space="preserve"> </w:t>
            </w:r>
            <w:r w:rsidRPr="00362EEF">
              <w:rPr>
                <w:noProof/>
                <w:sz w:val="24"/>
                <w:szCs w:val="24"/>
              </w:rPr>
              <w:t>ΧΑΡΑΛΑΜΠΙΑ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356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ΤΡΑΝΟΒΑΛΤΟΥ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ΛΑΖΑΡΑΔΕΣ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ΤΡΕΥΛΟΠΟΥΛΟΥ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ΠΑΠΑΣΤΕΡΓΙΟΣ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ΜΑΡΙΑ ΕΙΡΗΝΗ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ΠΑΠΑΝΙΚΟΣ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ΜΑΝΟΥΣΑΡΙΔΟΥ</w:t>
            </w:r>
            <w:r w:rsidRPr="00696E03">
              <w:rPr>
                <w:sz w:val="24"/>
                <w:szCs w:val="24"/>
              </w:rPr>
              <w:t xml:space="preserve"> </w:t>
            </w:r>
            <w:r w:rsidRPr="00362EEF">
              <w:rPr>
                <w:noProof/>
                <w:sz w:val="24"/>
                <w:szCs w:val="24"/>
              </w:rPr>
              <w:t>ΟΥΡΑΝΙΑ</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ΜΑΤΟΥΛΑΣ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ΜΟΥΛΙΟΠΟΥΛΟΥ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ΜΠΙΣΙΡΙΤΣΑΣ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357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ΤΡΑΝΟΒΑΛΤΟΥ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ΦΡΟΥΡΙΟ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ΤΣΕΛΙΟΣ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ΠΑΠΑΘΥΜΙΟΥ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ΣΩΚΡΑΤΗ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ΓΚΡΑΝΑ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ΛΙΑΚΟΣ</w:t>
            </w:r>
            <w:r w:rsidRPr="00696E03">
              <w:rPr>
                <w:sz w:val="24"/>
                <w:szCs w:val="24"/>
              </w:rPr>
              <w:t xml:space="preserve"> </w:t>
            </w:r>
            <w:r w:rsidRPr="00362EEF">
              <w:rPr>
                <w:noProof/>
                <w:sz w:val="24"/>
                <w:szCs w:val="24"/>
              </w:rPr>
              <w:t>ΧΑΡΙΣΙΟΣ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ΛΙΑΚΟΣ</w:t>
            </w:r>
            <w:r w:rsidRPr="00696E03">
              <w:rPr>
                <w:sz w:val="24"/>
                <w:szCs w:val="24"/>
              </w:rPr>
              <w:t xml:space="preserve">  </w:t>
            </w:r>
            <w:r w:rsidRPr="00362EEF">
              <w:rPr>
                <w:noProof/>
                <w:sz w:val="24"/>
                <w:szCs w:val="24"/>
              </w:rPr>
              <w:t>ΜΑΡΙΟΣ</w:t>
            </w:r>
            <w:r w:rsidRPr="00696E03">
              <w:rPr>
                <w:sz w:val="24"/>
                <w:szCs w:val="24"/>
              </w:rPr>
              <w:t xml:space="preserve"> </w:t>
            </w:r>
            <w:r w:rsidRPr="00696E03">
              <w:rPr>
                <w:szCs w:val="24"/>
              </w:rPr>
              <w:t xml:space="preserve">του </w:t>
            </w:r>
            <w:r w:rsidRPr="00362EEF">
              <w:rPr>
                <w:noProof/>
                <w:szCs w:val="24"/>
              </w:rPr>
              <w:t>ΠΟΛΥΔΕΥΚΗ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ΠΑΠΑΘΥΜΙΟΣ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ΠΑΠΑΘΥΜΙΟΣ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ΤΣΕΛΙΟΣ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358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ΤΡΑΝΟΒΑΛΤΟΥ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ΕΛΑΤΗ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ΚΟΥΣΙΑΣ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ΛΙΟΛΙΟΣ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ΜΑΝΗΣΙΩΤΗ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ΜΑΝΙΟΥ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ΜΠΕΣΑ</w:t>
            </w:r>
            <w:r w:rsidRPr="00696E03">
              <w:rPr>
                <w:sz w:val="24"/>
                <w:szCs w:val="24"/>
              </w:rPr>
              <w:t xml:space="preserve"> </w:t>
            </w:r>
            <w:r w:rsidRPr="00362EEF">
              <w:rPr>
                <w:noProof/>
                <w:sz w:val="24"/>
                <w:szCs w:val="24"/>
              </w:rPr>
              <w:t>ΛΟΥΚΙΑ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ΜΠΕΣΑΣ</w:t>
            </w:r>
            <w:r w:rsidRPr="00696E03">
              <w:rPr>
                <w:sz w:val="24"/>
                <w:szCs w:val="24"/>
              </w:rPr>
              <w:t xml:space="preserve">  </w:t>
            </w:r>
            <w:r w:rsidRPr="00362EEF">
              <w:rPr>
                <w:noProof/>
                <w:sz w:val="24"/>
                <w:szCs w:val="24"/>
              </w:rPr>
              <w:t>ΙΩΑΝΝΗΣ ΡΑΦΑΗΛ</w:t>
            </w:r>
            <w:r w:rsidRPr="00696E03">
              <w:rPr>
                <w:sz w:val="24"/>
                <w:szCs w:val="24"/>
              </w:rPr>
              <w:t xml:space="preserve"> </w:t>
            </w:r>
            <w:r w:rsidRPr="00696E03">
              <w:rPr>
                <w:szCs w:val="24"/>
              </w:rPr>
              <w:t xml:space="preserve">του </w:t>
            </w:r>
            <w:r w:rsidRPr="00362EEF">
              <w:rPr>
                <w:noProof/>
                <w:szCs w:val="24"/>
              </w:rPr>
              <w:t>ΛΑΜΠΡΟΥ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ΜΠΙΣΙΡΙΤΣΑ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ΞΕΝΟΦΩΝ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ΜΠΙΣΙΡΙΤΣΑΣ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359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ΤΡΑΝΟΒΑΛΤΟΥ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ΕΛΑΤΗ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ΧΡΙΣΤΟΔΟΥΛΟΣ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ΧΡΙΣΤΟΔΟΥΛΟΥ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ΧΡΙΣΤΟΔΟΥΛΟΥ</w:t>
            </w:r>
            <w:r w:rsidRPr="00696E03">
              <w:rPr>
                <w:sz w:val="24"/>
                <w:szCs w:val="24"/>
              </w:rPr>
              <w:t xml:space="preserve"> </w:t>
            </w:r>
            <w:r w:rsidRPr="00362EEF">
              <w:rPr>
                <w:noProof/>
                <w:sz w:val="24"/>
                <w:szCs w:val="24"/>
              </w:rPr>
              <w:t>ΙΟΥΛΙΑ</w:t>
            </w:r>
            <w:r w:rsidRPr="00696E03">
              <w:rPr>
                <w:sz w:val="24"/>
                <w:szCs w:val="24"/>
              </w:rPr>
              <w:t xml:space="preserve"> </w:t>
            </w:r>
            <w:r w:rsidRPr="00696E03">
              <w:rPr>
                <w:szCs w:val="24"/>
              </w:rPr>
              <w:t xml:space="preserve">του </w:t>
            </w:r>
            <w:r w:rsidRPr="00362EEF">
              <w:rPr>
                <w:noProof/>
                <w:szCs w:val="24"/>
              </w:rPr>
              <w:t>ΕΥΑΓΓΕΛΟΣ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ΤΣΙΝΤΖΙΛΙΔΑΣ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ΤΣΙΚΟΠΟΥΛΟΥ</w:t>
            </w:r>
            <w:r w:rsidRPr="00696E03">
              <w:rPr>
                <w:sz w:val="24"/>
                <w:szCs w:val="24"/>
              </w:rPr>
              <w:t xml:space="preserve">  </w:t>
            </w:r>
            <w:r w:rsidRPr="00362EEF">
              <w:rPr>
                <w:noProof/>
                <w:sz w:val="24"/>
                <w:szCs w:val="24"/>
              </w:rPr>
              <w:t>ΜΑΙΡΗ</w:t>
            </w:r>
            <w:r w:rsidRPr="00696E03">
              <w:rPr>
                <w:sz w:val="24"/>
                <w:szCs w:val="24"/>
              </w:rPr>
              <w:t xml:space="preserve"> </w:t>
            </w:r>
            <w:r w:rsidRPr="00696E03">
              <w:rPr>
                <w:szCs w:val="24"/>
              </w:rPr>
              <w:t xml:space="preserve">του </w:t>
            </w:r>
            <w:r w:rsidRPr="00362EEF">
              <w:rPr>
                <w:noProof/>
                <w:szCs w:val="24"/>
              </w:rPr>
              <w:t>ΧΡΙΣΤΟΦΟΡΟΥ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ΤΣΑΚΝΑΚΗΣ</w:t>
            </w:r>
            <w:r w:rsidRPr="00696E03">
              <w:rPr>
                <w:sz w:val="24"/>
                <w:szCs w:val="24"/>
              </w:rPr>
              <w:t xml:space="preserve"> </w:t>
            </w:r>
            <w:r w:rsidRPr="00362EEF">
              <w:rPr>
                <w:noProof/>
                <w:sz w:val="24"/>
                <w:szCs w:val="24"/>
              </w:rPr>
              <w:t>ΡΑΦΑΗΛ</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ΤΣΙΚΟΠΟΥΛΟΣ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ΛΑΜΠΡΟΥ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ΤΣΙΚΟΠΟΥΛΟΣ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360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ΜΙΚΡΟΒΑΛΤΟΥ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ΜΙΚΡΟΒΑΛΤΟ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ΑΛΕΞΟΠΟΥΛΟΣ</w:t>
            </w:r>
            <w:r w:rsidRPr="00696E03">
              <w:rPr>
                <w:sz w:val="24"/>
                <w:szCs w:val="24"/>
              </w:rPr>
              <w:t xml:space="preserve"> </w:t>
            </w:r>
            <w:r w:rsidRPr="00362EEF">
              <w:rPr>
                <w:noProof/>
                <w:sz w:val="24"/>
                <w:szCs w:val="24"/>
              </w:rPr>
              <w:t>ΧΑΡΑΛΑΜΠΟΣ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ΓΙΑΝΝΟΠΟΥΛΌΣ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ΣΩΤΗΡΙΟΥ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ΓΟΥΛΙΟΥ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ΜΠΑΤΣΙΑΚΑ</w:t>
            </w:r>
            <w:r w:rsidRPr="00696E03">
              <w:rPr>
                <w:sz w:val="24"/>
                <w:szCs w:val="24"/>
              </w:rPr>
              <w:t xml:space="preserve"> </w:t>
            </w:r>
            <w:r w:rsidRPr="00362EEF">
              <w:rPr>
                <w:noProof/>
                <w:sz w:val="24"/>
                <w:szCs w:val="24"/>
              </w:rPr>
              <w:t>ΣΠΥΡΙΔΟΥΛΑ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ΔΑΡΔΟΥΜΠΑΣ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ΠΑΛΙΑΝΝΟΠΟΥΛΟΣ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ΝΑΤΣΙΟΠΟΥΛΟΥ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ΠΑΛΙΑΝΟΠΟΥΛΟΥ</w:t>
            </w:r>
            <w:r w:rsidRPr="00696E03">
              <w:rPr>
                <w:sz w:val="24"/>
                <w:szCs w:val="24"/>
              </w:rPr>
              <w:t xml:space="preserve"> </w:t>
            </w:r>
            <w:r w:rsidRPr="00362EEF">
              <w:rPr>
                <w:noProof/>
                <w:sz w:val="24"/>
                <w:szCs w:val="24"/>
              </w:rPr>
              <w:t>ΣΤΕΛΛΑ</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361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ΜΙΚΡΟΒΑΛΤΟΥ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ΜΙΚΡΟΒΑΛΤΟ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ΠΑΠΑΕΥΘΥΜΙΟΥ</w:t>
            </w:r>
            <w:r w:rsidRPr="00696E03">
              <w:rPr>
                <w:sz w:val="24"/>
                <w:szCs w:val="24"/>
              </w:rPr>
              <w:t xml:space="preserve"> </w:t>
            </w:r>
            <w:r w:rsidRPr="00362EEF">
              <w:rPr>
                <w:noProof/>
                <w:sz w:val="24"/>
                <w:szCs w:val="24"/>
              </w:rPr>
              <w:t>ΑΡΙΣΤΕΑ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ΤΖΙΟΥΤΖΙΟΣ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ΤΖΙΩΝΑΣ</w:t>
            </w:r>
            <w:r w:rsidRPr="00696E03">
              <w:rPr>
                <w:sz w:val="24"/>
                <w:szCs w:val="24"/>
              </w:rPr>
              <w:t xml:space="preserve"> </w:t>
            </w:r>
            <w:r w:rsidRPr="00362EEF">
              <w:rPr>
                <w:noProof/>
                <w:sz w:val="24"/>
                <w:szCs w:val="24"/>
              </w:rPr>
              <w:t>ΑΝΔΡΕΑΣ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ΠΙΤΣΙΛΟΠΟΥΛΟΥ</w:t>
            </w:r>
            <w:r w:rsidRPr="00696E03">
              <w:rPr>
                <w:sz w:val="24"/>
                <w:szCs w:val="24"/>
              </w:rPr>
              <w:t xml:space="preserve"> </w:t>
            </w:r>
            <w:r w:rsidRPr="00362EEF">
              <w:rPr>
                <w:noProof/>
                <w:sz w:val="24"/>
                <w:szCs w:val="24"/>
              </w:rPr>
              <w:t>ΠΑΓΩΝΑ</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ΠΟΥΤΑ</w:t>
            </w:r>
            <w:r w:rsidRPr="00696E03">
              <w:rPr>
                <w:sz w:val="24"/>
                <w:szCs w:val="24"/>
              </w:rPr>
              <w:t xml:space="preserve"> </w:t>
            </w:r>
            <w:r w:rsidRPr="00362EEF">
              <w:rPr>
                <w:noProof/>
                <w:sz w:val="24"/>
                <w:szCs w:val="24"/>
              </w:rPr>
              <w:t>ΧΑΡΙΚΛΕΙΑ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362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ΛΙΒΑΔΕΡΟ</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ΚΑΜΒΟΥΝΙΩΝ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ΛΙΒΑΔΕΡΟΥ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ΛΙΒΑΔΕΡΟ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ΑΓΟΡΑΣΤΟΣ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ΑΓΟΡΑΣΤΟΣ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ΒΕΤΤΑ</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ΓΕΩΡΓΙΟΥ ΚΑΙ ΤΗΣ ΑΝΑΣΤΑΣΙΑΣ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ΒΕΤΤΑ</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ΒΕΤΤΑΣ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ΓΚΟΡΤΣΑΣ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ΒΕΤΤΑ</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ΒΡΟΝΤΖΟΥ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363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ΛΙΒΑΔΕΡΟ</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ΛΙΒΑΔΕΡΟΥ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ΛΙΒΑΔΕΡΟΥ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ΛΙΒΑΔΕΡΟ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ΔΙΣΕΡΗΣ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ΖΗΡΔΕΛΗΣ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ΔΑΝΙΛΗ</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ΔΗΣΕΡΗ</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ΔΙΣΕΡΗΣ</w:t>
            </w:r>
            <w:r w:rsidRPr="00696E03">
              <w:rPr>
                <w:sz w:val="24"/>
                <w:szCs w:val="24"/>
              </w:rPr>
              <w:t xml:space="preserve">  </w:t>
            </w:r>
            <w:r w:rsidRPr="00362EEF">
              <w:rPr>
                <w:noProof/>
                <w:sz w:val="24"/>
                <w:szCs w:val="24"/>
              </w:rPr>
              <w:t>ΞΕΝΟΦΩΝ</w:t>
            </w:r>
            <w:r w:rsidRPr="00696E03">
              <w:rPr>
                <w:sz w:val="24"/>
                <w:szCs w:val="24"/>
              </w:rPr>
              <w:t xml:space="preserve"> </w:t>
            </w:r>
            <w:r w:rsidRPr="00696E03">
              <w:rPr>
                <w:szCs w:val="24"/>
              </w:rPr>
              <w:t xml:space="preserve">του </w:t>
            </w:r>
            <w:r w:rsidRPr="00362EEF">
              <w:rPr>
                <w:noProof/>
                <w:szCs w:val="24"/>
              </w:rPr>
              <w:t>ΕΥΘΥΜΙΟΥ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ΚΑΡΑΝΙΚΟΣ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ΔΙΣΕΡΗ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ΖΑΡΑΜΠΟΥΚΑ</w:t>
            </w:r>
            <w:r w:rsidRPr="00696E03">
              <w:rPr>
                <w:sz w:val="24"/>
                <w:szCs w:val="24"/>
              </w:rPr>
              <w:t xml:space="preserve"> </w:t>
            </w:r>
            <w:r w:rsidRPr="00362EEF">
              <w:rPr>
                <w:noProof/>
                <w:sz w:val="24"/>
                <w:szCs w:val="24"/>
              </w:rPr>
              <w:t>ΓΕΩΡΓΙΑ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364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ΛΙΒΑΔΕΡΟ</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ΛΙΒΑΔΕΡΟΥ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ΛΙΒΑΔΕΡΟΥ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ΛΙΒΑΔΕΡΟ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ΚΟΥΜΑΝΤΖΙΑΣ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ΜΙΧΟΣ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ΙΩΑΝΝΗΣ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ΚΟΝΤΟΓΙΑΝΝΗ</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ΛΑΓΟΥ</w:t>
            </w:r>
            <w:r w:rsidRPr="00696E03">
              <w:rPr>
                <w:sz w:val="24"/>
                <w:szCs w:val="24"/>
              </w:rPr>
              <w:t xml:space="preserve"> </w:t>
            </w:r>
            <w:r w:rsidRPr="00362EEF">
              <w:rPr>
                <w:noProof/>
                <w:sz w:val="24"/>
                <w:szCs w:val="24"/>
              </w:rPr>
              <w:t>ΚΑΤΕΡΙΝΑ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ΜΠΑΤΣΙΛΑΣ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ΝΙΚΟΣ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ΜΙΧΟΥ</w:t>
            </w:r>
            <w:r w:rsidRPr="00696E03">
              <w:rPr>
                <w:sz w:val="24"/>
                <w:szCs w:val="24"/>
              </w:rPr>
              <w:t xml:space="preserve"> </w:t>
            </w:r>
            <w:r w:rsidRPr="00362EEF">
              <w:rPr>
                <w:noProof/>
                <w:sz w:val="24"/>
                <w:szCs w:val="24"/>
              </w:rPr>
              <w:t>ΒΙΚΤΩΡΙΑ</w:t>
            </w:r>
            <w:r w:rsidRPr="00696E03">
              <w:rPr>
                <w:sz w:val="24"/>
                <w:szCs w:val="24"/>
              </w:rPr>
              <w:t xml:space="preserve"> </w:t>
            </w:r>
            <w:r w:rsidRPr="00696E03">
              <w:rPr>
                <w:szCs w:val="24"/>
              </w:rPr>
              <w:t xml:space="preserve">του </w:t>
            </w:r>
            <w:r w:rsidRPr="00362EEF">
              <w:rPr>
                <w:noProof/>
                <w:szCs w:val="24"/>
              </w:rPr>
              <w:t>ΞΕΝΟΦΩΝ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ΜΙΧΟΥ</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365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ΛΙΒΑΔΕΡΟ</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ΛΙΒΑΔΕΡΟΥ</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ΛΙΒΑΔΕΡΟΥ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ΛΙΒΑΔΕΡΟ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ΠΑΠΑΕΥΑΓΓΕΛΟΥ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ΠΑΠΑΣΤΕΡΓΙΟΣ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ΝΟΥΚΟΥ</w:t>
            </w:r>
            <w:r w:rsidRPr="00696E03">
              <w:rPr>
                <w:sz w:val="24"/>
                <w:szCs w:val="24"/>
              </w:rPr>
              <w:t xml:space="preserve"> </w:t>
            </w:r>
            <w:r w:rsidRPr="00362EEF">
              <w:rPr>
                <w:noProof/>
                <w:sz w:val="24"/>
                <w:szCs w:val="24"/>
              </w:rPr>
              <w:t>ΘΕΟΠΙΣΤΗ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ΠΑΠΑΓΕΩΡΓΙΟΥ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ΠΑΡΔΑΛΗΣ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ΝΙΑΝΙΑΣ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ΠΑΠΑΕΥΑΓΓΕΛΟΥ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ΠΑΠΑΣΤΕΡΓΙΟΥ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366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ΛΙΒΑΔΕΡΟ</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ΛΙΒΑΔΕΡΟΥ</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ΛΙΒΑΔΕΡΟΥ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ΛΙΒΑΔΕΡΟ</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ΤΣΑΡΑΒΑΣ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ΕΥΑΓΓΕΛΟΥ ΚΑΙ ΤΗΣ ΕΥΑΓΓΕΛΙΑΣ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ΤΣΙΑΝΑΚΑΣ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ΤΣΑΡΑΒΑ</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ΤΣΙΤΣΙΟΥΡΗ</w:t>
            </w:r>
            <w:r w:rsidRPr="00696E03">
              <w:rPr>
                <w:sz w:val="24"/>
                <w:szCs w:val="24"/>
              </w:rPr>
              <w:t xml:space="preserve"> </w:t>
            </w:r>
            <w:r w:rsidRPr="00362EEF">
              <w:rPr>
                <w:noProof/>
                <w:sz w:val="24"/>
                <w:szCs w:val="24"/>
              </w:rPr>
              <w:t>ΑΝΘΟΥΛΑ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ΤΣΑΡΑΒΑΣ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ΤΣΙΑΝΑΚΑΣ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ΤΣΑΡΑΒΑ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ΦΑΡΜΑΚΗ</w:t>
            </w:r>
            <w:r w:rsidRPr="00696E03">
              <w:rPr>
                <w:sz w:val="24"/>
                <w:szCs w:val="24"/>
              </w:rPr>
              <w:t xml:space="preserve"> </w:t>
            </w:r>
            <w:r w:rsidRPr="00362EEF">
              <w:rPr>
                <w:noProof/>
                <w:sz w:val="24"/>
                <w:szCs w:val="24"/>
              </w:rPr>
              <w:t>ΜΑΡΓΑΡΙΤΑ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367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ΓΚΑΡΑΒΕΛΑΣ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ΓΚΑΡΑΒΕΛΑ</w:t>
            </w:r>
            <w:r w:rsidRPr="00696E03">
              <w:rPr>
                <w:sz w:val="24"/>
                <w:szCs w:val="24"/>
              </w:rPr>
              <w:t xml:space="preserve"> </w:t>
            </w:r>
            <w:r w:rsidRPr="00362EEF">
              <w:rPr>
                <w:noProof/>
                <w:sz w:val="24"/>
                <w:szCs w:val="24"/>
              </w:rPr>
              <w:t>ΑΓΛΑΪΑ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ΓΚΑΝΑΤΣΙΟΥ</w:t>
            </w:r>
            <w:r w:rsidRPr="00696E03">
              <w:rPr>
                <w:sz w:val="24"/>
                <w:szCs w:val="24"/>
              </w:rPr>
              <w:t xml:space="preserve"> </w:t>
            </w:r>
            <w:r w:rsidRPr="00362EEF">
              <w:rPr>
                <w:noProof/>
                <w:sz w:val="24"/>
                <w:szCs w:val="24"/>
              </w:rPr>
              <w:t>ΝΙΝΑ</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ΓΚΑΝΑΤΣΙΟΣ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ΓΕΩΡΓΑΝΑΚΗΣ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ΓΕΩΡΓΑΝΑΚΗΣ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ΔΙΟΝΥΣΙΟΥ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ΓΕΡΜΠΑΟΥΛΕΤ</w:t>
            </w:r>
            <w:r w:rsidRPr="00696E03">
              <w:rPr>
                <w:sz w:val="24"/>
                <w:szCs w:val="24"/>
              </w:rPr>
              <w:t xml:space="preserve"> </w:t>
            </w:r>
            <w:r w:rsidRPr="00362EEF">
              <w:rPr>
                <w:noProof/>
                <w:sz w:val="24"/>
                <w:szCs w:val="24"/>
              </w:rPr>
              <w:t>ΕΛΕΝΑ</w:t>
            </w:r>
            <w:r w:rsidRPr="00696E03">
              <w:rPr>
                <w:sz w:val="24"/>
                <w:szCs w:val="24"/>
              </w:rPr>
              <w:t xml:space="preserve"> </w:t>
            </w:r>
            <w:r w:rsidRPr="00696E03">
              <w:rPr>
                <w:szCs w:val="24"/>
              </w:rPr>
              <w:t xml:space="preserve">του </w:t>
            </w:r>
            <w:r w:rsidRPr="00362EEF">
              <w:rPr>
                <w:noProof/>
                <w:szCs w:val="24"/>
              </w:rPr>
              <w:t>ΟΥΒΕ ΡΟΥΝΤ</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ΒΡΟΝΤΖΟΥ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368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ΙΩΑΝΝΙΔΟΥ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ΙΩΑΚΕΙΜ</w:t>
            </w:r>
            <w:r w:rsidRPr="00696E03">
              <w:rPr>
                <w:sz w:val="24"/>
                <w:szCs w:val="24"/>
              </w:rPr>
              <w:t xml:space="preserve">  </w:t>
            </w:r>
            <w:r w:rsidRPr="00362EEF">
              <w:rPr>
                <w:noProof/>
                <w:sz w:val="24"/>
                <w:szCs w:val="24"/>
              </w:rPr>
              <w:t>ΙΠΠΟΚΡΑΤΗΣ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ΙΑΚΩΒΙΔΗΣ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ΘΕΟΔΩΡΙΔΗΣ</w:t>
            </w:r>
            <w:r w:rsidRPr="00696E03">
              <w:rPr>
                <w:sz w:val="24"/>
                <w:szCs w:val="24"/>
              </w:rPr>
              <w:t xml:space="preserve"> </w:t>
            </w:r>
            <w:r w:rsidRPr="00362EEF">
              <w:rPr>
                <w:noProof/>
                <w:sz w:val="24"/>
                <w:szCs w:val="24"/>
              </w:rPr>
              <w:t>ΑΔΑΜ</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ΘΥΜΝΙΟΣ</w:t>
            </w:r>
            <w:r w:rsidRPr="00696E03">
              <w:rPr>
                <w:sz w:val="24"/>
                <w:szCs w:val="24"/>
              </w:rPr>
              <w:t xml:space="preserve">  </w:t>
            </w:r>
            <w:r w:rsidRPr="00362EEF">
              <w:rPr>
                <w:noProof/>
                <w:sz w:val="24"/>
                <w:szCs w:val="24"/>
              </w:rPr>
              <w:t>ΓΕΡΑΣΙΜΟΣ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ΖΥΓΟΥΡΗ</w:t>
            </w:r>
            <w:r w:rsidRPr="00696E03">
              <w:rPr>
                <w:sz w:val="24"/>
                <w:szCs w:val="24"/>
              </w:rPr>
              <w:t xml:space="preserve"> </w:t>
            </w:r>
            <w:r w:rsidRPr="00362EEF">
              <w:rPr>
                <w:noProof/>
                <w:sz w:val="24"/>
                <w:szCs w:val="24"/>
              </w:rPr>
              <w:t>ΚΩΝΣΤΑΝΤΙΝΙΑ</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ΖΟΥΡΝΑΤΣΟΛΒΑ</w:t>
            </w:r>
            <w:r w:rsidRPr="00696E03">
              <w:rPr>
                <w:sz w:val="24"/>
                <w:szCs w:val="24"/>
              </w:rPr>
              <w:t xml:space="preserve"> </w:t>
            </w:r>
            <w:r w:rsidRPr="00362EEF">
              <w:rPr>
                <w:noProof/>
                <w:sz w:val="24"/>
                <w:szCs w:val="24"/>
              </w:rPr>
              <w:t>ΕΛΕΝΑ</w:t>
            </w:r>
            <w:r w:rsidRPr="00696E03">
              <w:rPr>
                <w:sz w:val="24"/>
                <w:szCs w:val="24"/>
              </w:rPr>
              <w:t xml:space="preserve"> </w:t>
            </w:r>
            <w:r w:rsidRPr="00696E03">
              <w:rPr>
                <w:szCs w:val="24"/>
              </w:rPr>
              <w:t xml:space="preserve">του </w:t>
            </w:r>
            <w:r w:rsidRPr="00362EEF">
              <w:rPr>
                <w:noProof/>
                <w:szCs w:val="24"/>
              </w:rPr>
              <w:t>ΒΛΑΝΤΙΜΗΡΟ</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369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ΛΑΖΑΡΙΩΤΗΣ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ΛΑΙΟΥ</w:t>
            </w:r>
            <w:r w:rsidRPr="00696E03">
              <w:rPr>
                <w:sz w:val="24"/>
                <w:szCs w:val="24"/>
              </w:rPr>
              <w:t xml:space="preserve"> </w:t>
            </w:r>
            <w:r w:rsidRPr="00362EEF">
              <w:rPr>
                <w:noProof/>
                <w:sz w:val="24"/>
                <w:szCs w:val="24"/>
              </w:rPr>
              <w:t>ΧΡΙΣΤΙΝΑ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ΛΑΜΠΡΟΠΟΥΛΟΥ</w:t>
            </w:r>
            <w:r w:rsidRPr="00696E03">
              <w:rPr>
                <w:sz w:val="24"/>
                <w:szCs w:val="24"/>
              </w:rPr>
              <w:t xml:space="preserve"> </w:t>
            </w:r>
            <w:r w:rsidRPr="00362EEF">
              <w:rPr>
                <w:noProof/>
                <w:sz w:val="24"/>
                <w:szCs w:val="24"/>
              </w:rPr>
              <w:t>ΑΝΘΗ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ΣΠΥΡΟΥ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ΛΑΔΙΑ</w:t>
            </w:r>
            <w:r w:rsidRPr="00696E03">
              <w:rPr>
                <w:sz w:val="24"/>
                <w:szCs w:val="24"/>
              </w:rPr>
              <w:t xml:space="preserve"> </w:t>
            </w:r>
            <w:r w:rsidRPr="00362EEF">
              <w:rPr>
                <w:noProof/>
                <w:sz w:val="24"/>
                <w:szCs w:val="24"/>
              </w:rPr>
              <w:t>ΑΡΓΥΡΩ</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ΚΥΡΙΑΚΙΔΟΥ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ΚΥΡΙΑΖΙΔΗΣ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ΧΡΥΣΟΣΤΟΜΟΥ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0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370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ΜΠΟΤΖΟΛΗΣ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ΜΠΟΖΑΤΖΗ</w:t>
            </w:r>
            <w:r w:rsidRPr="00696E03">
              <w:rPr>
                <w:sz w:val="24"/>
                <w:szCs w:val="24"/>
              </w:rPr>
              <w:t xml:space="preserve">  </w:t>
            </w:r>
            <w:r w:rsidRPr="00362EEF">
              <w:rPr>
                <w:noProof/>
                <w:sz w:val="24"/>
                <w:szCs w:val="24"/>
              </w:rPr>
              <w:t>ΞΑΝΘΗ</w:t>
            </w:r>
            <w:r w:rsidRPr="00696E03">
              <w:rPr>
                <w:sz w:val="24"/>
                <w:szCs w:val="24"/>
              </w:rPr>
              <w:t xml:space="preserve"> </w:t>
            </w:r>
            <w:r w:rsidRPr="00696E03">
              <w:rPr>
                <w:szCs w:val="24"/>
              </w:rPr>
              <w:t xml:space="preserve">του </w:t>
            </w:r>
            <w:r w:rsidRPr="00362EEF">
              <w:rPr>
                <w:noProof/>
                <w:szCs w:val="24"/>
              </w:rPr>
              <w:t>ΗΛΙΑΣ</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ΜΠΙΤΣΑ</w:t>
            </w:r>
            <w:r w:rsidRPr="00696E03">
              <w:rPr>
                <w:sz w:val="24"/>
                <w:szCs w:val="24"/>
              </w:rPr>
              <w:t xml:space="preserve"> </w:t>
            </w:r>
            <w:r w:rsidRPr="00362EEF">
              <w:rPr>
                <w:noProof/>
                <w:sz w:val="24"/>
                <w:szCs w:val="24"/>
              </w:rPr>
              <w:t>ΓΙΟΡΑΛΝΤΑ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ΜΠΙΛΙΑΤΗΣ</w:t>
            </w:r>
            <w:r w:rsidRPr="00696E03">
              <w:rPr>
                <w:sz w:val="24"/>
                <w:szCs w:val="24"/>
              </w:rPr>
              <w:t xml:space="preserve"> </w:t>
            </w:r>
            <w:r w:rsidRPr="00362EEF">
              <w:rPr>
                <w:noProof/>
                <w:sz w:val="24"/>
                <w:szCs w:val="24"/>
              </w:rPr>
              <w:t>ΔΙΟΝΥΣΙΟΣ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ΜΠΑΝΑΤΑ</w:t>
            </w:r>
            <w:r w:rsidRPr="00696E03">
              <w:rPr>
                <w:sz w:val="24"/>
                <w:szCs w:val="24"/>
              </w:rPr>
              <w:t xml:space="preserve"> </w:t>
            </w:r>
            <w:r w:rsidRPr="00362EEF">
              <w:rPr>
                <w:noProof/>
                <w:sz w:val="24"/>
                <w:szCs w:val="24"/>
              </w:rPr>
              <w:t>ΑΝΝΕΤΑ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ΜΟΣΧΟΠΟΥΛΟΥ</w:t>
            </w:r>
            <w:r w:rsidRPr="00696E03">
              <w:rPr>
                <w:sz w:val="24"/>
                <w:szCs w:val="24"/>
              </w:rPr>
              <w:t xml:space="preserve">  </w:t>
            </w:r>
            <w:r w:rsidRPr="00362EEF">
              <w:rPr>
                <w:noProof/>
                <w:sz w:val="24"/>
                <w:szCs w:val="24"/>
              </w:rPr>
              <w:t>ΘΕΟΔΩΡΑ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ΜΕΤΟΥΣΙ</w:t>
            </w:r>
            <w:r w:rsidRPr="00696E03">
              <w:rPr>
                <w:sz w:val="24"/>
                <w:szCs w:val="24"/>
              </w:rPr>
              <w:t xml:space="preserve"> </w:t>
            </w:r>
            <w:r w:rsidRPr="00362EEF">
              <w:rPr>
                <w:noProof/>
                <w:sz w:val="24"/>
                <w:szCs w:val="24"/>
              </w:rPr>
              <w:t>ΖΙΣΚΟ</w:t>
            </w:r>
            <w:r w:rsidRPr="00696E03">
              <w:rPr>
                <w:sz w:val="24"/>
                <w:szCs w:val="24"/>
              </w:rPr>
              <w:t xml:space="preserve"> </w:t>
            </w:r>
            <w:r w:rsidRPr="00696E03">
              <w:rPr>
                <w:szCs w:val="24"/>
              </w:rPr>
              <w:t xml:space="preserve">του </w:t>
            </w:r>
            <w:r w:rsidRPr="00362EEF">
              <w:rPr>
                <w:noProof/>
                <w:szCs w:val="24"/>
              </w:rPr>
              <w:t>ΧΕΚΟΥΡΑΝ</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ΜΕΤΚΟ</w:t>
            </w:r>
            <w:r w:rsidRPr="00696E03">
              <w:rPr>
                <w:sz w:val="24"/>
                <w:szCs w:val="24"/>
              </w:rPr>
              <w:t xml:space="preserve"> </w:t>
            </w:r>
            <w:r w:rsidRPr="00362EEF">
              <w:rPr>
                <w:noProof/>
                <w:sz w:val="24"/>
                <w:szCs w:val="24"/>
              </w:rPr>
              <w:t>ΕΡΣΙΟΝ</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371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ΠΑΠΑΝΙΚΟΛΑΟΥ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ΠΕΚΟΠΟΥΛΟΣ ΤΣΙΚΑΡΔΑΝΗΣ    ΙΩΑΝΝΗΣ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ΠΑΣΧΟΥ</w:t>
            </w:r>
            <w:r w:rsidRPr="00696E03">
              <w:rPr>
                <w:sz w:val="24"/>
                <w:szCs w:val="24"/>
              </w:rPr>
              <w:t xml:space="preserve"> </w:t>
            </w:r>
            <w:r w:rsidRPr="00362EEF">
              <w:rPr>
                <w:noProof/>
                <w:sz w:val="24"/>
                <w:szCs w:val="24"/>
              </w:rPr>
              <w:t>ΔΩΡΟΘΕΑ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ΠΑΥΛΙΔΗΣ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ΠΑΥΛΟΣ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ΜΕΝΕΛΑΟΥ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ΠΑΠΑΣΤΕΡΓΙΟΥ</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ΠΙΚΡΟΓΛΟΥ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ΠΙΤΣΙΟΥΓΚΑΣ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ΧΡΙΣΤΟΥ</w:t>
            </w:r>
          </w:p>
        </w:tc>
        <w:tc>
          <w:tcPr>
            <w:tcW w:w="2693" w:type="dxa"/>
            <w:vAlign w:val="center"/>
          </w:tcPr>
          <w:p w:rsidR="00E70DC4" w:rsidRPr="00696E03" w:rsidRDefault="00E70DC4" w:rsidP="00350EC1">
            <w:pPr>
              <w:rPr>
                <w:sz w:val="24"/>
                <w:szCs w:val="24"/>
              </w:rPr>
            </w:pPr>
          </w:p>
        </w:tc>
      </w:tr>
    </w:tbl>
    <w:p w:rsidR="005A3D4B" w:rsidRDefault="005A3D4B" w:rsidP="00B64220">
      <w:pPr>
        <w:ind w:left="-709"/>
      </w:pPr>
    </w:p>
    <w:p w:rsidR="00E70DC4" w:rsidRDefault="00DE5042" w:rsidP="00B64220">
      <w:pPr>
        <w:ind w:left="-709"/>
      </w:pPr>
      <w:r>
        <w:pict>
          <v:rect id="_x0000_i121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372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ΤΟΛΙΚΑ</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ΣΤΑΜΟΥΛΗΣ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ΕΜΜΑΝΟΥΗΛ</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ΤΖΗΚΑ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ΤΑΧΤΣΙΔΗΣ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ΔΙΟΝΥΣΙΟΥ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ΤΑΪΡΗ</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ΤΑΪΡΗΣ</w:t>
            </w:r>
            <w:r w:rsidRPr="00696E03">
              <w:rPr>
                <w:sz w:val="24"/>
                <w:szCs w:val="24"/>
              </w:rPr>
              <w:t xml:space="preserve">  </w:t>
            </w:r>
            <w:r w:rsidRPr="00362EEF">
              <w:rPr>
                <w:noProof/>
                <w:sz w:val="24"/>
                <w:szCs w:val="24"/>
              </w:rPr>
              <w:t>ΛΑΜΠΡΟΣ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ΤΑΣΙΟΣ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ΣΤΑΦΑΝΙΔΟΥ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652594">
            <w:pPr>
              <w:rPr>
                <w:sz w:val="24"/>
                <w:szCs w:val="24"/>
              </w:rPr>
            </w:pPr>
          </w:p>
        </w:tc>
      </w:tr>
    </w:tbl>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373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ΨΑΛΛΙΔΑΣ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ΧΡΗΣΤΟΥ</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ΧΟΛΕΒΑ</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ΧΛΙΟΥΜΠΗ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ΧΑΤΖΙΔΗΣ</w:t>
            </w:r>
            <w:r w:rsidRPr="00696E03">
              <w:rPr>
                <w:sz w:val="24"/>
                <w:szCs w:val="24"/>
              </w:rPr>
              <w:t xml:space="preserve">  </w:t>
            </w:r>
            <w:r w:rsidRPr="00362EEF">
              <w:rPr>
                <w:noProof/>
                <w:sz w:val="24"/>
                <w:szCs w:val="24"/>
              </w:rPr>
              <w:t>ΟΡΕΣΤΗΣ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ΧΑΤΖΟΓΛΟΥ</w:t>
            </w:r>
            <w:r w:rsidRPr="00696E03">
              <w:rPr>
                <w:sz w:val="24"/>
                <w:szCs w:val="24"/>
              </w:rPr>
              <w:t xml:space="preserve"> </w:t>
            </w:r>
            <w:r w:rsidRPr="00362EEF">
              <w:rPr>
                <w:noProof/>
                <w:sz w:val="24"/>
                <w:szCs w:val="24"/>
              </w:rPr>
              <w:t>ΚΥΡΙΑΚΟΣ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ΧΙΜΑ</w:t>
            </w:r>
            <w:r w:rsidRPr="00696E03">
              <w:rPr>
                <w:sz w:val="24"/>
                <w:szCs w:val="24"/>
              </w:rPr>
              <w:t xml:space="preserve"> </w:t>
            </w:r>
            <w:r w:rsidRPr="00362EEF">
              <w:rPr>
                <w:noProof/>
                <w:sz w:val="24"/>
                <w:szCs w:val="24"/>
              </w:rPr>
              <w:t>ΣΑΙΜΙΡ</w:t>
            </w:r>
            <w:r w:rsidRPr="00696E03">
              <w:rPr>
                <w:sz w:val="24"/>
                <w:szCs w:val="24"/>
              </w:rPr>
              <w:t xml:space="preserve"> </w:t>
            </w:r>
            <w:r w:rsidRPr="00696E03">
              <w:rPr>
                <w:szCs w:val="24"/>
              </w:rPr>
              <w:t xml:space="preserve">του </w:t>
            </w:r>
            <w:r w:rsidRPr="00362EEF">
              <w:rPr>
                <w:noProof/>
                <w:szCs w:val="24"/>
              </w:rPr>
              <w:t>ΠΕΤΡΙΤ</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ΧΛΙΟΥΜΠΗ</w:t>
            </w:r>
            <w:r w:rsidRPr="00696E03">
              <w:rPr>
                <w:sz w:val="24"/>
                <w:szCs w:val="24"/>
              </w:rPr>
              <w:t xml:space="preserve"> </w:t>
            </w:r>
            <w:r w:rsidRPr="00362EEF">
              <w:rPr>
                <w:noProof/>
                <w:sz w:val="24"/>
                <w:szCs w:val="24"/>
              </w:rPr>
              <w:t>ΜΑΡΓΑΡΙΤΑ</w:t>
            </w:r>
            <w:r w:rsidRPr="00696E03">
              <w:rPr>
                <w:sz w:val="24"/>
                <w:szCs w:val="24"/>
              </w:rPr>
              <w:t xml:space="preserve"> </w:t>
            </w:r>
            <w:r w:rsidRPr="00696E03">
              <w:rPr>
                <w:szCs w:val="24"/>
              </w:rPr>
              <w:t xml:space="preserve">του </w:t>
            </w:r>
            <w:r w:rsidRPr="00362EEF">
              <w:rPr>
                <w:noProof/>
                <w:szCs w:val="24"/>
              </w:rPr>
              <w:t>ΑΛΚΙΒΙΑΔΗ</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374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ΛΑΒΑΣ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ΛΑΒΑ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ΓΚΟΥΡΟΜΙΧΟΣ</w:t>
            </w:r>
            <w:r w:rsidRPr="00696E03">
              <w:rPr>
                <w:sz w:val="24"/>
                <w:szCs w:val="24"/>
              </w:rPr>
              <w:t xml:space="preserve"> </w:t>
            </w:r>
            <w:r w:rsidRPr="00362EEF">
              <w:rPr>
                <w:noProof/>
                <w:sz w:val="24"/>
                <w:szCs w:val="24"/>
              </w:rPr>
              <w:t>ΒΙΚΤΩΡ ΓΕΩΡΓΙΟΣ</w:t>
            </w:r>
            <w:r w:rsidRPr="00696E03">
              <w:rPr>
                <w:sz w:val="24"/>
                <w:szCs w:val="24"/>
              </w:rPr>
              <w:t xml:space="preserve"> </w:t>
            </w:r>
            <w:r w:rsidRPr="00696E03">
              <w:rPr>
                <w:szCs w:val="24"/>
              </w:rPr>
              <w:t xml:space="preserve">του </w:t>
            </w:r>
            <w:r w:rsidRPr="00362EEF">
              <w:rPr>
                <w:noProof/>
                <w:szCs w:val="24"/>
              </w:rPr>
              <w:t>ΛΟΥΚΑ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ΖΙΩΓΑΣ</w:t>
            </w:r>
            <w:r w:rsidRPr="00696E03">
              <w:rPr>
                <w:sz w:val="24"/>
                <w:szCs w:val="24"/>
              </w:rPr>
              <w:t xml:space="preserve">  </w:t>
            </w:r>
            <w:r w:rsidRPr="00362EEF">
              <w:rPr>
                <w:noProof/>
                <w:sz w:val="24"/>
                <w:szCs w:val="24"/>
              </w:rPr>
              <w:t>ΦΙΛΙΠΠΟΣ</w:t>
            </w:r>
            <w:r w:rsidRPr="00696E03">
              <w:rPr>
                <w:sz w:val="24"/>
                <w:szCs w:val="24"/>
              </w:rPr>
              <w:t xml:space="preserve"> </w:t>
            </w:r>
            <w:r w:rsidRPr="00696E03">
              <w:rPr>
                <w:szCs w:val="24"/>
              </w:rPr>
              <w:t xml:space="preserve">του </w:t>
            </w:r>
            <w:r w:rsidRPr="00362EEF">
              <w:rPr>
                <w:noProof/>
                <w:szCs w:val="24"/>
              </w:rPr>
              <w:t>ΟΔΥΣΣΕΑ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ΚΟΤΤΙΑ</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ΑΓΓΕΛΙΚΗ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ΓΙΑΝΝΑΚΟΠΟΥΛΟΣ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ΔΗΜΟΣ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ΒΗΤΤΑ</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ΛΑΣΠΑ</w:t>
            </w:r>
            <w:r w:rsidRPr="00696E03">
              <w:rPr>
                <w:sz w:val="24"/>
                <w:szCs w:val="24"/>
              </w:rPr>
              <w:t xml:space="preserve"> </w:t>
            </w:r>
            <w:r w:rsidRPr="00362EEF">
              <w:rPr>
                <w:noProof/>
                <w:sz w:val="24"/>
                <w:szCs w:val="24"/>
              </w:rPr>
              <w:t>ΖΑΧΑΡΟΥΛΑ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375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ΑΥΛΩΝ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ΑΥΛΕΣ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ΙΩΣΗΦΙΔΗΣ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ΜΠΑΣΔΕΚΗΣ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ΑΛΕΞΑΝΔΡΟΥ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ΓΙΩΛΤΖΟΓΛΟΥ</w:t>
            </w:r>
            <w:r w:rsidRPr="00696E03">
              <w:rPr>
                <w:sz w:val="24"/>
                <w:szCs w:val="24"/>
              </w:rPr>
              <w:t xml:space="preserve"> </w:t>
            </w:r>
            <w:r w:rsidRPr="00362EEF">
              <w:rPr>
                <w:noProof/>
                <w:sz w:val="24"/>
                <w:szCs w:val="24"/>
              </w:rPr>
              <w:t>ΠΩΛΙΝΑ ΠΑΡΘΕΝΑ</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ΚΑΡΑΓΙΑΝΝΙΔΟΥ</w:t>
            </w:r>
            <w:r w:rsidRPr="00696E03">
              <w:rPr>
                <w:sz w:val="24"/>
                <w:szCs w:val="24"/>
              </w:rPr>
              <w:t xml:space="preserve"> </w:t>
            </w:r>
            <w:r w:rsidRPr="00362EEF">
              <w:rPr>
                <w:noProof/>
                <w:sz w:val="24"/>
                <w:szCs w:val="24"/>
              </w:rPr>
              <w:t>ΛΟΥΙΖΑ</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ΒΑΙΣΙΔΗΣ</w:t>
            </w:r>
            <w:r w:rsidRPr="00696E03">
              <w:rPr>
                <w:sz w:val="24"/>
                <w:szCs w:val="24"/>
              </w:rPr>
              <w:t xml:space="preserve">  </w:t>
            </w:r>
            <w:r w:rsidRPr="00362EEF">
              <w:rPr>
                <w:noProof/>
                <w:sz w:val="24"/>
                <w:szCs w:val="24"/>
              </w:rPr>
              <w:t>ΜΑΤΘΑΙΟΣ</w:t>
            </w:r>
            <w:r w:rsidRPr="00696E03">
              <w:rPr>
                <w:sz w:val="24"/>
                <w:szCs w:val="24"/>
              </w:rPr>
              <w:t xml:space="preserve"> </w:t>
            </w:r>
            <w:r w:rsidRPr="00696E03">
              <w:rPr>
                <w:szCs w:val="24"/>
              </w:rPr>
              <w:t xml:space="preserve">του </w:t>
            </w:r>
            <w:r w:rsidRPr="00362EEF">
              <w:rPr>
                <w:noProof/>
                <w:szCs w:val="24"/>
              </w:rPr>
              <w:t>ΚΛΗΜΕΝΤΟΥ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ΚΟΥΤΣΙΑΣ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ΔΗΜΩΚΑ</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ΚΟΚΟΛΙΟΥ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ΧΑΡΙΣΙΟΥ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376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ΒΑΘΥΛΑΚΚΟΥ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ΒΑΘΥΛΑΚΚΟΣ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ΙΩΑΝΝΙΔΗΣ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ΚΩΤΣΟΓΛΟΥ</w:t>
            </w:r>
            <w:r w:rsidRPr="00696E03">
              <w:rPr>
                <w:sz w:val="24"/>
                <w:szCs w:val="24"/>
              </w:rPr>
              <w:t xml:space="preserve">  </w:t>
            </w:r>
            <w:r w:rsidRPr="00362EEF">
              <w:rPr>
                <w:noProof/>
                <w:sz w:val="24"/>
                <w:szCs w:val="24"/>
              </w:rPr>
              <w:t>ΔΙΟΝΥΣΙΟΣ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ΚΙΡΤΙΚΙΔΟΥ</w:t>
            </w:r>
            <w:r w:rsidRPr="00696E03">
              <w:rPr>
                <w:sz w:val="24"/>
                <w:szCs w:val="24"/>
              </w:rPr>
              <w:t xml:space="preserve"> </w:t>
            </w:r>
            <w:r w:rsidRPr="00362EEF">
              <w:rPr>
                <w:noProof/>
                <w:sz w:val="24"/>
                <w:szCs w:val="24"/>
              </w:rPr>
              <w:t>ΜΑΡΙΑΝΘΗ</w:t>
            </w:r>
            <w:r w:rsidRPr="00696E03">
              <w:rPr>
                <w:sz w:val="24"/>
                <w:szCs w:val="24"/>
              </w:rPr>
              <w:t xml:space="preserve"> </w:t>
            </w:r>
            <w:r w:rsidRPr="00696E03">
              <w:rPr>
                <w:szCs w:val="24"/>
              </w:rPr>
              <w:t xml:space="preserve">του </w:t>
            </w:r>
            <w:r w:rsidRPr="00362EEF">
              <w:rPr>
                <w:noProof/>
                <w:szCs w:val="24"/>
              </w:rPr>
              <w:t>ΑΝΤΩΝΙΟΥ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ΖΑΧΑΡΟΠΟΥΛΟΥ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ΚΑΡΑΤΖΑΣ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ΚΥΠΡΙΩΤΗΣ</w:t>
            </w:r>
            <w:r w:rsidRPr="00696E03">
              <w:rPr>
                <w:sz w:val="24"/>
                <w:szCs w:val="24"/>
              </w:rPr>
              <w:t xml:space="preserve">  </w:t>
            </w:r>
            <w:r w:rsidRPr="00362EEF">
              <w:rPr>
                <w:noProof/>
                <w:sz w:val="24"/>
                <w:szCs w:val="24"/>
              </w:rPr>
              <w:t>ΖΑΦΕΙΡΙΟΣ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ΖΑΡΡΗ</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ΑΝΤΩΝΙΑΔΟΥ</w:t>
            </w:r>
            <w:r w:rsidRPr="00696E03">
              <w:rPr>
                <w:sz w:val="24"/>
                <w:szCs w:val="24"/>
              </w:rPr>
              <w:t xml:space="preserve"> </w:t>
            </w:r>
            <w:r w:rsidRPr="00362EEF">
              <w:rPr>
                <w:noProof/>
                <w:sz w:val="24"/>
                <w:szCs w:val="24"/>
              </w:rPr>
              <w:t>ΕΥΛΑΜΠΙΑ</w:t>
            </w:r>
            <w:r w:rsidRPr="00696E03">
              <w:rPr>
                <w:sz w:val="24"/>
                <w:szCs w:val="24"/>
              </w:rPr>
              <w:t xml:space="preserve"> </w:t>
            </w:r>
            <w:r w:rsidRPr="00696E03">
              <w:rPr>
                <w:szCs w:val="24"/>
              </w:rPr>
              <w:t xml:space="preserve">του </w:t>
            </w:r>
            <w:r w:rsidRPr="00362EEF">
              <w:rPr>
                <w:noProof/>
                <w:szCs w:val="24"/>
              </w:rPr>
              <w:t>ΗΛΙΑ</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377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ΒΑΘΥΛΑΚΚΟΥ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ΒΑΘΥΛΑΚΚΟΣ</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ΝΙΚΟΛΑΪΔΗΣ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ΣΑΒΒΙΔΗΣ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ΣΩΦΡΟΝΙΟΥ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ΜΠΟΥΙΚΙΔΟΥ</w:t>
            </w:r>
            <w:r w:rsidRPr="00696E03">
              <w:rPr>
                <w:sz w:val="24"/>
                <w:szCs w:val="24"/>
              </w:rPr>
              <w:t xml:space="preserve"> </w:t>
            </w:r>
            <w:r w:rsidRPr="00362EEF">
              <w:rPr>
                <w:noProof/>
                <w:sz w:val="24"/>
                <w:szCs w:val="24"/>
              </w:rPr>
              <w:t>ΤΖΟΑΝΝ</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ΣΑΜΟΙΛΗ</w:t>
            </w:r>
            <w:r w:rsidRPr="00696E03">
              <w:rPr>
                <w:sz w:val="24"/>
                <w:szCs w:val="24"/>
              </w:rPr>
              <w:t xml:space="preserve"> </w:t>
            </w:r>
            <w:r w:rsidRPr="00362EEF">
              <w:rPr>
                <w:noProof/>
                <w:sz w:val="24"/>
                <w:szCs w:val="24"/>
              </w:rPr>
              <w:t>ΓΙΟΛΑΝΤΑ</w:t>
            </w:r>
            <w:r w:rsidRPr="00696E03">
              <w:rPr>
                <w:sz w:val="24"/>
                <w:szCs w:val="24"/>
              </w:rPr>
              <w:t xml:space="preserve"> </w:t>
            </w:r>
            <w:r w:rsidRPr="00696E03">
              <w:rPr>
                <w:szCs w:val="24"/>
              </w:rPr>
              <w:t xml:space="preserve">του </w:t>
            </w:r>
            <w:r w:rsidRPr="00362EEF">
              <w:rPr>
                <w:noProof/>
                <w:szCs w:val="24"/>
              </w:rPr>
              <w:t>ΣΥΜΕΩΝ</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ΠΕΣΚΕΛΙΔΗΣ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ΜΑΝΩΛΑ</w:t>
            </w:r>
            <w:r w:rsidRPr="00696E03">
              <w:rPr>
                <w:sz w:val="24"/>
                <w:szCs w:val="24"/>
              </w:rPr>
              <w:t xml:space="preserve"> </w:t>
            </w:r>
            <w:r w:rsidRPr="00362EEF">
              <w:rPr>
                <w:noProof/>
                <w:sz w:val="24"/>
                <w:szCs w:val="24"/>
              </w:rPr>
              <w:t>ΣΤΥΛΙΑΝΗ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ΤΣΙΠΛΑΚΙΔΟΥ</w:t>
            </w:r>
            <w:r w:rsidRPr="00696E03">
              <w:rPr>
                <w:sz w:val="24"/>
                <w:szCs w:val="24"/>
              </w:rPr>
              <w:t xml:space="preserve"> </w:t>
            </w:r>
            <w:r w:rsidRPr="00362EEF">
              <w:rPr>
                <w:noProof/>
                <w:sz w:val="24"/>
                <w:szCs w:val="24"/>
              </w:rPr>
              <w:t>ΑΝΑΤΟΛΗ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3"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378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ΓΟΥΛΩΝ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ΓΟΥΛΕΣ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ΚΑΡΥΠΟΓΛΟΥ</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ΔΑΛΙΠΗΣ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ΓΚΑΛΔΕΡΙΜΟΓΛΟΥ</w:t>
            </w:r>
            <w:r w:rsidRPr="00696E03">
              <w:rPr>
                <w:sz w:val="24"/>
                <w:szCs w:val="24"/>
              </w:rPr>
              <w:t xml:space="preserve"> </w:t>
            </w:r>
            <w:r w:rsidRPr="00362EEF">
              <w:rPr>
                <w:noProof/>
                <w:sz w:val="24"/>
                <w:szCs w:val="24"/>
              </w:rPr>
              <w:t>ΡΑΦΑΕΛΑ ΝΙΚΟΛΕΤΑ</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ΠΑΡΑΣΚΕΥΟΠΟΥΛΟΥ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ΗΡΑΚΛΗ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ΔΡΟΓΟΥΤΗΣ</w:t>
            </w:r>
            <w:r w:rsidRPr="00696E03">
              <w:rPr>
                <w:sz w:val="24"/>
                <w:szCs w:val="24"/>
              </w:rPr>
              <w:t xml:space="preserve"> </w:t>
            </w:r>
            <w:r w:rsidRPr="00362EEF">
              <w:rPr>
                <w:noProof/>
                <w:sz w:val="24"/>
                <w:szCs w:val="24"/>
              </w:rPr>
              <w:t>ΤΗΛΕΜΑΧΟΣ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ΜΑΡΓΑΡΙΤΗΣ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ΑΘΑΝΑΣΙΑΔΟΥ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ΜΑΚΡΗ</w:t>
            </w:r>
            <w:r w:rsidRPr="00696E03">
              <w:rPr>
                <w:sz w:val="24"/>
                <w:szCs w:val="24"/>
              </w:rPr>
              <w:t xml:space="preserve"> </w:t>
            </w:r>
            <w:r w:rsidRPr="00362EEF">
              <w:rPr>
                <w:noProof/>
                <w:sz w:val="24"/>
                <w:szCs w:val="24"/>
              </w:rPr>
              <w:t>ΚΥΡΙΑΚΗ</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379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ΙΜΕΡΩΝ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ΙΜΕΡΑ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ΑΡΟΥΤΖΙΔΗΣ</w:t>
            </w:r>
            <w:r w:rsidRPr="00696E03">
              <w:rPr>
                <w:sz w:val="24"/>
                <w:szCs w:val="24"/>
              </w:rPr>
              <w:t xml:space="preserve">  </w:t>
            </w:r>
            <w:r w:rsidRPr="00362EEF">
              <w:rPr>
                <w:noProof/>
                <w:sz w:val="24"/>
                <w:szCs w:val="24"/>
              </w:rPr>
              <w:t>ΑΝΘΙΜΟΣ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ΓΚΟΤΣΗΣ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ΤΡΥΦΩΝ</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ΕΛΕΥΘΕΡΙΑΔΟΥ</w:t>
            </w:r>
            <w:r w:rsidRPr="00696E03">
              <w:rPr>
                <w:sz w:val="24"/>
                <w:szCs w:val="24"/>
              </w:rPr>
              <w:t xml:space="preserve"> </w:t>
            </w:r>
            <w:r w:rsidRPr="00362EEF">
              <w:rPr>
                <w:noProof/>
                <w:sz w:val="24"/>
                <w:szCs w:val="24"/>
              </w:rPr>
              <w:t>ΣΑΒΒΑΤΩ</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ΘΕΟΔΩΡΙΔΟΥ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ΜΑΥΡΟΒΟΥΝΙΩΤΗΣ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ΧΑΡΑΛΑΜΠΟΥ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ΠΑΥΛΙΔΟΥ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ΤΣΟΛΑΚΗ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4"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380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ΚΑΣΤΑΝΙΑΣ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ΒΑΡΤΑΛΑΣ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ΝΙΚΗΤΑ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ΒΛΑΧΟΣ</w:t>
            </w:r>
            <w:r w:rsidRPr="00696E03">
              <w:rPr>
                <w:sz w:val="24"/>
                <w:szCs w:val="24"/>
              </w:rPr>
              <w:t xml:space="preserve">  </w:t>
            </w:r>
            <w:r w:rsidRPr="00362EEF">
              <w:rPr>
                <w:noProof/>
                <w:sz w:val="24"/>
                <w:szCs w:val="24"/>
              </w:rPr>
              <w:t>ΘΕΜΙΣΤΟΚΛΗΣ</w:t>
            </w:r>
            <w:r w:rsidRPr="00696E03">
              <w:rPr>
                <w:sz w:val="24"/>
                <w:szCs w:val="24"/>
              </w:rPr>
              <w:t xml:space="preserve"> </w:t>
            </w:r>
            <w:r w:rsidRPr="00696E03">
              <w:rPr>
                <w:szCs w:val="24"/>
              </w:rPr>
              <w:t xml:space="preserve">του </w:t>
            </w:r>
            <w:r w:rsidRPr="00362EEF">
              <w:rPr>
                <w:noProof/>
                <w:szCs w:val="24"/>
              </w:rPr>
              <w:t>ΚΙΜΩΝ</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ΓΚΑΜΠΟΥΡΑ</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ΓΚΟΓΚΟΥ</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ΛΑΖΑΡΟΥ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ΔΗΜΟΣ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ΔΡΑΓΚΟΛΑΣ</w:t>
            </w:r>
            <w:r w:rsidRPr="00696E03">
              <w:rPr>
                <w:sz w:val="24"/>
                <w:szCs w:val="24"/>
              </w:rPr>
              <w:t xml:space="preserve">  </w:t>
            </w:r>
            <w:r w:rsidRPr="00362EEF">
              <w:rPr>
                <w:noProof/>
                <w:sz w:val="24"/>
                <w:szCs w:val="24"/>
              </w:rPr>
              <w:t>ΝΕΚΤΑΡΙΟΣ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ΕΜΜΑΝΟΥΗΛ</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ΠΕΡΙΚΛΗ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ΖΥΓΟΥΡΗ</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ΔΗΜΗΤΙΟΥ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381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ΚΑΣΤΑΝΙΑΣ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ΚΑΜΠΟΥΡΑΣ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ΑΣΤΕΡΙΟΥ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ΚΑΡΑΜΗΤΣΙΟΣ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ΜΠΕΡΜΠΕΡΙΔΟΥ</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ΝΤΟΥΦΑ</w:t>
            </w:r>
            <w:r w:rsidRPr="00696E03">
              <w:rPr>
                <w:sz w:val="24"/>
                <w:szCs w:val="24"/>
              </w:rPr>
              <w:t xml:space="preserve"> </w:t>
            </w:r>
            <w:r w:rsidRPr="00362EEF">
              <w:rPr>
                <w:noProof/>
                <w:sz w:val="24"/>
                <w:szCs w:val="24"/>
              </w:rPr>
              <w:t>ΜΑΡΓΑΡΙΤΑ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ΜΠΟΖΑΤΖΗΣ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ΝΙΖΑΜΗΣ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ΝΤΕΜΟΓΙΑΝΝΗ</w:t>
            </w:r>
            <w:r w:rsidRPr="00696E03">
              <w:rPr>
                <w:sz w:val="24"/>
                <w:szCs w:val="24"/>
              </w:rPr>
              <w:t xml:space="preserve"> </w:t>
            </w:r>
            <w:r w:rsidRPr="00362EEF">
              <w:rPr>
                <w:noProof/>
                <w:sz w:val="24"/>
                <w:szCs w:val="24"/>
              </w:rPr>
              <w:t>ΧΑΡΟΥΛΑ</w:t>
            </w:r>
            <w:r w:rsidRPr="00696E03">
              <w:rPr>
                <w:sz w:val="24"/>
                <w:szCs w:val="24"/>
              </w:rPr>
              <w:t xml:space="preserve"> </w:t>
            </w:r>
            <w:r w:rsidRPr="00696E03">
              <w:rPr>
                <w:szCs w:val="24"/>
              </w:rPr>
              <w:t xml:space="preserve">του </w:t>
            </w:r>
            <w:r w:rsidRPr="00362EEF">
              <w:rPr>
                <w:noProof/>
                <w:szCs w:val="24"/>
              </w:rPr>
              <w:t>ΝΙΚΗΤΑ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ΝΤΕΜΟΥ</w:t>
            </w:r>
            <w:r w:rsidRPr="00696E03">
              <w:rPr>
                <w:sz w:val="24"/>
                <w:szCs w:val="24"/>
              </w:rPr>
              <w:t xml:space="preserve"> </w:t>
            </w:r>
            <w:r w:rsidRPr="00362EEF">
              <w:rPr>
                <w:noProof/>
                <w:sz w:val="24"/>
                <w:szCs w:val="24"/>
              </w:rPr>
              <w:t>ΧΑΡΟΥΛΑ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5"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382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ΚΑΣΤΑΝΙΑΣ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ΣΕΡΒΙΑ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ΠΑΝΑΓΙΩΤΟΥΛΑΣ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ΠΑΠΑΔΗΜΗΤΡΙΟΥ</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ΑΠΟΣΤΟΛΟΥ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ΠΙΤΣΙΑΒΑ</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ΠΟΝΤΙΚΗ</w:t>
            </w:r>
            <w:r w:rsidRPr="00696E03">
              <w:rPr>
                <w:sz w:val="24"/>
                <w:szCs w:val="24"/>
              </w:rPr>
              <w:t xml:space="preserve"> </w:t>
            </w:r>
            <w:r w:rsidRPr="00362EEF">
              <w:rPr>
                <w:noProof/>
                <w:sz w:val="24"/>
                <w:szCs w:val="24"/>
              </w:rPr>
              <w:t>ΠΕΡΙΣΤΕΡΑ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ΣΤΑΜΟΥΛΗΣ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ΤΟΛΙΚΑΣ</w:t>
            </w:r>
            <w:r w:rsidRPr="00696E03">
              <w:rPr>
                <w:sz w:val="24"/>
                <w:szCs w:val="24"/>
              </w:rPr>
              <w:t xml:space="preserve">  </w:t>
            </w:r>
            <w:r w:rsidRPr="00362EEF">
              <w:rPr>
                <w:noProof/>
                <w:sz w:val="24"/>
                <w:szCs w:val="24"/>
              </w:rPr>
              <w:t>ΦΩΤΙΟΣ</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ΤΣΙΟΛΑΚΗ</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ΦΩΤΙΟΥ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ΧΟΛΕΒΑ</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383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ΚΡΑΝΙΔΙΩΝ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ΚΡΑΝΙΔΙΑ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ΑΜΠΑΤΖΙΔΗΣ</w:t>
            </w:r>
            <w:r w:rsidRPr="00696E03">
              <w:rPr>
                <w:sz w:val="24"/>
                <w:szCs w:val="24"/>
              </w:rPr>
              <w:t xml:space="preserve">  </w:t>
            </w:r>
            <w:r w:rsidRPr="00362EEF">
              <w:rPr>
                <w:noProof/>
                <w:sz w:val="24"/>
                <w:szCs w:val="24"/>
              </w:rPr>
              <w:t>ΑΛΕΞΑΝΔΡΟΣ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ΓΚΟΝΤΟΣ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ΓΚΟΥΝΤΟΥΛΟΓΙΑΝΝΗ</w:t>
            </w:r>
            <w:r w:rsidRPr="00696E03">
              <w:rPr>
                <w:sz w:val="24"/>
                <w:szCs w:val="24"/>
              </w:rPr>
              <w:t xml:space="preserve"> </w:t>
            </w:r>
            <w:r w:rsidRPr="00362EEF">
              <w:rPr>
                <w:noProof/>
                <w:sz w:val="24"/>
                <w:szCs w:val="24"/>
              </w:rPr>
              <w:t>ΦΑΝΗ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ΔΕΛΝΙΩΤΟΥ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ΕΚΙΖΟΓΛΟΥ</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ΘΕΟΦΙΛΟΥ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ΚΑΤΣΙΜΑΝΤΑΣ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ΚΟΥΡΚΟΥΤΑ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ΑΡΙΣΤΕΙΔΗ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ΚΟΥΡΤΙΔΟΥ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6"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384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ΚΡΑΝΙΔΙΩΝ</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ΚΡΑΝΙΔΙΑ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ΛΕΟΝΤΙΑΔΗΣ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ΛΕΟΝΤΙΟΥ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ΠΑΝΤΕΛΙΔΗΣ</w:t>
            </w:r>
            <w:r w:rsidRPr="00696E03">
              <w:rPr>
                <w:sz w:val="24"/>
                <w:szCs w:val="24"/>
              </w:rPr>
              <w:t xml:space="preserve">  </w:t>
            </w:r>
            <w:r w:rsidRPr="00362EEF">
              <w:rPr>
                <w:noProof/>
                <w:sz w:val="24"/>
                <w:szCs w:val="24"/>
              </w:rPr>
              <w:t>ΗΛΙΑΣ</w:t>
            </w:r>
            <w:r w:rsidRPr="00696E03">
              <w:rPr>
                <w:sz w:val="24"/>
                <w:szCs w:val="24"/>
              </w:rPr>
              <w:t xml:space="preserve"> </w:t>
            </w:r>
            <w:r w:rsidRPr="00696E03">
              <w:rPr>
                <w:szCs w:val="24"/>
              </w:rPr>
              <w:t xml:space="preserve">του </w:t>
            </w:r>
            <w:r w:rsidRPr="00362EEF">
              <w:rPr>
                <w:noProof/>
                <w:szCs w:val="24"/>
              </w:rPr>
              <w:t>ΣΟΦΟΚΛΗ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ΠΑΠΑΙΩΑΝΝΟΥ</w:t>
            </w:r>
            <w:r w:rsidRPr="00696E03">
              <w:rPr>
                <w:sz w:val="24"/>
                <w:szCs w:val="24"/>
              </w:rPr>
              <w:t xml:space="preserve"> </w:t>
            </w:r>
            <w:r w:rsidRPr="00362EEF">
              <w:rPr>
                <w:noProof/>
                <w:sz w:val="24"/>
                <w:szCs w:val="24"/>
              </w:rPr>
              <w:t>ΕΛΕΥΘΕΡΙΑ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ΠΑΠΑΣΤΑΜΚΟΥ</w:t>
            </w:r>
            <w:r w:rsidRPr="00696E03">
              <w:rPr>
                <w:sz w:val="24"/>
                <w:szCs w:val="24"/>
              </w:rPr>
              <w:t xml:space="preserve"> </w:t>
            </w:r>
            <w:r w:rsidRPr="00362EEF">
              <w:rPr>
                <w:noProof/>
                <w:sz w:val="24"/>
                <w:szCs w:val="24"/>
              </w:rPr>
              <w:t>ΝΙΚΟΛΕΤΑ</w:t>
            </w:r>
            <w:r w:rsidRPr="00696E03">
              <w:rPr>
                <w:sz w:val="24"/>
                <w:szCs w:val="24"/>
              </w:rPr>
              <w:t xml:space="preserve"> </w:t>
            </w:r>
            <w:r w:rsidRPr="00696E03">
              <w:rPr>
                <w:szCs w:val="24"/>
              </w:rPr>
              <w:t xml:space="preserve">του </w:t>
            </w:r>
            <w:r w:rsidRPr="00362EEF">
              <w:rPr>
                <w:noProof/>
                <w:szCs w:val="24"/>
              </w:rPr>
              <w:t>ΣΠΥΡΙΔΩΝ</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ΣΑΒΒΙΔΗΣ</w:t>
            </w:r>
            <w:r w:rsidRPr="00696E03">
              <w:rPr>
                <w:sz w:val="24"/>
                <w:szCs w:val="24"/>
              </w:rPr>
              <w:t xml:space="preserve"> </w:t>
            </w:r>
            <w:r w:rsidRPr="00362EEF">
              <w:rPr>
                <w:noProof/>
                <w:sz w:val="24"/>
                <w:szCs w:val="24"/>
              </w:rPr>
              <w:t>ΜΙΧΑΗΛ</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ΣΑΧΙΝΙΔΗΣ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ΣΩΤΗΡΙΑΔΟΥ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ΤΣΙΛΙΚΑ</w:t>
            </w:r>
            <w:r w:rsidRPr="00696E03">
              <w:rPr>
                <w:sz w:val="24"/>
                <w:szCs w:val="24"/>
              </w:rPr>
              <w:t xml:space="preserve"> </w:t>
            </w:r>
            <w:r w:rsidRPr="00362EEF">
              <w:rPr>
                <w:noProof/>
                <w:sz w:val="24"/>
                <w:szCs w:val="24"/>
              </w:rPr>
              <w:t>ΣΥΡΜΟΥΛΑ</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385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ΛΕΥΚΑΡΩΝ</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ΛΕΥΚΑΡΑ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ΑΛΝΤΑΝΗΣ</w:t>
            </w:r>
            <w:r w:rsidRPr="00696E03">
              <w:rPr>
                <w:sz w:val="24"/>
                <w:szCs w:val="24"/>
              </w:rPr>
              <w:t xml:space="preserve">  </w:t>
            </w:r>
            <w:r w:rsidRPr="00362EEF">
              <w:rPr>
                <w:noProof/>
                <w:sz w:val="24"/>
                <w:szCs w:val="24"/>
              </w:rPr>
              <w:t>ΠΑΝΤΕΛΗΣ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ΒΑΜΒΑΚΙΔΗΣ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ΓΕΛΑΣΤΟΠΟΥΛΟΥ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ΚΕΤΑΝΗ</w:t>
            </w:r>
            <w:r w:rsidRPr="00696E03">
              <w:rPr>
                <w:sz w:val="24"/>
                <w:szCs w:val="24"/>
              </w:rPr>
              <w:t xml:space="preserve"> </w:t>
            </w:r>
            <w:r w:rsidRPr="00362EEF">
              <w:rPr>
                <w:noProof/>
                <w:sz w:val="24"/>
                <w:szCs w:val="24"/>
              </w:rPr>
              <w:t>ΜΑΡΙΑ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ΚΥΠΙΡΤΟΓΛΟΥ</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ΑΝΑΣΤΑΣΙΟΣ</w:t>
            </w:r>
            <w:r w:rsidRPr="00696E03">
              <w:rPr>
                <w:sz w:val="24"/>
                <w:szCs w:val="24"/>
              </w:rPr>
              <w:t xml:space="preserve"> </w:t>
            </w:r>
            <w:r w:rsidRPr="00696E03">
              <w:rPr>
                <w:szCs w:val="24"/>
              </w:rPr>
              <w:t xml:space="preserve">του </w:t>
            </w:r>
            <w:r w:rsidRPr="00362EEF">
              <w:rPr>
                <w:noProof/>
                <w:szCs w:val="24"/>
              </w:rPr>
              <w:t>ΘΕΟΦΙΛΟΥ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ΟΡΦΑΝΙΔΟΥ</w:t>
            </w:r>
            <w:r w:rsidRPr="00696E03">
              <w:rPr>
                <w:sz w:val="24"/>
                <w:szCs w:val="24"/>
              </w:rPr>
              <w:t xml:space="preserve"> </w:t>
            </w:r>
            <w:r w:rsidRPr="00362EEF">
              <w:rPr>
                <w:noProof/>
                <w:sz w:val="24"/>
                <w:szCs w:val="24"/>
              </w:rPr>
              <w:t>ΣΤΑΥΡΟΥΛΑ</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ΧΟΡΟΖΟΓΛΟΥ</w:t>
            </w:r>
            <w:r w:rsidRPr="00696E03">
              <w:rPr>
                <w:sz w:val="24"/>
                <w:szCs w:val="24"/>
              </w:rPr>
              <w:t xml:space="preserve"> </w:t>
            </w:r>
            <w:r w:rsidRPr="00362EEF">
              <w:rPr>
                <w:noProof/>
                <w:sz w:val="24"/>
                <w:szCs w:val="24"/>
              </w:rPr>
              <w:t>ΕΥΓΕΝΙΑ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7"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386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ΜΕΣΙΑΝΗΣ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ΜΕΣΙΑΝΗ</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ΑΒΡΑΜΙΔΗΣ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ΑΥΤΖΑΛΑΝΙΔΗΣ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ΠΑΥΛΟΥ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ΓΕΩΡΓΙΟΥ</w:t>
            </w:r>
            <w:r w:rsidRPr="00696E03">
              <w:rPr>
                <w:sz w:val="24"/>
                <w:szCs w:val="24"/>
              </w:rPr>
              <w:t xml:space="preserve"> </w:t>
            </w:r>
            <w:r w:rsidRPr="00362EEF">
              <w:rPr>
                <w:noProof/>
                <w:sz w:val="24"/>
                <w:szCs w:val="24"/>
              </w:rPr>
              <w:t>ΘΕΑΝΩ</w:t>
            </w:r>
            <w:r w:rsidRPr="00696E03">
              <w:rPr>
                <w:sz w:val="24"/>
                <w:szCs w:val="24"/>
              </w:rPr>
              <w:t xml:space="preserve"> </w:t>
            </w:r>
            <w:r w:rsidRPr="00696E03">
              <w:rPr>
                <w:szCs w:val="24"/>
              </w:rPr>
              <w:t xml:space="preserve">του </w:t>
            </w:r>
            <w:r w:rsidRPr="00362EEF">
              <w:rPr>
                <w:noProof/>
                <w:szCs w:val="24"/>
              </w:rPr>
              <w:t>ΑΒΡΑΑΜ</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ΔΑΣΚΑΛΑΚΗ</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ΚΑΓΙΟΓΛΟΥ</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ΠΑΡΑΣΚΕΥΑ</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ΚΑΡΑΟΓΛΟΥ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ΑΝΑΣΤΑΣΙΟΥ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ΚΑΤΡΥΠΙΔΟΥ</w:t>
            </w:r>
            <w:r w:rsidRPr="00696E03">
              <w:rPr>
                <w:sz w:val="24"/>
                <w:szCs w:val="24"/>
              </w:rPr>
              <w:t xml:space="preserve"> </w:t>
            </w:r>
            <w:r w:rsidRPr="00362EEF">
              <w:rPr>
                <w:noProof/>
                <w:sz w:val="24"/>
                <w:szCs w:val="24"/>
              </w:rPr>
              <w:t>ΠΑΡΘΕΝΑ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ΚΟΥΛΟΥΓΟΥΣΙΔΟΥ</w:t>
            </w:r>
            <w:r w:rsidRPr="00696E03">
              <w:rPr>
                <w:sz w:val="24"/>
                <w:szCs w:val="24"/>
              </w:rPr>
              <w:t xml:space="preserve"> </w:t>
            </w:r>
            <w:r w:rsidRPr="00362EEF">
              <w:rPr>
                <w:noProof/>
                <w:sz w:val="24"/>
                <w:szCs w:val="24"/>
              </w:rPr>
              <w:t>ΣΕΒΑΣΤΗ</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387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ΜΕΣΙΑΝΗΣ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ΜΕΣΙΑΝΗ</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ΛΑΖΟΥΔΗΣ</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ΔΗΜΤΡΙΟΥ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ΠΑΠΑΓΕΩΡΓΙΟΥ</w:t>
            </w:r>
            <w:r w:rsidRPr="00696E03">
              <w:rPr>
                <w:sz w:val="24"/>
                <w:szCs w:val="24"/>
              </w:rPr>
              <w:t xml:space="preserve"> </w:t>
            </w:r>
            <w:r w:rsidRPr="00362EEF">
              <w:rPr>
                <w:noProof/>
                <w:sz w:val="24"/>
                <w:szCs w:val="24"/>
              </w:rPr>
              <w:t>ΔΗΜΗΤΡΑ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ΣΟΥΦΕΡΛΗ</w:t>
            </w:r>
            <w:r w:rsidRPr="00696E03">
              <w:rPr>
                <w:sz w:val="24"/>
                <w:szCs w:val="24"/>
              </w:rPr>
              <w:t xml:space="preserve"> </w:t>
            </w:r>
            <w:r w:rsidRPr="00362EEF">
              <w:rPr>
                <w:noProof/>
                <w:sz w:val="24"/>
                <w:szCs w:val="24"/>
              </w:rPr>
              <w:t>ΕΛΠΙΔΑ</w:t>
            </w:r>
            <w:r w:rsidRPr="00696E03">
              <w:rPr>
                <w:sz w:val="24"/>
                <w:szCs w:val="24"/>
              </w:rPr>
              <w:t xml:space="preserve"> </w:t>
            </w:r>
            <w:r w:rsidRPr="00696E03">
              <w:rPr>
                <w:szCs w:val="24"/>
              </w:rPr>
              <w:t xml:space="preserve">του </w:t>
            </w:r>
            <w:r w:rsidRPr="00362EEF">
              <w:rPr>
                <w:noProof/>
                <w:szCs w:val="24"/>
              </w:rPr>
              <w:t>ΕΥΣΤΡΑΤΙΟΥ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ΣΤΕΦΑΝΙΔΗΣ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ΣΑΒΒΑ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ΦΑΝΤΙΔΗΣ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ΑΝΘΙΜΟΥ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ΦΟΥΝΤΟΓΛΟΥ</w:t>
            </w:r>
            <w:r w:rsidRPr="00696E03">
              <w:rPr>
                <w:sz w:val="24"/>
                <w:szCs w:val="24"/>
              </w:rPr>
              <w:t xml:space="preserve"> </w:t>
            </w:r>
            <w:r w:rsidRPr="00362EEF">
              <w:rPr>
                <w:noProof/>
                <w:sz w:val="24"/>
                <w:szCs w:val="24"/>
              </w:rPr>
              <w:t>ΕΛΙΣΑΒΕΤ</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ΧΗΝΙΤΙΔΟΥ</w:t>
            </w:r>
            <w:r w:rsidRPr="00696E03">
              <w:rPr>
                <w:sz w:val="24"/>
                <w:szCs w:val="24"/>
              </w:rPr>
              <w:t xml:space="preserve"> </w:t>
            </w:r>
            <w:r w:rsidRPr="00362EEF">
              <w:rPr>
                <w:noProof/>
                <w:sz w:val="24"/>
                <w:szCs w:val="24"/>
              </w:rPr>
              <w:t>ΑΝΘΟΥΛΑ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8"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388</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ΜΕΤΑΞΑ</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ΜΕΤΑΞΑ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ΜΠΑΣΙΑ</w:t>
            </w:r>
            <w:r w:rsidRPr="00696E03">
              <w:rPr>
                <w:sz w:val="24"/>
                <w:szCs w:val="24"/>
              </w:rPr>
              <w:t xml:space="preserve"> </w:t>
            </w:r>
            <w:r w:rsidRPr="00362EEF">
              <w:rPr>
                <w:noProof/>
                <w:sz w:val="24"/>
                <w:szCs w:val="24"/>
              </w:rPr>
              <w:t>ΔΗΜΗΤΡΑ   ΡΑΦΑΕΛΑ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ΜΑΡΓΑΡΙΤΗ</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ΛΑΙΟΣ</w:t>
            </w:r>
            <w:r w:rsidRPr="00696E03">
              <w:rPr>
                <w:sz w:val="24"/>
                <w:szCs w:val="24"/>
              </w:rPr>
              <w:t xml:space="preserve"> </w:t>
            </w:r>
            <w:r w:rsidRPr="00362EEF">
              <w:rPr>
                <w:noProof/>
                <w:sz w:val="24"/>
                <w:szCs w:val="24"/>
              </w:rPr>
              <w:t>ΕΥΘΥΜΙΟΣ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ΛΑΒΑΝΤΣΙΩΤΗΣ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ΛΑΖΑΡΙΔΗΣ</w:t>
            </w:r>
            <w:r w:rsidRPr="00696E03">
              <w:rPr>
                <w:sz w:val="24"/>
                <w:szCs w:val="24"/>
              </w:rPr>
              <w:t xml:space="preserve"> </w:t>
            </w:r>
            <w:r w:rsidRPr="00362EEF">
              <w:rPr>
                <w:noProof/>
                <w:sz w:val="24"/>
                <w:szCs w:val="24"/>
              </w:rPr>
              <w:t>ΠΑΝΤΕΛΗΣ</w:t>
            </w:r>
            <w:r w:rsidRPr="00696E03">
              <w:rPr>
                <w:sz w:val="24"/>
                <w:szCs w:val="24"/>
              </w:rPr>
              <w:t xml:space="preserve"> </w:t>
            </w:r>
            <w:r w:rsidRPr="00696E03">
              <w:rPr>
                <w:szCs w:val="24"/>
              </w:rPr>
              <w:t xml:space="preserve">του </w:t>
            </w:r>
            <w:r w:rsidRPr="00362EEF">
              <w:rPr>
                <w:noProof/>
                <w:szCs w:val="24"/>
              </w:rPr>
              <w:t>ΠΟΛΥΧΡΟΝΗ</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ΛΑΙΟΣ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ΣΠΥΡΙΔΩΝΟΣ</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ΛΑΙΟΣ</w:t>
            </w:r>
            <w:r w:rsidRPr="00696E03">
              <w:rPr>
                <w:sz w:val="24"/>
                <w:szCs w:val="24"/>
              </w:rPr>
              <w:t xml:space="preserve"> </w:t>
            </w:r>
            <w:r w:rsidRPr="00362EEF">
              <w:rPr>
                <w:noProof/>
                <w:sz w:val="24"/>
                <w:szCs w:val="24"/>
              </w:rPr>
              <w:t>ΕΛΕΥΘΕΡΙΟΣ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ΜΑΚΡΗ</w:t>
            </w:r>
            <w:r w:rsidRPr="00696E03">
              <w:rPr>
                <w:sz w:val="24"/>
                <w:szCs w:val="24"/>
              </w:rPr>
              <w:t xml:space="preserve"> </w:t>
            </w:r>
            <w:r w:rsidRPr="00362EEF">
              <w:rPr>
                <w:noProof/>
                <w:sz w:val="24"/>
                <w:szCs w:val="24"/>
              </w:rPr>
              <w:t>ΣΤΕΛΛΑ   ΠΑΤΡΙΤΣΙΑ</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389</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ΜΕΤΑΞΑ</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ΜΕΤΑΞΑ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ΧΑΤΖΗΔΡΙΖΟΥ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ΧΑΡΕΛΑΣ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ΧΑΡΕΛΑΣ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ΧΑΡΕΛΑ</w:t>
            </w:r>
            <w:r w:rsidRPr="00696E03">
              <w:rPr>
                <w:sz w:val="24"/>
                <w:szCs w:val="24"/>
              </w:rPr>
              <w:t xml:space="preserve"> </w:t>
            </w:r>
            <w:r w:rsidRPr="00362EEF">
              <w:rPr>
                <w:noProof/>
                <w:sz w:val="24"/>
                <w:szCs w:val="24"/>
              </w:rPr>
              <w:t>ΕΥΑΝΘΙΑ</w:t>
            </w:r>
            <w:r w:rsidRPr="00696E03">
              <w:rPr>
                <w:sz w:val="24"/>
                <w:szCs w:val="24"/>
              </w:rPr>
              <w:t xml:space="preserve"> </w:t>
            </w:r>
            <w:r w:rsidRPr="00696E03">
              <w:rPr>
                <w:szCs w:val="24"/>
              </w:rPr>
              <w:t xml:space="preserve">του </w:t>
            </w:r>
            <w:r w:rsidRPr="00362EEF">
              <w:rPr>
                <w:noProof/>
                <w:szCs w:val="24"/>
              </w:rPr>
              <w:t>ΝΕΚΤΑΡΙΟΥ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ΧΑΡΕΛΑΣ</w:t>
            </w:r>
            <w:r w:rsidRPr="00696E03">
              <w:rPr>
                <w:sz w:val="24"/>
                <w:szCs w:val="24"/>
              </w:rPr>
              <w:t xml:space="preserve">  </w:t>
            </w:r>
            <w:r w:rsidRPr="00362EEF">
              <w:rPr>
                <w:noProof/>
                <w:sz w:val="24"/>
                <w:szCs w:val="24"/>
              </w:rPr>
              <w:t>ΘΩΜΑΣ</w:t>
            </w:r>
            <w:r w:rsidRPr="00696E03">
              <w:rPr>
                <w:sz w:val="24"/>
                <w:szCs w:val="24"/>
              </w:rPr>
              <w:t xml:space="preserve"> </w:t>
            </w:r>
            <w:r w:rsidRPr="00696E03">
              <w:rPr>
                <w:szCs w:val="24"/>
              </w:rPr>
              <w:t xml:space="preserve">του </w:t>
            </w:r>
            <w:r w:rsidRPr="00362EEF">
              <w:rPr>
                <w:noProof/>
                <w:szCs w:val="24"/>
              </w:rPr>
              <w:t>ΣΠΥΡΙΔΩΝΟΣ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ΧΑΡΕΛΑ</w:t>
            </w:r>
            <w:r w:rsidRPr="00696E03">
              <w:rPr>
                <w:sz w:val="24"/>
                <w:szCs w:val="24"/>
              </w:rPr>
              <w:t xml:space="preserve"> </w:t>
            </w:r>
            <w:r w:rsidRPr="00362EEF">
              <w:rPr>
                <w:noProof/>
                <w:sz w:val="24"/>
                <w:szCs w:val="24"/>
              </w:rPr>
              <w:t>ΕΛΙΣΣΑΒΕΤ</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ΧΑΡΕΛΑ</w:t>
            </w:r>
            <w:r w:rsidRPr="00696E03">
              <w:rPr>
                <w:sz w:val="24"/>
                <w:szCs w:val="24"/>
              </w:rPr>
              <w:t xml:space="preserve"> </w:t>
            </w:r>
            <w:r w:rsidRPr="00362EEF">
              <w:rPr>
                <w:noProof/>
                <w:sz w:val="24"/>
                <w:szCs w:val="24"/>
              </w:rPr>
              <w:t>ΑΛΚΥΩΝΗ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ΣΟΥΛΙΟΣ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19"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390</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ΝΕΡΑΙΔΑΣ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ΝΕΡΑΙΔΑ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ΧΑΤΖΗΙΩΑΝΝΙΔΟΥ</w:t>
            </w:r>
            <w:r w:rsidRPr="00696E03">
              <w:rPr>
                <w:sz w:val="24"/>
                <w:szCs w:val="24"/>
              </w:rPr>
              <w:t xml:space="preserve"> </w:t>
            </w:r>
            <w:r w:rsidRPr="00362EEF">
              <w:rPr>
                <w:noProof/>
                <w:sz w:val="24"/>
                <w:szCs w:val="24"/>
              </w:rPr>
              <w:t>ΒΑΙΑ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ΧΑΤΖΗΙΩΑΝΝΙΔΗΣ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ΤΣΙΡΟΓΛΟΥ</w:t>
            </w:r>
            <w:r w:rsidRPr="00696E03">
              <w:rPr>
                <w:sz w:val="24"/>
                <w:szCs w:val="24"/>
              </w:rPr>
              <w:t xml:space="preserve"> </w:t>
            </w:r>
            <w:r w:rsidRPr="00362EEF">
              <w:rPr>
                <w:noProof/>
                <w:sz w:val="24"/>
                <w:szCs w:val="24"/>
              </w:rPr>
              <w:t>ΣΤΑΥΡΟΣ</w:t>
            </w:r>
            <w:r w:rsidRPr="00696E03">
              <w:rPr>
                <w:sz w:val="24"/>
                <w:szCs w:val="24"/>
              </w:rPr>
              <w:t xml:space="preserve"> </w:t>
            </w:r>
            <w:r w:rsidRPr="00696E03">
              <w:rPr>
                <w:szCs w:val="24"/>
              </w:rPr>
              <w:t xml:space="preserve">του </w:t>
            </w:r>
            <w:r w:rsidRPr="00362EEF">
              <w:rPr>
                <w:noProof/>
                <w:szCs w:val="24"/>
              </w:rPr>
              <w:t>ΘΕΟΔΩΡΟΥ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ΣΤΑΥΡΙΑΝΙΔΟΥ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ΕΥΣΤΑΘΙΟΥ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ΣΑΧΠΑΖΑΡΙΔΗΣ</w:t>
            </w:r>
            <w:r w:rsidRPr="00696E03">
              <w:rPr>
                <w:sz w:val="24"/>
                <w:szCs w:val="24"/>
              </w:rPr>
              <w:t xml:space="preserve"> </w:t>
            </w:r>
            <w:r w:rsidRPr="00362EEF">
              <w:rPr>
                <w:noProof/>
                <w:sz w:val="24"/>
                <w:szCs w:val="24"/>
              </w:rPr>
              <w:t>ΚΕΒΙΝ</w:t>
            </w:r>
            <w:r w:rsidRPr="00696E03">
              <w:rPr>
                <w:sz w:val="24"/>
                <w:szCs w:val="24"/>
              </w:rPr>
              <w:t xml:space="preserve"> </w:t>
            </w:r>
            <w:r w:rsidRPr="00696E03">
              <w:rPr>
                <w:szCs w:val="24"/>
              </w:rPr>
              <w:t xml:space="preserve">του </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ΠΑΡΑΣΚΕΥΟΠΟΥΛΟΣ</w:t>
            </w:r>
            <w:r w:rsidRPr="00696E03">
              <w:rPr>
                <w:sz w:val="24"/>
                <w:szCs w:val="24"/>
              </w:rPr>
              <w:t xml:space="preserve">  </w:t>
            </w:r>
            <w:r w:rsidRPr="00362EEF">
              <w:rPr>
                <w:noProof/>
                <w:sz w:val="24"/>
                <w:szCs w:val="24"/>
              </w:rPr>
              <w:t>ΧΡΗΣΤΟΣ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ΣΑΧΙΝΙΔΗΣ</w:t>
            </w:r>
            <w:r w:rsidRPr="00696E03">
              <w:rPr>
                <w:sz w:val="24"/>
                <w:szCs w:val="24"/>
              </w:rPr>
              <w:t xml:space="preserve"> </w:t>
            </w:r>
            <w:r w:rsidRPr="00362EEF">
              <w:rPr>
                <w:noProof/>
                <w:sz w:val="24"/>
                <w:szCs w:val="24"/>
              </w:rPr>
              <w:t>ΑΠΟΣΤΟΛΟΣ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ΙΩΑΝΝΙΔΟΥ</w:t>
            </w:r>
            <w:r w:rsidRPr="00696E03">
              <w:rPr>
                <w:sz w:val="24"/>
                <w:szCs w:val="24"/>
              </w:rPr>
              <w:t xml:space="preserve"> </w:t>
            </w:r>
            <w:r w:rsidRPr="00362EEF">
              <w:rPr>
                <w:noProof/>
                <w:sz w:val="24"/>
                <w:szCs w:val="24"/>
              </w:rPr>
              <w:t>ΑΙΚΑΤΕΡΙΝΗ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391</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ΠΛΑΤΑΝΟΡΡΕΥΜΑΤΟΣ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ΠΛΑΤΑΝΟΡΡΕΥΜΑ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ΑΛΕΞΟΠΟΥΛΟΣ</w:t>
            </w:r>
            <w:r w:rsidRPr="00696E03">
              <w:rPr>
                <w:sz w:val="24"/>
                <w:szCs w:val="24"/>
              </w:rPr>
              <w:t xml:space="preserve">  </w:t>
            </w:r>
            <w:r w:rsidRPr="00362EEF">
              <w:rPr>
                <w:noProof/>
                <w:sz w:val="24"/>
                <w:szCs w:val="24"/>
              </w:rPr>
              <w:t>ΣΤΕΦΑΝΟΣ</w:t>
            </w:r>
            <w:r w:rsidRPr="00696E03">
              <w:rPr>
                <w:sz w:val="24"/>
                <w:szCs w:val="24"/>
              </w:rPr>
              <w:t xml:space="preserve"> </w:t>
            </w:r>
            <w:r w:rsidRPr="00696E03">
              <w:rPr>
                <w:szCs w:val="24"/>
              </w:rPr>
              <w:t xml:space="preserve">του </w:t>
            </w:r>
            <w:r w:rsidRPr="00362EEF">
              <w:rPr>
                <w:noProof/>
                <w:szCs w:val="24"/>
              </w:rPr>
              <w:t>ΑΝΔΡΕΑ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ΒΑΪΤΣΟΠΟΥΛΟΣ</w:t>
            </w:r>
            <w:r w:rsidRPr="00696E03">
              <w:rPr>
                <w:sz w:val="24"/>
                <w:szCs w:val="24"/>
              </w:rPr>
              <w:t xml:space="preserve"> </w:t>
            </w:r>
            <w:r w:rsidRPr="00362EEF">
              <w:rPr>
                <w:noProof/>
                <w:sz w:val="24"/>
                <w:szCs w:val="24"/>
              </w:rPr>
              <w:t>ΒΑΪΟΣ</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ΒΑΡΣΑΜΗ</w:t>
            </w:r>
            <w:r w:rsidRPr="00696E03">
              <w:rPr>
                <w:sz w:val="24"/>
                <w:szCs w:val="24"/>
              </w:rPr>
              <w:t xml:space="preserve"> </w:t>
            </w:r>
            <w:r w:rsidRPr="00362EEF">
              <w:rPr>
                <w:noProof/>
                <w:sz w:val="24"/>
                <w:szCs w:val="24"/>
              </w:rPr>
              <w:t>ΦΩΤΕΙΝΗ</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ΒΛΑΧΟΥ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ΣΤΕΡΓΙΟΥ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ΔΑΛΑΜΗΤΡΟΣ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ΔΕΛΝΙΩΤΗΣ</w:t>
            </w:r>
            <w:r w:rsidRPr="00696E03">
              <w:rPr>
                <w:sz w:val="24"/>
                <w:szCs w:val="24"/>
              </w:rPr>
              <w:t xml:space="preserve"> </w:t>
            </w:r>
            <w:r w:rsidRPr="00362EEF">
              <w:rPr>
                <w:noProof/>
                <w:sz w:val="24"/>
                <w:szCs w:val="24"/>
              </w:rPr>
              <w:t>ΝΙΚΟΛΑΟΣ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ΚΑΛΝΤΑΔΙΩΤΗ</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ΑΧΙΛΛΕΑ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ΚΑΦΤΗΡΑΝΗ</w:t>
            </w:r>
            <w:r w:rsidRPr="00696E03">
              <w:rPr>
                <w:sz w:val="24"/>
                <w:szCs w:val="24"/>
              </w:rPr>
              <w:t xml:space="preserve"> </w:t>
            </w:r>
            <w:r w:rsidRPr="00362EEF">
              <w:rPr>
                <w:noProof/>
                <w:sz w:val="24"/>
                <w:szCs w:val="24"/>
              </w:rPr>
              <w:t>ΚΩΝΣΤΑΝΤΙΝΑ</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20"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392</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ΠΛΑΤΑΝΟΡΡΕΥΜΑΤΟΣ</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ΠΛΑΤΑΝΟΡΡΕΥΜΑ</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ΛΑΜΠΡΟΠΟΥΛΟΣ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ΜΑΚΡΥΓΙΑΝΝΗΣ</w:t>
            </w:r>
            <w:r w:rsidRPr="00696E03">
              <w:rPr>
                <w:sz w:val="24"/>
                <w:szCs w:val="24"/>
              </w:rPr>
              <w:t xml:space="preserve">  </w:t>
            </w:r>
            <w:r w:rsidRPr="00362EEF">
              <w:rPr>
                <w:noProof/>
                <w:sz w:val="24"/>
                <w:szCs w:val="24"/>
              </w:rPr>
              <w:t>ΙΩΑΝΝΗΣ</w:t>
            </w:r>
            <w:r w:rsidRPr="00696E03">
              <w:rPr>
                <w:sz w:val="24"/>
                <w:szCs w:val="24"/>
              </w:rPr>
              <w:t xml:space="preserve"> </w:t>
            </w:r>
            <w:r w:rsidRPr="00696E03">
              <w:rPr>
                <w:szCs w:val="24"/>
              </w:rPr>
              <w:t xml:space="preserve">του </w:t>
            </w:r>
            <w:r w:rsidRPr="00362EEF">
              <w:rPr>
                <w:noProof/>
                <w:szCs w:val="24"/>
              </w:rPr>
              <w:t>ΑΝΕΣΤΗ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ΜΗΤΡΑΚΑ</w:t>
            </w:r>
            <w:r w:rsidRPr="00696E03">
              <w:rPr>
                <w:sz w:val="24"/>
                <w:szCs w:val="24"/>
              </w:rPr>
              <w:t xml:space="preserve"> </w:t>
            </w:r>
            <w:r w:rsidRPr="00362EEF">
              <w:rPr>
                <w:noProof/>
                <w:sz w:val="24"/>
                <w:szCs w:val="24"/>
              </w:rPr>
              <w:t>ΒΑΣΙΛΙΚΗ</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ΝΕΣΤΟΡΑ</w:t>
            </w:r>
            <w:r w:rsidRPr="00696E03">
              <w:rPr>
                <w:sz w:val="24"/>
                <w:szCs w:val="24"/>
              </w:rPr>
              <w:t xml:space="preserve"> </w:t>
            </w:r>
            <w:r w:rsidRPr="00362EEF">
              <w:rPr>
                <w:noProof/>
                <w:sz w:val="24"/>
                <w:szCs w:val="24"/>
              </w:rPr>
              <w:t>ΦΑΝΟΥΛΑ</w:t>
            </w:r>
            <w:r w:rsidRPr="00696E03">
              <w:rPr>
                <w:sz w:val="24"/>
                <w:szCs w:val="24"/>
              </w:rPr>
              <w:t xml:space="preserve"> </w:t>
            </w:r>
            <w:r w:rsidRPr="00696E03">
              <w:rPr>
                <w:szCs w:val="24"/>
              </w:rPr>
              <w:t xml:space="preserve">του </w:t>
            </w:r>
            <w:r w:rsidRPr="00362EEF">
              <w:rPr>
                <w:noProof/>
                <w:szCs w:val="24"/>
              </w:rPr>
              <w:t>ΣΤΕΦΑΝΟΥ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ΝΗΤΣΙΟΣ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ΠΑΠΑΓΕΩΡΓΙΟΥ</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ΠΑΠΑΔΟΠΟΥΛΟΥ-ΒΑΪΤΣΟΠΟΥΛΟΥ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ΕΛΕΥΘΕΡΙΟΥ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ΠΡΑΣΣΟΥ</w:t>
            </w:r>
            <w:r w:rsidRPr="00696E03">
              <w:rPr>
                <w:sz w:val="24"/>
                <w:szCs w:val="24"/>
              </w:rPr>
              <w:t xml:space="preserve"> </w:t>
            </w:r>
            <w:r w:rsidRPr="00362EEF">
              <w:rPr>
                <w:noProof/>
                <w:sz w:val="24"/>
                <w:szCs w:val="24"/>
              </w:rPr>
              <w:t>ΔΕΣΠΟΙΝΑ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393</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ΠΛΑΤΑΝΟΡΡΕΥΜΑΤΟΣ</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ΠΛΑΤΑΝΟΡΡΕΥΜΑ</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ΤΖΙΑΜΠΑΣΗΣ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ΤΖΙΟΥΤΖΙΑΣ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ΤΖΙΦΟΠΟΥΛΟΥ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ΓΕΩΡΓΙΟΥ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ΤΖΟΥΝΟΠΟΥΛΟΥ</w:t>
            </w:r>
            <w:r w:rsidRPr="00696E03">
              <w:rPr>
                <w:sz w:val="24"/>
                <w:szCs w:val="24"/>
              </w:rPr>
              <w:t xml:space="preserve"> </w:t>
            </w:r>
            <w:r w:rsidRPr="00362EEF">
              <w:rPr>
                <w:noProof/>
                <w:sz w:val="24"/>
                <w:szCs w:val="24"/>
              </w:rPr>
              <w:t>ΕΥΘΥΜΙΑ</w:t>
            </w:r>
            <w:r w:rsidRPr="00696E03">
              <w:rPr>
                <w:sz w:val="24"/>
                <w:szCs w:val="24"/>
              </w:rPr>
              <w:t xml:space="preserve"> </w:t>
            </w:r>
            <w:r w:rsidRPr="00696E03">
              <w:rPr>
                <w:szCs w:val="24"/>
              </w:rPr>
              <w:t xml:space="preserve">του </w:t>
            </w:r>
            <w:r w:rsidRPr="00362EEF">
              <w:rPr>
                <w:noProof/>
                <w:szCs w:val="24"/>
              </w:rPr>
              <w:t>ΠΟΛΥΝΙΚΗ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ΤΣΙΑΠΛΑΣ</w:t>
            </w:r>
            <w:r w:rsidRPr="00696E03">
              <w:rPr>
                <w:sz w:val="24"/>
                <w:szCs w:val="24"/>
              </w:rPr>
              <w:t xml:space="preserve">  </w:t>
            </w:r>
            <w:r w:rsidRPr="00362EEF">
              <w:rPr>
                <w:noProof/>
                <w:sz w:val="24"/>
                <w:szCs w:val="24"/>
              </w:rPr>
              <w:t>ΚΩΝΣΤΑΝΤΙΝΟΣ</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ΤΣΙΜΟΠΟΥΛΟΣ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ΑΔΑΜ</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ΤΣΙΜΟΠΟΥΛΟΥ</w:t>
            </w:r>
            <w:r w:rsidRPr="00696E03">
              <w:rPr>
                <w:sz w:val="24"/>
                <w:szCs w:val="24"/>
              </w:rPr>
              <w:t xml:space="preserve"> </w:t>
            </w:r>
            <w:r w:rsidRPr="00362EEF">
              <w:rPr>
                <w:noProof/>
                <w:sz w:val="24"/>
                <w:szCs w:val="24"/>
              </w:rPr>
              <w:t>ΠΑΡΑΣΚΕΥΗ</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ΤΣΙΟΛΑΚΗ</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21"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394</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ΠΟΛΥΡΡΑΧΟΥ</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ΠΟΛΥΡΡΑΧΟΣ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ΒΑΚΟΥΦΤΣΗΣ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ΓΙΩΤΑΣ</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ΔΕΛΙΝΙΩΤΗ</w:t>
            </w:r>
            <w:r w:rsidRPr="00696E03">
              <w:rPr>
                <w:sz w:val="24"/>
                <w:szCs w:val="24"/>
              </w:rPr>
              <w:t xml:space="preserve"> </w:t>
            </w:r>
            <w:r w:rsidRPr="00362EEF">
              <w:rPr>
                <w:noProof/>
                <w:sz w:val="24"/>
                <w:szCs w:val="24"/>
              </w:rPr>
              <w:t>ΧΡΥΣΟΥΛΑ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ΜΑΥΡΙΔΟΠΟΥΛΟΥ</w:t>
            </w:r>
            <w:r w:rsidRPr="00696E03">
              <w:rPr>
                <w:sz w:val="24"/>
                <w:szCs w:val="24"/>
              </w:rPr>
              <w:t xml:space="preserve"> </w:t>
            </w:r>
            <w:r w:rsidRPr="00362EEF">
              <w:rPr>
                <w:noProof/>
                <w:sz w:val="24"/>
                <w:szCs w:val="24"/>
              </w:rPr>
              <w:t>ΙΩΑΝΝΑ</w:t>
            </w:r>
            <w:r w:rsidRPr="00696E03">
              <w:rPr>
                <w:sz w:val="24"/>
                <w:szCs w:val="24"/>
              </w:rPr>
              <w:t xml:space="preserve"> </w:t>
            </w:r>
            <w:r w:rsidRPr="00696E03">
              <w:rPr>
                <w:szCs w:val="24"/>
              </w:rPr>
              <w:t xml:space="preserve">του </w:t>
            </w:r>
            <w:r w:rsidRPr="00362EEF">
              <w:rPr>
                <w:noProof/>
                <w:szCs w:val="24"/>
              </w:rPr>
              <w:t>ΚΥΡΙΑΚΟΥ</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ΝΕΣΤΟΡΟΠΟΥΛΟΣ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ΝΙΚΟΥ</w:t>
            </w:r>
            <w:r w:rsidRPr="00696E03">
              <w:rPr>
                <w:sz w:val="24"/>
                <w:szCs w:val="24"/>
              </w:rPr>
              <w:t xml:space="preserve">  </w:t>
            </w:r>
            <w:r w:rsidRPr="00362EEF">
              <w:rPr>
                <w:noProof/>
                <w:sz w:val="24"/>
                <w:szCs w:val="24"/>
              </w:rPr>
              <w:t>ΠΑΝΑΓΙΩΤΗΣ</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ΠΑΠΑΔΗΜΟΠΟΥΛΟΥ</w:t>
            </w:r>
            <w:r w:rsidRPr="00696E03">
              <w:rPr>
                <w:sz w:val="24"/>
                <w:szCs w:val="24"/>
              </w:rPr>
              <w:t xml:space="preserve"> </w:t>
            </w:r>
            <w:r w:rsidRPr="00362EEF">
              <w:rPr>
                <w:noProof/>
                <w:sz w:val="24"/>
                <w:szCs w:val="24"/>
              </w:rPr>
              <w:t>ΚΑΛΛΙΟΠΗ</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ΣΑΒΒΙΔΟΥ</w:t>
            </w:r>
            <w:r w:rsidRPr="00696E03">
              <w:rPr>
                <w:sz w:val="24"/>
                <w:szCs w:val="24"/>
              </w:rPr>
              <w:t xml:space="preserve"> </w:t>
            </w:r>
            <w:r w:rsidRPr="00362EEF">
              <w:rPr>
                <w:noProof/>
                <w:sz w:val="24"/>
                <w:szCs w:val="24"/>
              </w:rPr>
              <w:t>ΕΛΕΝΗ</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395</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ΠΡΟΣΗΛΙΟΥ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ΠΡΟΣΗΛΙΟ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ΓΚΑΜΠΟΥΡΑΣ</w:t>
            </w:r>
            <w:r w:rsidRPr="00696E03">
              <w:rPr>
                <w:sz w:val="24"/>
                <w:szCs w:val="24"/>
              </w:rPr>
              <w:t xml:space="preserve">  </w:t>
            </w:r>
            <w:r w:rsidRPr="00362EEF">
              <w:rPr>
                <w:noProof/>
                <w:sz w:val="24"/>
                <w:szCs w:val="24"/>
              </w:rPr>
              <w:t>ΕΥΑΓΓΕΛΟΣ</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ΚΑΛΙΑΜΠΑΚΑΣ</w:t>
            </w:r>
            <w:r w:rsidRPr="00696E03">
              <w:rPr>
                <w:sz w:val="24"/>
                <w:szCs w:val="24"/>
              </w:rPr>
              <w:t xml:space="preserve"> </w:t>
            </w:r>
            <w:r w:rsidRPr="00362EEF">
              <w:rPr>
                <w:noProof/>
                <w:sz w:val="24"/>
                <w:szCs w:val="24"/>
              </w:rPr>
              <w:t>ΑΘΑΝΑΣΙΟΣ</w:t>
            </w:r>
            <w:r w:rsidRPr="00696E03">
              <w:rPr>
                <w:sz w:val="24"/>
                <w:szCs w:val="24"/>
              </w:rPr>
              <w:t xml:space="preserve"> </w:t>
            </w:r>
            <w:r w:rsidRPr="00696E03">
              <w:rPr>
                <w:szCs w:val="24"/>
              </w:rPr>
              <w:t xml:space="preserve">του </w:t>
            </w:r>
            <w:r w:rsidRPr="00362EEF">
              <w:rPr>
                <w:noProof/>
                <w:szCs w:val="24"/>
              </w:rPr>
              <w:t>ΠΑΝΑΓΙΩΤΗ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ΚΑΨΑΛΗ</w:t>
            </w:r>
            <w:r w:rsidRPr="00696E03">
              <w:rPr>
                <w:sz w:val="24"/>
                <w:szCs w:val="24"/>
              </w:rPr>
              <w:t xml:space="preserve"> </w:t>
            </w:r>
            <w:r w:rsidRPr="00362EEF">
              <w:rPr>
                <w:noProof/>
                <w:sz w:val="24"/>
                <w:szCs w:val="24"/>
              </w:rPr>
              <w:t>ΧΑΡΟΥΛΑ</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ΚΟΚΚΙΝΟΥ</w:t>
            </w:r>
            <w:r w:rsidRPr="00696E03">
              <w:rPr>
                <w:sz w:val="24"/>
                <w:szCs w:val="24"/>
              </w:rPr>
              <w:t xml:space="preserve"> </w:t>
            </w:r>
            <w:r w:rsidRPr="00362EEF">
              <w:rPr>
                <w:noProof/>
                <w:sz w:val="24"/>
                <w:szCs w:val="24"/>
              </w:rPr>
              <w:t>ΠΟΛΥΞΕΝΗ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ΚΩΤΟΛΑΣ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ΠΑΠΑΔΟΠΟΥΛΟΣ</w:t>
            </w:r>
            <w:r w:rsidRPr="00696E03">
              <w:rPr>
                <w:sz w:val="24"/>
                <w:szCs w:val="24"/>
              </w:rPr>
              <w:t xml:space="preserve"> </w:t>
            </w:r>
            <w:r w:rsidRPr="00362EEF">
              <w:rPr>
                <w:noProof/>
                <w:sz w:val="24"/>
                <w:szCs w:val="24"/>
              </w:rPr>
              <w:t>ΔΗΜΗΤΡΙΟΣ</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ΠΑΝΑΓΙΩΤΑ</w:t>
            </w:r>
            <w:r w:rsidRPr="00696E03">
              <w:rPr>
                <w:sz w:val="24"/>
                <w:szCs w:val="24"/>
              </w:rPr>
              <w:t xml:space="preserve"> </w:t>
            </w:r>
            <w:r w:rsidRPr="00696E03">
              <w:rPr>
                <w:szCs w:val="24"/>
              </w:rPr>
              <w:t xml:space="preserve">του </w:t>
            </w:r>
            <w:r w:rsidRPr="00362EEF">
              <w:rPr>
                <w:noProof/>
                <w:szCs w:val="24"/>
              </w:rPr>
              <w:t>ΟΔΥΣΣΕΑ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ΤΖΩΡΤΖΟΥ</w:t>
            </w:r>
            <w:r w:rsidRPr="00696E03">
              <w:rPr>
                <w:sz w:val="24"/>
                <w:szCs w:val="24"/>
              </w:rPr>
              <w:t xml:space="preserve"> </w:t>
            </w:r>
            <w:r w:rsidRPr="00362EEF">
              <w:rPr>
                <w:noProof/>
                <w:sz w:val="24"/>
                <w:szCs w:val="24"/>
              </w:rPr>
              <w:t>ΕΙΡΗΝΗ</w:t>
            </w:r>
            <w:r w:rsidRPr="00696E03">
              <w:rPr>
                <w:sz w:val="24"/>
                <w:szCs w:val="24"/>
              </w:rPr>
              <w:t xml:space="preserve"> </w:t>
            </w:r>
            <w:r w:rsidRPr="00696E03">
              <w:rPr>
                <w:szCs w:val="24"/>
              </w:rPr>
              <w:t xml:space="preserve">του </w:t>
            </w:r>
            <w:r w:rsidRPr="00362EEF">
              <w:rPr>
                <w:noProof/>
                <w:szCs w:val="24"/>
              </w:rPr>
              <w:t>ΑΘΑΝΑΣΙΟΥ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22" style="width:0;height:1.5pt" o:hralign="center" o:hrstd="t" o:hr="t" fillcolor="#a0a0a0" stroked="f"/>
        </w:pict>
      </w:r>
    </w:p>
    <w:p w:rsidR="00E70DC4" w:rsidRDefault="00E70DC4" w:rsidP="00B64220">
      <w:pPr>
        <w:ind w:left="-709"/>
      </w:pPr>
    </w:p>
    <w:p w:rsidR="00E70DC4" w:rsidRPr="00BB1CC1" w:rsidRDefault="00E70DC4" w:rsidP="006B2080">
      <w:pPr>
        <w:tabs>
          <w:tab w:val="left" w:pos="993"/>
        </w:tabs>
        <w:spacing w:after="0"/>
        <w:rPr>
          <w:b/>
          <w:sz w:val="28"/>
          <w:szCs w:val="28"/>
          <w:u w:val="single"/>
        </w:rPr>
      </w:pPr>
      <w:r w:rsidRPr="00362EEF">
        <w:rPr>
          <w:b/>
          <w:noProof/>
          <w:sz w:val="32"/>
          <w:szCs w:val="28"/>
          <w:u w:val="single"/>
        </w:rPr>
        <w:t>396</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6B208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6B208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6B208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ΡΟΔΙΤΗ</w:t>
      </w:r>
    </w:p>
    <w:p w:rsidR="00E70DC4" w:rsidRPr="00420BFA" w:rsidRDefault="00E70DC4" w:rsidP="006B208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ΡΟΔΙΤΗΣ</w:t>
      </w:r>
      <w:r w:rsidRPr="00420BFA">
        <w:rPr>
          <w:rFonts w:cs="Arial"/>
          <w:sz w:val="28"/>
          <w:szCs w:val="28"/>
        </w:rPr>
        <w:t xml:space="preserve"> </w:t>
      </w:r>
      <w:r>
        <w:rPr>
          <w:rFonts w:cs="Arial"/>
          <w:sz w:val="28"/>
          <w:szCs w:val="28"/>
        </w:rPr>
        <w:tab/>
      </w:r>
    </w:p>
    <w:p w:rsidR="00E70DC4" w:rsidRDefault="00E70DC4" w:rsidP="006B2080">
      <w:pPr>
        <w:rPr>
          <w:b/>
          <w:sz w:val="28"/>
        </w:rPr>
      </w:pPr>
    </w:p>
    <w:p w:rsidR="00E70DC4" w:rsidRPr="00F62F8B" w:rsidRDefault="00E70DC4" w:rsidP="00B64220">
      <w:pPr>
        <w:spacing w:after="0"/>
        <w:rPr>
          <w:b/>
          <w:sz w:val="28"/>
        </w:rPr>
      </w:pPr>
      <w:r w:rsidRPr="00F62F8B">
        <w:rPr>
          <w:b/>
          <w:sz w:val="28"/>
        </w:rPr>
        <w:t>ΤΑΚΤΙΚΑ: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A130BD">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ΑΣΛΑΝΙΔΗΣ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ΣΤΑΥΡΟΥ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ΖΟΡΜΠΑΣ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ΣΤΥΛΙΑΝΟΥ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ΚΑΡΥΠΙΔΟΥ</w:t>
            </w:r>
            <w:r w:rsidRPr="00696E03">
              <w:rPr>
                <w:sz w:val="24"/>
                <w:szCs w:val="24"/>
              </w:rPr>
              <w:t xml:space="preserve"> </w:t>
            </w:r>
            <w:r w:rsidRPr="00362EEF">
              <w:rPr>
                <w:noProof/>
                <w:sz w:val="24"/>
                <w:szCs w:val="24"/>
              </w:rPr>
              <w:t>ΑΝΑΣΤΑΣΙΑ</w:t>
            </w:r>
            <w:r w:rsidRPr="00696E03">
              <w:rPr>
                <w:sz w:val="24"/>
                <w:szCs w:val="24"/>
              </w:rPr>
              <w:t xml:space="preserve"> </w:t>
            </w:r>
            <w:r w:rsidRPr="00696E03">
              <w:rPr>
                <w:szCs w:val="24"/>
              </w:rPr>
              <w:t xml:space="preserve">του </w:t>
            </w:r>
            <w:r w:rsidRPr="00362EEF">
              <w:rPr>
                <w:noProof/>
                <w:szCs w:val="24"/>
              </w:rPr>
              <w:t>ΝΙΚΟΛΑΟΥ</w:t>
            </w:r>
          </w:p>
        </w:tc>
        <w:tc>
          <w:tcPr>
            <w:tcW w:w="2693" w:type="dxa"/>
            <w:vAlign w:val="center"/>
          </w:tcPr>
          <w:p w:rsidR="00E70DC4" w:rsidRPr="00696E03" w:rsidRDefault="00E70DC4" w:rsidP="00B64220">
            <w:pPr>
              <w:rPr>
                <w:sz w:val="24"/>
                <w:szCs w:val="24"/>
              </w:rPr>
            </w:pPr>
          </w:p>
        </w:tc>
      </w:tr>
      <w:tr w:rsidR="00E70DC4" w:rsidRPr="00696E03" w:rsidTr="00F32353">
        <w:tc>
          <w:tcPr>
            <w:tcW w:w="708" w:type="dxa"/>
            <w:vAlign w:val="center"/>
          </w:tcPr>
          <w:p w:rsidR="00E70DC4" w:rsidRPr="00696E03" w:rsidRDefault="00E70DC4" w:rsidP="00B64220">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ΚΕΧΑΓΙΑ</w:t>
            </w:r>
            <w:r w:rsidRPr="00696E03">
              <w:rPr>
                <w:sz w:val="24"/>
                <w:szCs w:val="24"/>
              </w:rPr>
              <w:t xml:space="preserve"> </w:t>
            </w:r>
            <w:r w:rsidRPr="00362EEF">
              <w:rPr>
                <w:noProof/>
                <w:sz w:val="24"/>
                <w:szCs w:val="24"/>
              </w:rPr>
              <w:t>ΑΘΑΝΑΣΙΑ</w:t>
            </w:r>
            <w:r w:rsidRPr="00696E03">
              <w:rPr>
                <w:sz w:val="24"/>
                <w:szCs w:val="24"/>
              </w:rPr>
              <w:t xml:space="preserve"> </w:t>
            </w:r>
            <w:r w:rsidRPr="00696E03">
              <w:rPr>
                <w:szCs w:val="24"/>
              </w:rPr>
              <w:t xml:space="preserve">του </w:t>
            </w:r>
            <w:r w:rsidRPr="00362EEF">
              <w:rPr>
                <w:noProof/>
                <w:szCs w:val="24"/>
              </w:rPr>
              <w:t>ΛΕΩΝΙΔΑ</w:t>
            </w:r>
          </w:p>
        </w:tc>
        <w:tc>
          <w:tcPr>
            <w:tcW w:w="2693" w:type="dxa"/>
            <w:vAlign w:val="center"/>
          </w:tcPr>
          <w:p w:rsidR="00E70DC4" w:rsidRPr="00696E03" w:rsidRDefault="00E70DC4" w:rsidP="00B64220">
            <w:pPr>
              <w:rPr>
                <w:sz w:val="24"/>
                <w:szCs w:val="24"/>
              </w:rPr>
            </w:pPr>
          </w:p>
        </w:tc>
      </w:tr>
    </w:tbl>
    <w:p w:rsidR="00E70DC4" w:rsidRPr="00F62F8B" w:rsidRDefault="00E70DC4" w:rsidP="006B2080">
      <w:pPr>
        <w:rPr>
          <w:b/>
          <w:sz w:val="28"/>
        </w:rPr>
      </w:pPr>
    </w:p>
    <w:p w:rsidR="00E70DC4" w:rsidRPr="00F62F8B" w:rsidRDefault="00E70DC4" w:rsidP="00B64220">
      <w:pPr>
        <w:spacing w:after="0"/>
        <w:rPr>
          <w:b/>
          <w:sz w:val="28"/>
        </w:rPr>
      </w:pPr>
      <w:r w:rsidRPr="00F62F8B">
        <w:rPr>
          <w:b/>
          <w:sz w:val="28"/>
        </w:rPr>
        <w:t>ΑΝΑΠΛΗΡΩΜΑΤΙΚΑ:</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6488"/>
        <w:gridCol w:w="2693"/>
      </w:tblGrid>
      <w:tr w:rsidR="00E70DC4" w:rsidRPr="00696E03" w:rsidTr="00F32353">
        <w:tc>
          <w:tcPr>
            <w:tcW w:w="708" w:type="dxa"/>
            <w:vAlign w:val="center"/>
          </w:tcPr>
          <w:p w:rsidR="00E70DC4" w:rsidRPr="00696E03" w:rsidRDefault="00E70DC4" w:rsidP="00652594">
            <w:pPr>
              <w:rPr>
                <w:sz w:val="28"/>
              </w:rPr>
            </w:pPr>
            <w:r w:rsidRPr="00696E03">
              <w:rPr>
                <w:sz w:val="28"/>
              </w:rPr>
              <w:t>1.</w:t>
            </w:r>
          </w:p>
        </w:tc>
        <w:tc>
          <w:tcPr>
            <w:tcW w:w="6488" w:type="dxa"/>
            <w:vAlign w:val="center"/>
          </w:tcPr>
          <w:p w:rsidR="00E70DC4" w:rsidRPr="00696E03" w:rsidRDefault="00E70DC4" w:rsidP="00382B3B">
            <w:pPr>
              <w:rPr>
                <w:sz w:val="24"/>
                <w:szCs w:val="24"/>
              </w:rPr>
            </w:pPr>
            <w:r w:rsidRPr="00362EEF">
              <w:rPr>
                <w:noProof/>
                <w:sz w:val="24"/>
                <w:szCs w:val="24"/>
              </w:rPr>
              <w:t>ΚΙΤΣΟΓΛΟΥ</w:t>
            </w:r>
            <w:r w:rsidRPr="00696E03">
              <w:rPr>
                <w:sz w:val="24"/>
                <w:szCs w:val="24"/>
              </w:rPr>
              <w:t xml:space="preserve"> </w:t>
            </w:r>
            <w:r w:rsidRPr="00362EEF">
              <w:rPr>
                <w:noProof/>
                <w:sz w:val="24"/>
                <w:szCs w:val="24"/>
              </w:rPr>
              <w:t>ΒΑΣΙΛΕΙΟΣ</w:t>
            </w:r>
            <w:r w:rsidRPr="00696E03">
              <w:rPr>
                <w:sz w:val="24"/>
                <w:szCs w:val="24"/>
              </w:rPr>
              <w:t xml:space="preserve"> </w:t>
            </w:r>
            <w:r w:rsidRPr="00696E03">
              <w:rPr>
                <w:szCs w:val="24"/>
              </w:rPr>
              <w:t xml:space="preserve">του </w:t>
            </w:r>
            <w:r w:rsidRPr="00362EEF">
              <w:rPr>
                <w:noProof/>
                <w:szCs w:val="24"/>
              </w:rPr>
              <w:t>ΜΙΧΑΗΛ</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2.</w:t>
            </w:r>
          </w:p>
        </w:tc>
        <w:tc>
          <w:tcPr>
            <w:tcW w:w="6488" w:type="dxa"/>
            <w:vAlign w:val="center"/>
          </w:tcPr>
          <w:p w:rsidR="00E70DC4" w:rsidRPr="00696E03" w:rsidRDefault="00E70DC4" w:rsidP="00382B3B">
            <w:pPr>
              <w:rPr>
                <w:sz w:val="24"/>
                <w:szCs w:val="24"/>
              </w:rPr>
            </w:pPr>
            <w:r w:rsidRPr="00362EEF">
              <w:rPr>
                <w:noProof/>
                <w:sz w:val="24"/>
                <w:szCs w:val="24"/>
              </w:rPr>
              <w:t>ΚΩΝΣΤΑΝΤΙΝΙΔΗΣ</w:t>
            </w:r>
            <w:r w:rsidRPr="00696E03">
              <w:rPr>
                <w:sz w:val="24"/>
                <w:szCs w:val="24"/>
              </w:rPr>
              <w:t xml:space="preserve">  </w:t>
            </w:r>
            <w:r w:rsidRPr="00362EEF">
              <w:rPr>
                <w:noProof/>
                <w:sz w:val="24"/>
                <w:szCs w:val="24"/>
              </w:rPr>
              <w:t>ΓΕΩΡΓΙΟΣ</w:t>
            </w:r>
            <w:r w:rsidRPr="00696E03">
              <w:rPr>
                <w:sz w:val="24"/>
                <w:szCs w:val="24"/>
              </w:rPr>
              <w:t xml:space="preserve"> </w:t>
            </w:r>
            <w:r w:rsidRPr="00696E03">
              <w:rPr>
                <w:szCs w:val="24"/>
              </w:rPr>
              <w:t xml:space="preserve">του </w:t>
            </w:r>
            <w:r w:rsidRPr="00362EEF">
              <w:rPr>
                <w:noProof/>
                <w:szCs w:val="24"/>
              </w:rPr>
              <w:t>ΘΕΟΦΙΛΟΥ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3.</w:t>
            </w:r>
          </w:p>
        </w:tc>
        <w:tc>
          <w:tcPr>
            <w:tcW w:w="6488" w:type="dxa"/>
            <w:vAlign w:val="center"/>
          </w:tcPr>
          <w:p w:rsidR="00E70DC4" w:rsidRPr="00696E03" w:rsidRDefault="00E70DC4" w:rsidP="00382B3B">
            <w:pPr>
              <w:rPr>
                <w:sz w:val="24"/>
                <w:szCs w:val="24"/>
              </w:rPr>
            </w:pPr>
            <w:r w:rsidRPr="00362EEF">
              <w:rPr>
                <w:noProof/>
                <w:sz w:val="24"/>
                <w:szCs w:val="24"/>
              </w:rPr>
              <w:t>ΠΑΝΑΓΙΩΤΙΔΟΥ</w:t>
            </w:r>
            <w:r w:rsidRPr="00696E03">
              <w:rPr>
                <w:sz w:val="24"/>
                <w:szCs w:val="24"/>
              </w:rPr>
              <w:t xml:space="preserve"> </w:t>
            </w:r>
            <w:r w:rsidRPr="00362EEF">
              <w:rPr>
                <w:noProof/>
                <w:sz w:val="24"/>
                <w:szCs w:val="24"/>
              </w:rPr>
              <w:t>ΒΑΡΒΑΡΑ</w:t>
            </w:r>
            <w:r w:rsidRPr="00696E03">
              <w:rPr>
                <w:sz w:val="24"/>
                <w:szCs w:val="24"/>
              </w:rPr>
              <w:t xml:space="preserve"> </w:t>
            </w:r>
            <w:r w:rsidRPr="00696E03">
              <w:rPr>
                <w:szCs w:val="24"/>
              </w:rPr>
              <w:t xml:space="preserve">του </w:t>
            </w:r>
            <w:r w:rsidRPr="00362EEF">
              <w:rPr>
                <w:noProof/>
                <w:szCs w:val="24"/>
              </w:rPr>
              <w:t>ΚΩΝΣΤΑΝΤΙΝΟΥ</w:t>
            </w:r>
          </w:p>
        </w:tc>
        <w:tc>
          <w:tcPr>
            <w:tcW w:w="2693" w:type="dxa"/>
            <w:vAlign w:val="center"/>
          </w:tcPr>
          <w:p w:rsidR="00E70DC4" w:rsidRPr="00696E03" w:rsidRDefault="00E70DC4" w:rsidP="00652594">
            <w:pPr>
              <w:rPr>
                <w:sz w:val="24"/>
                <w:szCs w:val="24"/>
              </w:rPr>
            </w:pPr>
          </w:p>
        </w:tc>
      </w:tr>
      <w:tr w:rsidR="00E70DC4" w:rsidRPr="00696E03" w:rsidTr="00F32353">
        <w:tc>
          <w:tcPr>
            <w:tcW w:w="708" w:type="dxa"/>
            <w:vAlign w:val="center"/>
          </w:tcPr>
          <w:p w:rsidR="00E70DC4" w:rsidRPr="00696E03" w:rsidRDefault="00E70DC4" w:rsidP="00652594">
            <w:pPr>
              <w:rPr>
                <w:sz w:val="28"/>
              </w:rPr>
            </w:pPr>
            <w:r w:rsidRPr="00696E03">
              <w:rPr>
                <w:sz w:val="28"/>
              </w:rPr>
              <w:t>4.</w:t>
            </w:r>
          </w:p>
        </w:tc>
        <w:tc>
          <w:tcPr>
            <w:tcW w:w="6488" w:type="dxa"/>
            <w:vAlign w:val="center"/>
          </w:tcPr>
          <w:p w:rsidR="00E70DC4" w:rsidRPr="00696E03" w:rsidRDefault="00E70DC4" w:rsidP="00382B3B">
            <w:pPr>
              <w:rPr>
                <w:sz w:val="24"/>
                <w:szCs w:val="24"/>
              </w:rPr>
            </w:pPr>
            <w:r w:rsidRPr="00362EEF">
              <w:rPr>
                <w:noProof/>
                <w:sz w:val="24"/>
                <w:szCs w:val="24"/>
              </w:rPr>
              <w:t>ΦΟΥΝΤΟΓΛΟΥ</w:t>
            </w:r>
            <w:r w:rsidRPr="00696E03">
              <w:rPr>
                <w:sz w:val="24"/>
                <w:szCs w:val="24"/>
              </w:rPr>
              <w:t xml:space="preserve"> </w:t>
            </w:r>
            <w:r w:rsidRPr="00362EEF">
              <w:rPr>
                <w:noProof/>
                <w:sz w:val="24"/>
                <w:szCs w:val="24"/>
              </w:rPr>
              <w:t>ΑΛΕΞΑΝΔΡΑ</w:t>
            </w:r>
            <w:r w:rsidRPr="00696E03">
              <w:rPr>
                <w:sz w:val="24"/>
                <w:szCs w:val="24"/>
              </w:rPr>
              <w:t xml:space="preserve"> </w:t>
            </w:r>
            <w:r w:rsidRPr="00696E03">
              <w:rPr>
                <w:szCs w:val="24"/>
              </w:rPr>
              <w:t xml:space="preserve">του </w:t>
            </w:r>
            <w:r w:rsidRPr="00362EEF">
              <w:rPr>
                <w:noProof/>
                <w:szCs w:val="24"/>
              </w:rPr>
              <w:t>ΕΥΑΓΓΕΛΟΥ</w:t>
            </w:r>
          </w:p>
        </w:tc>
        <w:tc>
          <w:tcPr>
            <w:tcW w:w="2693" w:type="dxa"/>
            <w:vAlign w:val="center"/>
          </w:tcPr>
          <w:p w:rsidR="00E70DC4" w:rsidRPr="00696E03" w:rsidRDefault="00E70DC4" w:rsidP="00652594">
            <w:pPr>
              <w:rPr>
                <w:sz w:val="24"/>
                <w:szCs w:val="24"/>
              </w:rPr>
            </w:pPr>
          </w:p>
        </w:tc>
      </w:tr>
    </w:tbl>
    <w:p w:rsidR="00E70DC4" w:rsidRDefault="00E70DC4" w:rsidP="00652594"/>
    <w:p w:rsidR="00E70DC4" w:rsidRDefault="00E70DC4" w:rsidP="00B64220">
      <w:pPr>
        <w:tabs>
          <w:tab w:val="left" w:pos="993"/>
        </w:tabs>
        <w:spacing w:after="0"/>
        <w:rPr>
          <w:b/>
          <w:sz w:val="28"/>
          <w:szCs w:val="28"/>
        </w:rPr>
      </w:pPr>
      <w:r>
        <w:br w:type="page"/>
      </w:r>
    </w:p>
    <w:p w:rsidR="00E70DC4" w:rsidRPr="00BB1CC1" w:rsidRDefault="00E70DC4" w:rsidP="00B64220">
      <w:pPr>
        <w:tabs>
          <w:tab w:val="left" w:pos="993"/>
        </w:tabs>
        <w:spacing w:after="0"/>
        <w:rPr>
          <w:b/>
          <w:sz w:val="28"/>
          <w:szCs w:val="28"/>
          <w:u w:val="single"/>
        </w:rPr>
      </w:pPr>
      <w:r w:rsidRPr="00362EEF">
        <w:rPr>
          <w:b/>
          <w:noProof/>
          <w:sz w:val="32"/>
          <w:szCs w:val="28"/>
          <w:u w:val="single"/>
        </w:rPr>
        <w:lastRenderedPageBreak/>
        <w:t>397</w:t>
      </w:r>
      <w:r w:rsidRPr="008F787C">
        <w:rPr>
          <w:b/>
          <w:sz w:val="32"/>
          <w:szCs w:val="28"/>
          <w:u w:val="single"/>
          <w:vertAlign w:val="superscript"/>
        </w:rPr>
        <w:t>ο</w:t>
      </w:r>
      <w:r w:rsidRPr="00BB1CC1">
        <w:rPr>
          <w:b/>
          <w:sz w:val="28"/>
          <w:szCs w:val="28"/>
          <w:u w:val="single"/>
        </w:rPr>
        <w:t xml:space="preserve"> ΕΚΛΟΓΙΚΟ ΤΜΗΜΑ Π.Ε. ΚΟΖΑΝΗΣ</w:t>
      </w:r>
    </w:p>
    <w:p w:rsidR="00E70DC4" w:rsidRPr="00420BFA" w:rsidRDefault="00E70DC4" w:rsidP="00B64220">
      <w:pPr>
        <w:tabs>
          <w:tab w:val="left" w:pos="993"/>
        </w:tabs>
        <w:spacing w:after="0"/>
        <w:rPr>
          <w:sz w:val="28"/>
          <w:szCs w:val="28"/>
        </w:rPr>
      </w:pPr>
      <w:r>
        <w:rPr>
          <w:sz w:val="28"/>
          <w:szCs w:val="28"/>
        </w:rPr>
        <w:t xml:space="preserve">ΔΗΜΟΣ </w:t>
      </w:r>
      <w:r w:rsidRPr="00362EEF">
        <w:rPr>
          <w:noProof/>
          <w:sz w:val="28"/>
          <w:szCs w:val="28"/>
        </w:rPr>
        <w:t>ΣΕΡΒΙΩΝ</w:t>
      </w:r>
    </w:p>
    <w:p w:rsidR="00E70DC4" w:rsidRPr="00420BFA" w:rsidRDefault="00E70DC4" w:rsidP="00B64220">
      <w:pPr>
        <w:tabs>
          <w:tab w:val="left" w:pos="993"/>
        </w:tabs>
        <w:spacing w:after="0"/>
        <w:rPr>
          <w:rFonts w:cs="Arial"/>
          <w:sz w:val="28"/>
          <w:szCs w:val="28"/>
        </w:rPr>
      </w:pPr>
      <w:r w:rsidRPr="00420BFA">
        <w:rPr>
          <w:rFonts w:cs="Arial"/>
          <w:sz w:val="28"/>
          <w:szCs w:val="28"/>
        </w:rPr>
        <w:t>ΔΗΜΟ</w:t>
      </w:r>
      <w:r>
        <w:rPr>
          <w:rFonts w:cs="Arial"/>
          <w:sz w:val="28"/>
          <w:szCs w:val="28"/>
        </w:rPr>
        <w:t xml:space="preserve">ΤΙΚΗ ΕΝΟΤΗΤΑ </w:t>
      </w:r>
      <w:r w:rsidRPr="00362EEF">
        <w:rPr>
          <w:rFonts w:cs="Arial"/>
          <w:noProof/>
          <w:sz w:val="28"/>
          <w:szCs w:val="28"/>
        </w:rPr>
        <w:t>ΣΕΡΒΙΩΝ</w:t>
      </w:r>
      <w:r>
        <w:rPr>
          <w:rFonts w:cs="Arial"/>
          <w:sz w:val="28"/>
          <w:szCs w:val="28"/>
        </w:rPr>
        <w:tab/>
      </w:r>
    </w:p>
    <w:p w:rsidR="00E70DC4" w:rsidRPr="00420BFA" w:rsidRDefault="00E70DC4" w:rsidP="00B64220">
      <w:pPr>
        <w:tabs>
          <w:tab w:val="left" w:pos="993"/>
        </w:tabs>
        <w:spacing w:after="0"/>
        <w:rPr>
          <w:rFonts w:cs="Arial"/>
          <w:sz w:val="28"/>
          <w:szCs w:val="28"/>
        </w:rPr>
      </w:pPr>
      <w:r w:rsidRPr="00420BFA">
        <w:rPr>
          <w:rFonts w:cs="Arial"/>
          <w:sz w:val="28"/>
          <w:szCs w:val="28"/>
        </w:rPr>
        <w:t>ΕΚΛΟΓΙΚΟ ΔΙΑΜΕΡΙΣΜΑ</w:t>
      </w:r>
      <w:r>
        <w:rPr>
          <w:rFonts w:cs="Arial"/>
          <w:sz w:val="28"/>
          <w:szCs w:val="28"/>
        </w:rPr>
        <w:t xml:space="preserve"> </w:t>
      </w:r>
      <w:r w:rsidRPr="00362EEF">
        <w:rPr>
          <w:rFonts w:cs="Arial"/>
          <w:noProof/>
          <w:sz w:val="28"/>
          <w:szCs w:val="28"/>
        </w:rPr>
        <w:t>ΤΡΙΓΩΝΙΚΟΥ</w:t>
      </w:r>
    </w:p>
    <w:p w:rsidR="00E70DC4" w:rsidRPr="00420BFA" w:rsidRDefault="00E70DC4" w:rsidP="00B64220">
      <w:pPr>
        <w:tabs>
          <w:tab w:val="left" w:pos="993"/>
        </w:tabs>
        <w:spacing w:after="0"/>
        <w:rPr>
          <w:rFonts w:cs="Arial"/>
          <w:sz w:val="28"/>
          <w:szCs w:val="28"/>
        </w:rPr>
      </w:pPr>
      <w:r w:rsidRPr="00420BFA">
        <w:rPr>
          <w:rFonts w:cs="Arial"/>
          <w:sz w:val="28"/>
          <w:szCs w:val="28"/>
        </w:rPr>
        <w:t>ΕΔΡΑ:</w:t>
      </w:r>
      <w:r>
        <w:rPr>
          <w:rFonts w:cs="Arial"/>
          <w:sz w:val="28"/>
          <w:szCs w:val="28"/>
        </w:rPr>
        <w:t xml:space="preserve"> </w:t>
      </w:r>
      <w:r w:rsidRPr="00362EEF">
        <w:rPr>
          <w:rFonts w:cs="Arial"/>
          <w:noProof/>
          <w:sz w:val="28"/>
          <w:szCs w:val="28"/>
        </w:rPr>
        <w:t>ΤΡΙΓΩΝΙΚΟ</w:t>
      </w:r>
      <w:r w:rsidRPr="00420BFA">
        <w:rPr>
          <w:rFonts w:cs="Arial"/>
          <w:sz w:val="28"/>
          <w:szCs w:val="28"/>
        </w:rPr>
        <w:t xml:space="preserve"> </w:t>
      </w:r>
      <w:r>
        <w:rPr>
          <w:rFonts w:cs="Arial"/>
          <w:sz w:val="28"/>
          <w:szCs w:val="28"/>
        </w:rPr>
        <w:tab/>
      </w:r>
    </w:p>
    <w:p w:rsidR="00E70DC4" w:rsidRDefault="00E70DC4" w:rsidP="00B64220">
      <w:pPr>
        <w:spacing w:after="0"/>
        <w:rPr>
          <w:b/>
          <w:sz w:val="28"/>
        </w:rPr>
      </w:pPr>
    </w:p>
    <w:p w:rsidR="00E70DC4" w:rsidRPr="00F62F8B" w:rsidRDefault="00E70DC4" w:rsidP="00B64220">
      <w:pPr>
        <w:spacing w:after="0"/>
        <w:rPr>
          <w:b/>
          <w:sz w:val="28"/>
        </w:rPr>
      </w:pPr>
      <w:r w:rsidRPr="00F62F8B">
        <w:rPr>
          <w:b/>
          <w:sz w:val="28"/>
        </w:rPr>
        <w:t>ΤΑΚΤΙΚΑ: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A130BD">
            <w:pPr>
              <w:rPr>
                <w:sz w:val="28"/>
              </w:rPr>
            </w:pPr>
            <w:r w:rsidRPr="00696E03">
              <w:rPr>
                <w:sz w:val="28"/>
              </w:rPr>
              <w:t>1.</w:t>
            </w:r>
          </w:p>
        </w:tc>
        <w:tc>
          <w:tcPr>
            <w:tcW w:w="6502" w:type="dxa"/>
            <w:vAlign w:val="center"/>
          </w:tcPr>
          <w:p w:rsidR="00E70DC4" w:rsidRPr="00696E03" w:rsidRDefault="00E70DC4" w:rsidP="00226F10">
            <w:pPr>
              <w:rPr>
                <w:sz w:val="24"/>
                <w:szCs w:val="24"/>
              </w:rPr>
            </w:pPr>
            <w:r w:rsidRPr="00362EEF">
              <w:rPr>
                <w:noProof/>
                <w:sz w:val="24"/>
                <w:szCs w:val="24"/>
              </w:rPr>
              <w:t>ΒΑΚΟΥΦΤΣΗΣ</w:t>
            </w:r>
            <w:r w:rsidRPr="00696E03">
              <w:rPr>
                <w:sz w:val="24"/>
                <w:szCs w:val="24"/>
              </w:rPr>
              <w:t xml:space="preserve">  </w:t>
            </w:r>
            <w:r w:rsidRPr="00362EEF">
              <w:rPr>
                <w:noProof/>
                <w:sz w:val="24"/>
                <w:szCs w:val="24"/>
              </w:rPr>
              <w:t>ΘΕΟΔΩΡΟΣ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226F10">
            <w:pPr>
              <w:rPr>
                <w:sz w:val="24"/>
                <w:szCs w:val="24"/>
              </w:rPr>
            </w:pPr>
            <w:r w:rsidRPr="00362EEF">
              <w:rPr>
                <w:noProof/>
                <w:sz w:val="24"/>
                <w:szCs w:val="24"/>
              </w:rPr>
              <w:t>ΚΟΥΤΣΙΑΝΟΣ</w:t>
            </w:r>
            <w:r w:rsidRPr="00696E03">
              <w:rPr>
                <w:sz w:val="24"/>
                <w:szCs w:val="24"/>
              </w:rPr>
              <w:t xml:space="preserve"> </w:t>
            </w:r>
            <w:r w:rsidRPr="00362EEF">
              <w:rPr>
                <w:noProof/>
                <w:sz w:val="24"/>
                <w:szCs w:val="24"/>
              </w:rPr>
              <w:t>ΓΕΩΡΓΙΟΣ-ΙΩΑΝΝΗΣ</w:t>
            </w:r>
            <w:r w:rsidRPr="00696E03">
              <w:rPr>
                <w:sz w:val="24"/>
                <w:szCs w:val="24"/>
              </w:rPr>
              <w:t xml:space="preserve"> </w:t>
            </w:r>
            <w:r w:rsidRPr="00696E03">
              <w:rPr>
                <w:szCs w:val="24"/>
              </w:rPr>
              <w:t xml:space="preserve">του </w:t>
            </w:r>
            <w:r w:rsidRPr="00362EEF">
              <w:rPr>
                <w:noProof/>
                <w:szCs w:val="24"/>
              </w:rPr>
              <w:t>ΧΡΗΣΤΟΥ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226F10">
            <w:pPr>
              <w:rPr>
                <w:sz w:val="24"/>
                <w:szCs w:val="24"/>
              </w:rPr>
            </w:pPr>
            <w:r w:rsidRPr="00362EEF">
              <w:rPr>
                <w:noProof/>
                <w:sz w:val="24"/>
                <w:szCs w:val="24"/>
              </w:rPr>
              <w:t>ΚΑΤΣΑΓΙΑΝΝΗ</w:t>
            </w:r>
            <w:r w:rsidRPr="00696E03">
              <w:rPr>
                <w:sz w:val="24"/>
                <w:szCs w:val="24"/>
              </w:rPr>
              <w:t xml:space="preserve"> </w:t>
            </w:r>
            <w:r w:rsidRPr="00362EEF">
              <w:rPr>
                <w:noProof/>
                <w:sz w:val="24"/>
                <w:szCs w:val="24"/>
              </w:rPr>
              <w:t>ΑΘΗΝΑ</w:t>
            </w:r>
            <w:r w:rsidRPr="00696E03">
              <w:rPr>
                <w:sz w:val="24"/>
                <w:szCs w:val="24"/>
              </w:rPr>
              <w:t xml:space="preserve"> </w:t>
            </w:r>
            <w:r w:rsidRPr="00696E03">
              <w:rPr>
                <w:szCs w:val="24"/>
              </w:rPr>
              <w:t xml:space="preserve">του </w:t>
            </w:r>
            <w:r w:rsidRPr="00362EEF">
              <w:rPr>
                <w:noProof/>
                <w:szCs w:val="24"/>
              </w:rPr>
              <w:t>ΘΩΜΑ</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226F10">
            <w:pPr>
              <w:rPr>
                <w:sz w:val="24"/>
                <w:szCs w:val="24"/>
              </w:rPr>
            </w:pPr>
            <w:r w:rsidRPr="00362EEF">
              <w:rPr>
                <w:noProof/>
                <w:sz w:val="24"/>
                <w:szCs w:val="24"/>
              </w:rPr>
              <w:t>ΠΑΠΑΔΟΠΟΥΛΟΥ</w:t>
            </w:r>
            <w:r w:rsidRPr="00696E03">
              <w:rPr>
                <w:sz w:val="24"/>
                <w:szCs w:val="24"/>
              </w:rPr>
              <w:t xml:space="preserve"> </w:t>
            </w:r>
            <w:r w:rsidRPr="00362EEF">
              <w:rPr>
                <w:noProof/>
                <w:sz w:val="24"/>
                <w:szCs w:val="24"/>
              </w:rPr>
              <w:t>ΜΑΙΡΗ</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bl>
    <w:p w:rsidR="00E70DC4" w:rsidRDefault="00E70DC4" w:rsidP="00B64220">
      <w:pPr>
        <w:spacing w:after="0"/>
        <w:rPr>
          <w:b/>
          <w:sz w:val="28"/>
        </w:rPr>
      </w:pPr>
    </w:p>
    <w:p w:rsidR="00E70DC4" w:rsidRPr="00F62F8B" w:rsidRDefault="00E70DC4" w:rsidP="00B64220">
      <w:pPr>
        <w:spacing w:after="0"/>
        <w:rPr>
          <w:b/>
          <w:sz w:val="28"/>
        </w:rPr>
      </w:pPr>
      <w:r w:rsidRPr="00F62F8B">
        <w:rPr>
          <w:b/>
          <w:sz w:val="28"/>
        </w:rPr>
        <w:t>ΑΝΑΠΛΗΡΩΜΑΤΙΚΑ:</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
        <w:gridCol w:w="6502"/>
        <w:gridCol w:w="2693"/>
      </w:tblGrid>
      <w:tr w:rsidR="00E70DC4" w:rsidRPr="00696E03" w:rsidTr="00F32353">
        <w:tc>
          <w:tcPr>
            <w:tcW w:w="586" w:type="dxa"/>
            <w:vAlign w:val="center"/>
          </w:tcPr>
          <w:p w:rsidR="00E70DC4" w:rsidRPr="00696E03" w:rsidRDefault="00E70DC4" w:rsidP="00350EC1">
            <w:pPr>
              <w:rPr>
                <w:sz w:val="28"/>
              </w:rPr>
            </w:pPr>
            <w:r w:rsidRPr="00696E03">
              <w:rPr>
                <w:sz w:val="28"/>
              </w:rPr>
              <w:t>1.</w:t>
            </w:r>
          </w:p>
        </w:tc>
        <w:tc>
          <w:tcPr>
            <w:tcW w:w="6502" w:type="dxa"/>
            <w:vAlign w:val="center"/>
          </w:tcPr>
          <w:p w:rsidR="00E70DC4" w:rsidRPr="00696E03" w:rsidRDefault="00E70DC4" w:rsidP="00382B3B">
            <w:pPr>
              <w:rPr>
                <w:sz w:val="24"/>
                <w:szCs w:val="24"/>
              </w:rPr>
            </w:pPr>
            <w:r w:rsidRPr="00362EEF">
              <w:rPr>
                <w:noProof/>
                <w:sz w:val="24"/>
                <w:szCs w:val="24"/>
              </w:rPr>
              <w:t>ΚΩΝΣΤΑΝΤΟΠΟΥΛΟΣ</w:t>
            </w:r>
            <w:r w:rsidRPr="00696E03">
              <w:rPr>
                <w:sz w:val="24"/>
                <w:szCs w:val="24"/>
              </w:rPr>
              <w:t xml:space="preserve">  </w:t>
            </w:r>
            <w:r w:rsidRPr="00362EEF">
              <w:rPr>
                <w:noProof/>
                <w:sz w:val="24"/>
                <w:szCs w:val="24"/>
              </w:rPr>
              <w:t>ΑΝΤΩΝΙΟΣ</w:t>
            </w:r>
            <w:r w:rsidRPr="00696E03">
              <w:rPr>
                <w:sz w:val="24"/>
                <w:szCs w:val="24"/>
              </w:rPr>
              <w:t xml:space="preserve"> </w:t>
            </w:r>
            <w:r w:rsidRPr="00696E03">
              <w:rPr>
                <w:szCs w:val="24"/>
              </w:rPr>
              <w:t xml:space="preserve">του </w:t>
            </w:r>
            <w:r w:rsidRPr="00362EEF">
              <w:rPr>
                <w:noProof/>
                <w:szCs w:val="24"/>
              </w:rPr>
              <w:t>ΒΑΣΙΛΕΙΟΥ</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2.</w:t>
            </w:r>
          </w:p>
        </w:tc>
        <w:tc>
          <w:tcPr>
            <w:tcW w:w="6502" w:type="dxa"/>
            <w:vAlign w:val="center"/>
          </w:tcPr>
          <w:p w:rsidR="00E70DC4" w:rsidRPr="00696E03" w:rsidRDefault="00E70DC4" w:rsidP="00382B3B">
            <w:pPr>
              <w:rPr>
                <w:sz w:val="24"/>
                <w:szCs w:val="24"/>
              </w:rPr>
            </w:pPr>
            <w:r w:rsidRPr="00362EEF">
              <w:rPr>
                <w:noProof/>
                <w:sz w:val="24"/>
                <w:szCs w:val="24"/>
              </w:rPr>
              <w:t>ΚΩΝΣΤΑΝΤΟΠΟΥΛΟΣ</w:t>
            </w:r>
            <w:r w:rsidRPr="00696E03">
              <w:rPr>
                <w:sz w:val="24"/>
                <w:szCs w:val="24"/>
              </w:rPr>
              <w:t xml:space="preserve"> </w:t>
            </w:r>
            <w:r w:rsidRPr="00362EEF">
              <w:rPr>
                <w:noProof/>
                <w:sz w:val="24"/>
                <w:szCs w:val="24"/>
              </w:rPr>
              <w:t>ΛΑΖΑΡΟΣ</w:t>
            </w:r>
            <w:r w:rsidRPr="00696E03">
              <w:rPr>
                <w:sz w:val="24"/>
                <w:szCs w:val="24"/>
              </w:rPr>
              <w:t xml:space="preserve"> </w:t>
            </w:r>
            <w:r w:rsidRPr="00696E03">
              <w:rPr>
                <w:szCs w:val="24"/>
              </w:rPr>
              <w:t xml:space="preserve">του </w:t>
            </w:r>
            <w:r w:rsidRPr="00362EEF">
              <w:rPr>
                <w:noProof/>
                <w:szCs w:val="24"/>
              </w:rPr>
              <w:t>ΙΩΑΝΝΗ</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3.</w:t>
            </w:r>
          </w:p>
        </w:tc>
        <w:tc>
          <w:tcPr>
            <w:tcW w:w="6502" w:type="dxa"/>
            <w:vAlign w:val="center"/>
          </w:tcPr>
          <w:p w:rsidR="00E70DC4" w:rsidRPr="00696E03" w:rsidRDefault="00E70DC4" w:rsidP="00382B3B">
            <w:pPr>
              <w:rPr>
                <w:sz w:val="24"/>
                <w:szCs w:val="24"/>
              </w:rPr>
            </w:pPr>
            <w:r w:rsidRPr="00362EEF">
              <w:rPr>
                <w:noProof/>
                <w:sz w:val="24"/>
                <w:szCs w:val="24"/>
              </w:rPr>
              <w:t>ΠΑΠΑΘΑΝΑΣΙΟΥ</w:t>
            </w:r>
            <w:r w:rsidRPr="00696E03">
              <w:rPr>
                <w:sz w:val="24"/>
                <w:szCs w:val="24"/>
              </w:rPr>
              <w:t xml:space="preserve"> </w:t>
            </w:r>
            <w:r w:rsidRPr="00362EEF">
              <w:rPr>
                <w:noProof/>
                <w:sz w:val="24"/>
                <w:szCs w:val="24"/>
              </w:rPr>
              <w:t>ΕΥΑΓΓΕΛΙΑ</w:t>
            </w:r>
            <w:r w:rsidRPr="00696E03">
              <w:rPr>
                <w:sz w:val="24"/>
                <w:szCs w:val="24"/>
              </w:rPr>
              <w:t xml:space="preserve"> </w:t>
            </w:r>
            <w:r w:rsidRPr="00696E03">
              <w:rPr>
                <w:szCs w:val="24"/>
              </w:rPr>
              <w:t xml:space="preserve">του </w:t>
            </w:r>
            <w:r w:rsidRPr="00362EEF">
              <w:rPr>
                <w:noProof/>
                <w:szCs w:val="24"/>
              </w:rPr>
              <w:t>ΓΕΩΡΓΙΟΣ</w:t>
            </w:r>
          </w:p>
        </w:tc>
        <w:tc>
          <w:tcPr>
            <w:tcW w:w="2693" w:type="dxa"/>
            <w:vAlign w:val="center"/>
          </w:tcPr>
          <w:p w:rsidR="00E70DC4" w:rsidRPr="00696E03" w:rsidRDefault="00E70DC4" w:rsidP="00350EC1">
            <w:pPr>
              <w:rPr>
                <w:sz w:val="24"/>
                <w:szCs w:val="24"/>
              </w:rPr>
            </w:pPr>
          </w:p>
        </w:tc>
      </w:tr>
      <w:tr w:rsidR="00E70DC4" w:rsidRPr="00696E03" w:rsidTr="00F32353">
        <w:tc>
          <w:tcPr>
            <w:tcW w:w="586" w:type="dxa"/>
            <w:vAlign w:val="center"/>
          </w:tcPr>
          <w:p w:rsidR="00E70DC4" w:rsidRPr="00696E03" w:rsidRDefault="00E70DC4" w:rsidP="00350EC1">
            <w:pPr>
              <w:rPr>
                <w:sz w:val="28"/>
              </w:rPr>
            </w:pPr>
            <w:r w:rsidRPr="00696E03">
              <w:rPr>
                <w:sz w:val="28"/>
              </w:rPr>
              <w:t>4.</w:t>
            </w:r>
          </w:p>
        </w:tc>
        <w:tc>
          <w:tcPr>
            <w:tcW w:w="6502" w:type="dxa"/>
            <w:vAlign w:val="center"/>
          </w:tcPr>
          <w:p w:rsidR="00E70DC4" w:rsidRPr="00696E03" w:rsidRDefault="00E70DC4" w:rsidP="00382B3B">
            <w:pPr>
              <w:rPr>
                <w:sz w:val="24"/>
                <w:szCs w:val="24"/>
              </w:rPr>
            </w:pPr>
            <w:r w:rsidRPr="00362EEF">
              <w:rPr>
                <w:noProof/>
                <w:sz w:val="24"/>
                <w:szCs w:val="24"/>
              </w:rPr>
              <w:t>ΠΑΠΑΘΑΝΑΣΙΟΥ</w:t>
            </w:r>
            <w:r w:rsidRPr="00696E03">
              <w:rPr>
                <w:sz w:val="24"/>
                <w:szCs w:val="24"/>
              </w:rPr>
              <w:t xml:space="preserve"> </w:t>
            </w:r>
            <w:r w:rsidRPr="00362EEF">
              <w:rPr>
                <w:noProof/>
                <w:sz w:val="24"/>
                <w:szCs w:val="24"/>
              </w:rPr>
              <w:t>ΣΟΦΙΑ</w:t>
            </w:r>
            <w:r w:rsidRPr="00696E03">
              <w:rPr>
                <w:sz w:val="24"/>
                <w:szCs w:val="24"/>
              </w:rPr>
              <w:t xml:space="preserve"> </w:t>
            </w:r>
            <w:r w:rsidRPr="00696E03">
              <w:rPr>
                <w:szCs w:val="24"/>
              </w:rPr>
              <w:t xml:space="preserve">του </w:t>
            </w:r>
            <w:r w:rsidRPr="00362EEF">
              <w:rPr>
                <w:noProof/>
                <w:szCs w:val="24"/>
              </w:rPr>
              <w:t>ΔΗΜΗΤΡΙΟΥ</w:t>
            </w:r>
          </w:p>
        </w:tc>
        <w:tc>
          <w:tcPr>
            <w:tcW w:w="2693" w:type="dxa"/>
            <w:vAlign w:val="center"/>
          </w:tcPr>
          <w:p w:rsidR="00E70DC4" w:rsidRPr="00696E03" w:rsidRDefault="00E70DC4" w:rsidP="00350EC1">
            <w:pPr>
              <w:rPr>
                <w:sz w:val="24"/>
                <w:szCs w:val="24"/>
              </w:rPr>
            </w:pPr>
          </w:p>
        </w:tc>
      </w:tr>
    </w:tbl>
    <w:p w:rsidR="00E70DC4" w:rsidRDefault="00E70DC4" w:rsidP="00B64220">
      <w:pPr>
        <w:ind w:left="-709"/>
      </w:pPr>
    </w:p>
    <w:p w:rsidR="00E70DC4" w:rsidRDefault="00DE5042" w:rsidP="00B64220">
      <w:pPr>
        <w:ind w:left="-709"/>
      </w:pPr>
      <w:r>
        <w:pict>
          <v:rect id="_x0000_i1223" style="width:0;height:1.5pt" o:hralign="center" o:hrstd="t" o:hr="t" fillcolor="#a0a0a0" stroked="f"/>
        </w:pict>
      </w:r>
    </w:p>
    <w:p w:rsidR="005A3D4B" w:rsidRDefault="005A3D4B" w:rsidP="005A3D4B">
      <w:pPr>
        <w:pStyle w:val="21"/>
        <w:spacing w:before="0" w:after="0"/>
        <w:ind w:firstLine="651"/>
      </w:pPr>
    </w:p>
    <w:p w:rsidR="005A3D4B" w:rsidRDefault="005A3D4B" w:rsidP="005A3D4B">
      <w:pPr>
        <w:pStyle w:val="21"/>
        <w:spacing w:before="0" w:after="0"/>
        <w:ind w:firstLine="651"/>
      </w:pPr>
    </w:p>
    <w:p w:rsidR="005A3D4B" w:rsidRDefault="005A3D4B" w:rsidP="005A3D4B">
      <w:pPr>
        <w:spacing w:line="360" w:lineRule="auto"/>
        <w:ind w:firstLine="444"/>
        <w:jc w:val="both"/>
        <w:rPr>
          <w:rFonts w:ascii="Tahoma" w:hAnsi="Tahoma" w:cs="Tahoma"/>
          <w:b/>
          <w:bCs/>
          <w:szCs w:val="24"/>
        </w:rPr>
      </w:pPr>
      <w:r>
        <w:rPr>
          <w:rFonts w:ascii="Tahoma" w:hAnsi="Tahoma" w:cs="Tahoma"/>
          <w:b/>
          <w:bCs/>
          <w:szCs w:val="24"/>
        </w:rPr>
        <w:t>ΚΡΙΘΗΚΕ, ΑΠΟΦΑΣΙΣΤΗΚΕ ΚΑΙ ΔΗΜΟΣΙΕΥΤΗΚΕ</w:t>
      </w:r>
      <w:r>
        <w:rPr>
          <w:rFonts w:ascii="Tahoma" w:hAnsi="Tahoma" w:cs="Tahoma"/>
          <w:szCs w:val="24"/>
        </w:rPr>
        <w:t xml:space="preserve"> στην Κοζάνη, την 22</w:t>
      </w:r>
      <w:r w:rsidRPr="00F16468">
        <w:rPr>
          <w:rFonts w:ascii="Tahoma" w:hAnsi="Tahoma" w:cs="Tahoma"/>
          <w:szCs w:val="24"/>
          <w:vertAlign w:val="superscript"/>
        </w:rPr>
        <w:t>η</w:t>
      </w:r>
      <w:r>
        <w:rPr>
          <w:rFonts w:ascii="Tahoma" w:hAnsi="Tahoma" w:cs="Tahoma"/>
          <w:szCs w:val="24"/>
        </w:rPr>
        <w:t xml:space="preserve">  Σεπτεμβρίου  2023.</w:t>
      </w:r>
    </w:p>
    <w:p w:rsidR="005A3D4B" w:rsidRPr="00DF7D6E" w:rsidRDefault="007F4CAE" w:rsidP="007F4CAE">
      <w:pPr>
        <w:widowControl w:val="0"/>
        <w:shd w:val="clear" w:color="auto" w:fill="FFFFFF"/>
        <w:spacing w:after="0" w:line="360" w:lineRule="auto"/>
      </w:pPr>
      <w:r>
        <w:rPr>
          <w:rFonts w:ascii="Tahoma" w:hAnsi="Tahoma" w:cs="Tahoma"/>
          <w:bCs/>
          <w:szCs w:val="24"/>
        </w:rPr>
        <w:t xml:space="preserve">   </w:t>
      </w:r>
      <w:bookmarkStart w:id="4" w:name="_GoBack"/>
      <w:bookmarkEnd w:id="4"/>
      <w:r>
        <w:rPr>
          <w:rFonts w:ascii="Tahoma" w:hAnsi="Tahoma" w:cs="Tahoma"/>
          <w:bCs/>
          <w:szCs w:val="24"/>
        </w:rPr>
        <w:t>Η</w:t>
      </w:r>
      <w:r w:rsidR="005A3D4B" w:rsidRPr="00DF7D6E">
        <w:rPr>
          <w:rFonts w:ascii="Tahoma" w:hAnsi="Tahoma" w:cs="Tahoma"/>
          <w:bCs/>
          <w:szCs w:val="24"/>
        </w:rPr>
        <w:t xml:space="preserve"> ΠΡΟΕΔΡΟΣ  ΠΡΩΤΟΔΙΚΩΝ                 </w:t>
      </w:r>
      <w:r>
        <w:rPr>
          <w:rFonts w:ascii="Tahoma" w:hAnsi="Tahoma" w:cs="Tahoma"/>
          <w:bCs/>
          <w:szCs w:val="24"/>
        </w:rPr>
        <w:tab/>
      </w:r>
      <w:r>
        <w:rPr>
          <w:rFonts w:ascii="Tahoma" w:hAnsi="Tahoma" w:cs="Tahoma"/>
          <w:bCs/>
          <w:szCs w:val="24"/>
        </w:rPr>
        <w:tab/>
      </w:r>
      <w:r>
        <w:rPr>
          <w:rFonts w:ascii="Tahoma" w:hAnsi="Tahoma" w:cs="Tahoma"/>
          <w:bCs/>
          <w:szCs w:val="24"/>
        </w:rPr>
        <w:tab/>
      </w:r>
      <w:r>
        <w:rPr>
          <w:rFonts w:ascii="Tahoma" w:hAnsi="Tahoma" w:cs="Tahoma"/>
          <w:bCs/>
          <w:szCs w:val="24"/>
        </w:rPr>
        <w:tab/>
      </w:r>
      <w:r w:rsidR="005A3D4B" w:rsidRPr="00DF7D6E">
        <w:rPr>
          <w:rFonts w:ascii="Tahoma" w:hAnsi="Tahoma" w:cs="Tahoma"/>
          <w:bCs/>
          <w:szCs w:val="24"/>
        </w:rPr>
        <w:t xml:space="preserve">                       Ο ΓΡΑΜΜΑΤΕΑΣ</w:t>
      </w:r>
    </w:p>
    <w:p w:rsidR="005A3D4B" w:rsidRDefault="005A3D4B" w:rsidP="00B64220">
      <w:pPr>
        <w:ind w:left="-709"/>
      </w:pPr>
    </w:p>
    <w:sectPr w:rsidR="005A3D4B" w:rsidSect="00B64220">
      <w:pgSz w:w="11906" w:h="16838"/>
      <w:pgMar w:top="568" w:right="42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DA" w:rsidRDefault="004270DA" w:rsidP="005A3D4B">
      <w:pPr>
        <w:spacing w:after="0" w:line="240" w:lineRule="auto"/>
      </w:pPr>
      <w:r>
        <w:separator/>
      </w:r>
    </w:p>
  </w:endnote>
  <w:endnote w:type="continuationSeparator" w:id="0">
    <w:p w:rsidR="004270DA" w:rsidRDefault="004270DA" w:rsidP="005A3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DA" w:rsidRDefault="004270DA" w:rsidP="005A3D4B">
      <w:pPr>
        <w:spacing w:after="0" w:line="240" w:lineRule="auto"/>
      </w:pPr>
      <w:r>
        <w:separator/>
      </w:r>
    </w:p>
  </w:footnote>
  <w:footnote w:type="continuationSeparator" w:id="0">
    <w:p w:rsidR="004270DA" w:rsidRDefault="004270DA" w:rsidP="005A3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4B" w:rsidRDefault="005A3D4B">
    <w:pPr>
      <w:pStyle w:val="a7"/>
      <w:spacing w:line="200" w:lineRule="atLeast"/>
      <w:jc w:val="center"/>
    </w:pPr>
    <w:r>
      <w:rPr>
        <w:rStyle w:val="a8"/>
        <w:b/>
        <w:bCs/>
        <w:i/>
        <w:iCs/>
        <w:sz w:val="20"/>
        <w:szCs w:val="20"/>
        <w:u w:val="single"/>
      </w:rPr>
      <w:t>Σελ.</w:t>
    </w:r>
    <w:r w:rsidR="00DE5042">
      <w:rPr>
        <w:rStyle w:val="a8"/>
        <w:b/>
        <w:bCs/>
        <w:i/>
        <w:iCs/>
        <w:sz w:val="20"/>
        <w:szCs w:val="20"/>
        <w:u w:val="single"/>
      </w:rPr>
      <w:fldChar w:fldCharType="begin"/>
    </w:r>
    <w:r>
      <w:rPr>
        <w:rStyle w:val="a8"/>
        <w:b/>
        <w:bCs/>
        <w:i/>
        <w:iCs/>
        <w:sz w:val="20"/>
        <w:szCs w:val="20"/>
        <w:u w:val="single"/>
      </w:rPr>
      <w:instrText xml:space="preserve"> PAGE </w:instrText>
    </w:r>
    <w:r w:rsidR="00DE5042">
      <w:rPr>
        <w:rStyle w:val="a8"/>
        <w:b/>
        <w:bCs/>
        <w:i/>
        <w:iCs/>
        <w:sz w:val="20"/>
        <w:szCs w:val="20"/>
        <w:u w:val="single"/>
      </w:rPr>
      <w:fldChar w:fldCharType="separate"/>
    </w:r>
    <w:r w:rsidR="002247C0">
      <w:rPr>
        <w:rStyle w:val="a8"/>
        <w:b/>
        <w:bCs/>
        <w:i/>
        <w:iCs/>
        <w:noProof/>
        <w:sz w:val="20"/>
        <w:szCs w:val="20"/>
        <w:u w:val="single"/>
      </w:rPr>
      <w:t>2</w:t>
    </w:r>
    <w:r w:rsidR="00DE5042">
      <w:rPr>
        <w:rStyle w:val="a8"/>
        <w:b/>
        <w:bCs/>
        <w:i/>
        <w:iCs/>
        <w:sz w:val="20"/>
        <w:szCs w:val="20"/>
        <w:u w:val="single"/>
      </w:rPr>
      <w:fldChar w:fldCharType="end"/>
    </w:r>
    <w:r>
      <w:rPr>
        <w:rStyle w:val="a8"/>
        <w:b/>
        <w:bCs/>
        <w:i/>
        <w:iCs/>
        <w:sz w:val="20"/>
        <w:szCs w:val="20"/>
        <w:u w:val="single"/>
      </w:rPr>
      <w:t xml:space="preserve"> υπ' αριθμ. 124 /2023 Απόφασης Πολυμελούς Πρωτοδικείου Κοζάνης(σε Συμβούλιο)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53CBE"/>
    <w:multiLevelType w:val="hybridMultilevel"/>
    <w:tmpl w:val="08FAC3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attachedTemplate r:id="rId1"/>
  <w:documentProtection w:edit="readOnly" w:formatting="1" w:enforcement="1" w:cryptProviderType="rsaFull" w:cryptAlgorithmClass="hash" w:cryptAlgorithmType="typeAny" w:cryptAlgorithmSid="4" w:cryptSpinCount="50000" w:hash="60HTPy+U6sM+NlQz16H8h/cNvmI=" w:salt="fIEpUlks0fvezJroBDU/ww=="/>
  <w:defaultTabStop w:val="720"/>
  <w:characterSpacingControl w:val="doNotCompress"/>
  <w:footnotePr>
    <w:footnote w:id="-1"/>
    <w:footnote w:id="0"/>
  </w:footnotePr>
  <w:endnotePr>
    <w:endnote w:id="-1"/>
    <w:endnote w:id="0"/>
  </w:endnotePr>
  <w:compat>
    <w:useFELayout/>
  </w:compat>
  <w:rsids>
    <w:rsidRoot w:val="00E8004B"/>
    <w:rsid w:val="00015807"/>
    <w:rsid w:val="0002733B"/>
    <w:rsid w:val="000646AB"/>
    <w:rsid w:val="000A04F7"/>
    <w:rsid w:val="000E3F3F"/>
    <w:rsid w:val="000F7EC7"/>
    <w:rsid w:val="00103D57"/>
    <w:rsid w:val="001456B1"/>
    <w:rsid w:val="00174369"/>
    <w:rsid w:val="001B42A1"/>
    <w:rsid w:val="00200E16"/>
    <w:rsid w:val="002247C0"/>
    <w:rsid w:val="00226F10"/>
    <w:rsid w:val="002328A7"/>
    <w:rsid w:val="00250EDB"/>
    <w:rsid w:val="00251248"/>
    <w:rsid w:val="002843E3"/>
    <w:rsid w:val="003170DD"/>
    <w:rsid w:val="00350EC1"/>
    <w:rsid w:val="00373AB2"/>
    <w:rsid w:val="00382B3B"/>
    <w:rsid w:val="003C7517"/>
    <w:rsid w:val="003E02A6"/>
    <w:rsid w:val="003F247D"/>
    <w:rsid w:val="00420BFA"/>
    <w:rsid w:val="004270DA"/>
    <w:rsid w:val="004845B2"/>
    <w:rsid w:val="004F008C"/>
    <w:rsid w:val="00544BB0"/>
    <w:rsid w:val="00551397"/>
    <w:rsid w:val="00586F18"/>
    <w:rsid w:val="005A3D4B"/>
    <w:rsid w:val="005A4BBF"/>
    <w:rsid w:val="005B02FB"/>
    <w:rsid w:val="005C2043"/>
    <w:rsid w:val="005D6DB6"/>
    <w:rsid w:val="005F0780"/>
    <w:rsid w:val="00652594"/>
    <w:rsid w:val="00671887"/>
    <w:rsid w:val="00696E03"/>
    <w:rsid w:val="006B2080"/>
    <w:rsid w:val="007269C9"/>
    <w:rsid w:val="0073573C"/>
    <w:rsid w:val="007722ED"/>
    <w:rsid w:val="00787CE5"/>
    <w:rsid w:val="007C42D6"/>
    <w:rsid w:val="007F4CAE"/>
    <w:rsid w:val="00802906"/>
    <w:rsid w:val="00847EED"/>
    <w:rsid w:val="00860D78"/>
    <w:rsid w:val="0087526C"/>
    <w:rsid w:val="008F787C"/>
    <w:rsid w:val="00916241"/>
    <w:rsid w:val="009175E7"/>
    <w:rsid w:val="00920241"/>
    <w:rsid w:val="009735FE"/>
    <w:rsid w:val="00975914"/>
    <w:rsid w:val="00A130BD"/>
    <w:rsid w:val="00A14EEE"/>
    <w:rsid w:val="00AE1FCA"/>
    <w:rsid w:val="00AE54F5"/>
    <w:rsid w:val="00B37DA1"/>
    <w:rsid w:val="00B64220"/>
    <w:rsid w:val="00B65B01"/>
    <w:rsid w:val="00B8719E"/>
    <w:rsid w:val="00BB1CC1"/>
    <w:rsid w:val="00BC2832"/>
    <w:rsid w:val="00C06938"/>
    <w:rsid w:val="00C40985"/>
    <w:rsid w:val="00C74267"/>
    <w:rsid w:val="00CA38A5"/>
    <w:rsid w:val="00CE1FBA"/>
    <w:rsid w:val="00D06ABC"/>
    <w:rsid w:val="00D14A8F"/>
    <w:rsid w:val="00D22AC8"/>
    <w:rsid w:val="00D93E81"/>
    <w:rsid w:val="00DC23A4"/>
    <w:rsid w:val="00DE5042"/>
    <w:rsid w:val="00DF1BD0"/>
    <w:rsid w:val="00E70DC4"/>
    <w:rsid w:val="00E8004B"/>
    <w:rsid w:val="00EC7657"/>
    <w:rsid w:val="00F32066"/>
    <w:rsid w:val="00F32353"/>
    <w:rsid w:val="00F32776"/>
    <w:rsid w:val="00F62F8B"/>
    <w:rsid w:val="00F77FB0"/>
    <w:rsid w:val="00F85293"/>
    <w:rsid w:val="00FC1D9B"/>
    <w:rsid w:val="00FD07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F8B"/>
    <w:rPr>
      <w:color w:val="808080"/>
    </w:rPr>
  </w:style>
  <w:style w:type="paragraph" w:styleId="a4">
    <w:name w:val="Balloon Text"/>
    <w:basedOn w:val="a"/>
    <w:link w:val="Char"/>
    <w:uiPriority w:val="99"/>
    <w:semiHidden/>
    <w:unhideWhenUsed/>
    <w:rsid w:val="00F62F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62F8B"/>
    <w:rPr>
      <w:rFonts w:ascii="Tahoma" w:hAnsi="Tahoma" w:cs="Tahoma"/>
      <w:sz w:val="16"/>
      <w:szCs w:val="16"/>
    </w:rPr>
  </w:style>
  <w:style w:type="table" w:styleId="a5">
    <w:name w:val="Table Grid"/>
    <w:basedOn w:val="a1"/>
    <w:uiPriority w:val="59"/>
    <w:rsid w:val="00F62F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8004B"/>
    <w:pPr>
      <w:ind w:left="720"/>
      <w:contextualSpacing/>
    </w:pPr>
  </w:style>
  <w:style w:type="paragraph" w:styleId="a7">
    <w:name w:val="header"/>
    <w:basedOn w:val="a"/>
    <w:link w:val="Char0"/>
    <w:unhideWhenUsed/>
    <w:rsid w:val="005A3D4B"/>
    <w:pPr>
      <w:tabs>
        <w:tab w:val="center" w:pos="4153"/>
        <w:tab w:val="right" w:pos="8306"/>
      </w:tabs>
      <w:spacing w:after="0" w:line="240" w:lineRule="auto"/>
    </w:pPr>
  </w:style>
  <w:style w:type="character" w:customStyle="1" w:styleId="Char0">
    <w:name w:val="Κεφαλίδα Char"/>
    <w:basedOn w:val="a0"/>
    <w:link w:val="a7"/>
    <w:rsid w:val="005A3D4B"/>
  </w:style>
  <w:style w:type="character" w:customStyle="1" w:styleId="2">
    <w:name w:val="Σώμα κειμένου (2) + Έντονη γραφή"/>
    <w:rsid w:val="005A3D4B"/>
    <w:rPr>
      <w:rFonts w:ascii="Tahoma" w:eastAsia="Tahoma" w:hAnsi="Tahoma" w:cs="Tahoma"/>
      <w:b/>
      <w:bCs/>
      <w:color w:val="000000"/>
      <w:spacing w:val="0"/>
      <w:w w:val="100"/>
      <w:position w:val="0"/>
      <w:sz w:val="22"/>
      <w:vertAlign w:val="baseline"/>
      <w:lang w:val="el-GR" w:eastAsia="el-GR" w:bidi="el-GR"/>
    </w:rPr>
  </w:style>
  <w:style w:type="character" w:styleId="a8">
    <w:name w:val="page number"/>
    <w:basedOn w:val="a0"/>
    <w:rsid w:val="005A3D4B"/>
  </w:style>
  <w:style w:type="paragraph" w:customStyle="1" w:styleId="20">
    <w:name w:val="Επικεφαλίδα #2"/>
    <w:basedOn w:val="a"/>
    <w:rsid w:val="005A3D4B"/>
    <w:pPr>
      <w:widowControl w:val="0"/>
      <w:shd w:val="clear" w:color="auto" w:fill="FFFFFF"/>
      <w:suppressAutoHyphens/>
      <w:spacing w:after="0" w:line="518" w:lineRule="exact"/>
      <w:jc w:val="center"/>
    </w:pPr>
    <w:rPr>
      <w:rFonts w:ascii="Tahoma" w:eastAsia="Tahoma" w:hAnsi="Tahoma" w:cs="Tahoma"/>
      <w:b/>
      <w:bCs/>
      <w:lang w:eastAsia="ar-SA"/>
    </w:rPr>
  </w:style>
  <w:style w:type="paragraph" w:customStyle="1" w:styleId="21">
    <w:name w:val="Σώμα κειμένου (2)"/>
    <w:basedOn w:val="a"/>
    <w:rsid w:val="005A3D4B"/>
    <w:pPr>
      <w:widowControl w:val="0"/>
      <w:shd w:val="clear" w:color="auto" w:fill="FFFFFF"/>
      <w:suppressAutoHyphens/>
      <w:spacing w:before="480" w:line="413" w:lineRule="exact"/>
      <w:ind w:hanging="480"/>
      <w:jc w:val="both"/>
    </w:pPr>
    <w:rPr>
      <w:rFonts w:ascii="Tahoma" w:eastAsia="Tahoma" w:hAnsi="Tahoma" w:cs="Tahoma"/>
      <w:lang w:eastAsia="ar-SA"/>
    </w:rPr>
  </w:style>
  <w:style w:type="paragraph" w:styleId="a9">
    <w:name w:val="footer"/>
    <w:basedOn w:val="a"/>
    <w:link w:val="Char1"/>
    <w:uiPriority w:val="99"/>
    <w:unhideWhenUsed/>
    <w:rsid w:val="005A3D4B"/>
    <w:pPr>
      <w:tabs>
        <w:tab w:val="center" w:pos="4153"/>
        <w:tab w:val="right" w:pos="8306"/>
      </w:tabs>
      <w:spacing w:after="0" w:line="240" w:lineRule="auto"/>
    </w:pPr>
  </w:style>
  <w:style w:type="character" w:customStyle="1" w:styleId="Char1">
    <w:name w:val="Υποσέλιδο Char"/>
    <w:basedOn w:val="a0"/>
    <w:link w:val="a9"/>
    <w:uiPriority w:val="99"/>
    <w:rsid w:val="005A3D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17;&#921;&#931;&#913;&#915;&#915;&#917;&#923;&#921;&#913;\&#916;&#951;&#956;&#942;&#964;&#961;&#951;&#962;\&#917;&#922;&#923;&#927;&#915;&#917;&#931;\&#917;&#922;&#923;&#927;&#915;&#917;&#931;%202%202015\&#917;&#934;&#927;&#929;.%20&#917;&#928;&#921;&#932;&#929;&#927;&#928;&#919;\&#964;&#949;&#963;&#964;%20&#949;&#954;&#955;&#959;&#947;&#94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1D98-8C6E-4C4F-BFD4-CB17406C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τεστ εκλογες.dotx</Template>
  <TotalTime>3</TotalTime>
  <Pages>201</Pages>
  <Words>28737</Words>
  <Characters>155181</Characters>
  <Application>Microsoft Office Word</Application>
  <DocSecurity>8</DocSecurity>
  <Lines>1293</Lines>
  <Paragraphs>367</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183551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2023-09-25T07:47:00Z</dcterms:created>
  <dcterms:modified xsi:type="dcterms:W3CDTF">2023-09-26T11:35:00Z</dcterms:modified>
</cp:coreProperties>
</file>